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C95" w:rsidRPr="006819F1" w:rsidRDefault="003A6C95" w:rsidP="00826946">
      <w:pPr>
        <w:jc w:val="center"/>
        <w:rPr>
          <w:rFonts w:ascii="標楷體" w:eastAsia="標楷體" w:hAnsi="標楷體" w:cs="Times New Roman"/>
          <w:color w:val="000000"/>
          <w:kern w:val="0"/>
          <w:sz w:val="30"/>
          <w:szCs w:val="30"/>
        </w:rPr>
      </w:pP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103</w:t>
      </w:r>
      <w:r w:rsidRPr="006819F1">
        <w:rPr>
          <w:rFonts w:ascii="Times New Roman" w:eastAsia="標楷體" w:hAnsi="Times New Roman" w:cs="標楷體" w:hint="eastAsia"/>
          <w:color w:val="000000"/>
          <w:kern w:val="0"/>
          <w:sz w:val="30"/>
          <w:szCs w:val="30"/>
        </w:rPr>
        <w:t>年度學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(</w:t>
      </w:r>
      <w:r w:rsidRPr="006819F1">
        <w:rPr>
          <w:rFonts w:ascii="Times New Roman" w:eastAsia="標楷體" w:hAnsi="Times New Roman" w:cs="標楷體" w:hint="eastAsia"/>
          <w:color w:val="000000"/>
          <w:kern w:val="0"/>
          <w:sz w:val="30"/>
          <w:szCs w:val="30"/>
        </w:rPr>
        <w:t>幼</w:t>
      </w:r>
      <w:r w:rsidRPr="006819F1">
        <w:rPr>
          <w:rFonts w:ascii="Times New Roman" w:eastAsia="標楷體" w:hAnsi="Times New Roman" w:cs="Times New Roman"/>
          <w:color w:val="000000"/>
          <w:kern w:val="0"/>
          <w:sz w:val="30"/>
          <w:szCs w:val="30"/>
        </w:rPr>
        <w:t>)</w:t>
      </w:r>
      <w:r w:rsidRPr="006819F1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童視力保健計畫</w:t>
      </w:r>
    </w:p>
    <w:p w:rsidR="003A6C95" w:rsidRDefault="003A6C95" w:rsidP="00826946">
      <w:pPr>
        <w:jc w:val="center"/>
        <w:rPr>
          <w:rFonts w:cs="Times New Roman"/>
        </w:rPr>
      </w:pP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「高度近視防治</w:t>
      </w:r>
      <w:bookmarkStart w:id="0" w:name="_GoBack"/>
      <w:bookmarkEnd w:id="0"/>
      <w:r w:rsidRPr="00826946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宣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導</w:t>
      </w:r>
      <w:r w:rsidRPr="00826946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影片</w:t>
      </w:r>
      <w:r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」</w:t>
      </w:r>
      <w:r w:rsidRPr="00826946">
        <w:rPr>
          <w:rFonts w:ascii="標楷體" w:eastAsia="標楷體" w:hAnsi="標楷體" w:cs="標楷體" w:hint="eastAsia"/>
          <w:color w:val="000000"/>
          <w:kern w:val="0"/>
          <w:sz w:val="30"/>
          <w:szCs w:val="30"/>
        </w:rPr>
        <w:t>說明</w:t>
      </w:r>
    </w:p>
    <w:tbl>
      <w:tblPr>
        <w:tblW w:w="98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310"/>
        <w:gridCol w:w="1980"/>
        <w:gridCol w:w="960"/>
        <w:gridCol w:w="3009"/>
        <w:gridCol w:w="1276"/>
        <w:gridCol w:w="2268"/>
      </w:tblGrid>
      <w:tr w:rsidR="003A6C95" w:rsidRPr="00A33349">
        <w:trPr>
          <w:trHeight w:val="330"/>
          <w:jc w:val="center"/>
        </w:trPr>
        <w:tc>
          <w:tcPr>
            <w:tcW w:w="31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編號</w:t>
            </w:r>
          </w:p>
        </w:tc>
        <w:tc>
          <w:tcPr>
            <w:tcW w:w="198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影片名稱</w:t>
            </w:r>
          </w:p>
        </w:tc>
        <w:tc>
          <w:tcPr>
            <w:tcW w:w="96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時間</w:t>
            </w:r>
          </w:p>
        </w:tc>
        <w:tc>
          <w:tcPr>
            <w:tcW w:w="3009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教學重點</w:t>
            </w:r>
          </w:p>
        </w:tc>
        <w:tc>
          <w:tcPr>
            <w:tcW w:w="1276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適用對象</w:t>
            </w:r>
          </w:p>
        </w:tc>
        <w:tc>
          <w:tcPr>
            <w:tcW w:w="2268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影片網址</w:t>
            </w:r>
          </w:p>
        </w:tc>
      </w:tr>
      <w:tr w:rsidR="003A6C95" w:rsidRPr="00A33349">
        <w:trPr>
          <w:trHeight w:val="1080"/>
          <w:jc w:val="center"/>
        </w:trPr>
        <w:tc>
          <w:tcPr>
            <w:tcW w:w="31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1</w:t>
            </w:r>
          </w:p>
        </w:tc>
        <w:tc>
          <w:tcPr>
            <w:tcW w:w="1980" w:type="dxa"/>
            <w:vAlign w:val="center"/>
          </w:tcPr>
          <w:p w:rsidR="003A6C95" w:rsidRDefault="003A6C95" w:rsidP="003562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高度近視影片</w:t>
            </w:r>
          </w:p>
          <w:p w:rsidR="003A6C95" w:rsidRPr="00826946" w:rsidRDefault="003A6C95" w:rsidP="003562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新生家長座談篇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960" w:type="dxa"/>
            <w:vAlign w:val="center"/>
          </w:tcPr>
          <w:p w:rsidR="003A6C95" w:rsidRDefault="003A6C95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正常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版</w:t>
            </w:r>
          </w:p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13:09</w:t>
            </w:r>
          </w:p>
        </w:tc>
        <w:tc>
          <w:tcPr>
            <w:tcW w:w="3009" w:type="dxa"/>
            <w:vMerge w:val="restart"/>
            <w:vAlign w:val="center"/>
          </w:tcPr>
          <w:p w:rsidR="003A6C95" w:rsidRPr="00AE304C" w:rsidRDefault="003A6C95" w:rsidP="00826946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透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過醫師的說明和患者的經驗分享，了解近視的成因及可能帶來的影響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與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併發症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，矯治和預防如下：</w:t>
            </w:r>
          </w:p>
          <w:p w:rsidR="003A6C95" w:rsidRPr="00AE304C" w:rsidRDefault="003A6C95" w:rsidP="00AE304C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</w:rPr>
              <w:t>1.</w:t>
            </w:r>
            <w:r w:rsidRPr="00AE304C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未近視孩童：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透過戶外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120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及用眼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3010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來中斷用眼行為並保護眼睛</w:t>
            </w:r>
            <w:r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。</w:t>
            </w:r>
          </w:p>
          <w:p w:rsidR="003A6C95" w:rsidRPr="00826946" w:rsidRDefault="003A6C95" w:rsidP="00AE304C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AE304C">
              <w:rPr>
                <w:rFonts w:ascii="Times New Roman" w:eastAsia="標楷體" w:hAnsi="Times New Roman" w:cs="Times New Roman"/>
                <w:color w:val="000000"/>
                <w:kern w:val="0"/>
              </w:rPr>
              <w:t>2.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已近視</w:t>
            </w:r>
            <w:r w:rsidRPr="00AE304C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孩童：</w:t>
            </w:r>
            <w:r w:rsidRPr="00826946">
              <w:rPr>
                <w:rFonts w:ascii="Times New Roman" w:eastAsia="標楷體" w:hAnsi="Times New Roman" w:cs="標楷體" w:hint="eastAsia"/>
                <w:color w:val="000000"/>
                <w:kern w:val="0"/>
              </w:rPr>
              <w:t>需定期複診來控管度數。</w:t>
            </w:r>
          </w:p>
        </w:tc>
        <w:tc>
          <w:tcPr>
            <w:tcW w:w="1276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學校師長、新生家長</w:t>
            </w:r>
          </w:p>
        </w:tc>
        <w:tc>
          <w:tcPr>
            <w:tcW w:w="2268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FF"/>
                <w:kern w:val="0"/>
                <w:u w:val="single"/>
              </w:rPr>
            </w:pPr>
            <w:r w:rsidRPr="001C7EEF">
              <w:rPr>
                <w:rFonts w:ascii="Times New Roman" w:hAnsi="Times New Roman" w:cs="Times New Roman"/>
                <w:color w:val="0000FF"/>
                <w:kern w:val="0"/>
                <w:u w:val="single"/>
              </w:rPr>
              <w:t>https://www.youtube.com/watch?v=U2az6xryib0</w:t>
            </w:r>
          </w:p>
        </w:tc>
      </w:tr>
      <w:tr w:rsidR="003A6C95" w:rsidRPr="00A33349">
        <w:trPr>
          <w:trHeight w:val="1080"/>
          <w:jc w:val="center"/>
        </w:trPr>
        <w:tc>
          <w:tcPr>
            <w:tcW w:w="31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2</w:t>
            </w:r>
          </w:p>
        </w:tc>
        <w:tc>
          <w:tcPr>
            <w:tcW w:w="1980" w:type="dxa"/>
            <w:vAlign w:val="center"/>
          </w:tcPr>
          <w:p w:rsidR="003A6C95" w:rsidRDefault="003A6C95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高度近視影片</w:t>
            </w:r>
          </w:p>
          <w:p w:rsidR="003A6C95" w:rsidRPr="00826946" w:rsidRDefault="003A6C95" w:rsidP="003562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濃縮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篇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960" w:type="dxa"/>
            <w:vAlign w:val="center"/>
          </w:tcPr>
          <w:p w:rsidR="003A6C95" w:rsidRDefault="003A6C95" w:rsidP="0082694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濃縮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版</w:t>
            </w:r>
          </w:p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05:00</w:t>
            </w:r>
          </w:p>
        </w:tc>
        <w:tc>
          <w:tcPr>
            <w:tcW w:w="3009" w:type="dxa"/>
            <w:vMerge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學校師長、家長</w:t>
            </w:r>
          </w:p>
        </w:tc>
        <w:tc>
          <w:tcPr>
            <w:tcW w:w="2268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FF"/>
                <w:kern w:val="0"/>
                <w:u w:val="single"/>
              </w:rPr>
            </w:pPr>
            <w:r w:rsidRPr="001C7EEF">
              <w:rPr>
                <w:rFonts w:ascii="Times New Roman" w:hAnsi="Times New Roman" w:cs="Times New Roman"/>
                <w:color w:val="0000FF"/>
                <w:kern w:val="0"/>
                <w:u w:val="single"/>
              </w:rPr>
              <w:t>https://www.youtube.com/watch?v=zxPMMvLfDMc</w:t>
            </w:r>
          </w:p>
        </w:tc>
      </w:tr>
      <w:tr w:rsidR="003A6C95" w:rsidRPr="00A33349">
        <w:trPr>
          <w:trHeight w:val="1650"/>
          <w:jc w:val="center"/>
        </w:trPr>
        <w:tc>
          <w:tcPr>
            <w:tcW w:w="31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3</w:t>
            </w:r>
          </w:p>
        </w:tc>
        <w:tc>
          <w:tcPr>
            <w:tcW w:w="1980" w:type="dxa"/>
            <w:vAlign w:val="center"/>
          </w:tcPr>
          <w:p w:rsidR="003A6C95" w:rsidRDefault="003A6C95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高度近視影片</w:t>
            </w:r>
          </w:p>
          <w:p w:rsidR="003A6C95" w:rsidRPr="00826946" w:rsidRDefault="003A6C95" w:rsidP="003562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行動篇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96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05:01</w:t>
            </w:r>
          </w:p>
        </w:tc>
        <w:tc>
          <w:tcPr>
            <w:tcW w:w="3009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透過孩童的一天生活，強調眼睛的重要性；不當的用眼會導致高度近視、近視導致成人後期失明風險，放下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3C</w:t>
            </w: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產品、帶孩子走出戶外，可有效預防近視之發生。</w:t>
            </w:r>
          </w:p>
        </w:tc>
        <w:tc>
          <w:tcPr>
            <w:tcW w:w="1276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家長、國小中高年級以上學童</w:t>
            </w:r>
          </w:p>
        </w:tc>
        <w:tc>
          <w:tcPr>
            <w:tcW w:w="2268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Times New Roman" w:hAnsi="Times New Roman" w:cs="Times New Roman"/>
                <w:color w:val="0000FF"/>
                <w:kern w:val="0"/>
                <w:u w:val="single"/>
              </w:rPr>
            </w:pPr>
            <w:r w:rsidRPr="00826946">
              <w:rPr>
                <w:rFonts w:ascii="Times New Roman" w:hAnsi="Times New Roman" w:cs="Times New Roman"/>
                <w:color w:val="0000FF"/>
                <w:kern w:val="0"/>
                <w:u w:val="single"/>
              </w:rPr>
              <w:t>http://youtu.be/0sPtQiGDE5w?list=UUwqRSBp5vup6qcQEd__B_DQ</w:t>
            </w:r>
          </w:p>
        </w:tc>
      </w:tr>
      <w:tr w:rsidR="003A6C95" w:rsidRPr="00A33349">
        <w:trPr>
          <w:trHeight w:val="990"/>
          <w:jc w:val="center"/>
        </w:trPr>
        <w:tc>
          <w:tcPr>
            <w:tcW w:w="310" w:type="dxa"/>
            <w:noWrap/>
            <w:vAlign w:val="center"/>
          </w:tcPr>
          <w:p w:rsidR="003A6C95" w:rsidRPr="00826946" w:rsidRDefault="003A6C95" w:rsidP="0082694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4</w:t>
            </w:r>
          </w:p>
        </w:tc>
        <w:tc>
          <w:tcPr>
            <w:tcW w:w="1980" w:type="dxa"/>
            <w:vAlign w:val="center"/>
          </w:tcPr>
          <w:p w:rsidR="003A6C95" w:rsidRDefault="003A6C95" w:rsidP="003562B6">
            <w:pPr>
              <w:widowControl/>
              <w:jc w:val="center"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高度近視影片</w:t>
            </w:r>
          </w:p>
          <w:p w:rsidR="003A6C95" w:rsidRPr="00826946" w:rsidRDefault="003A6C95" w:rsidP="003562B6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手術經驗篇</w:t>
            </w: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-</w:t>
            </w:r>
          </w:p>
        </w:tc>
        <w:tc>
          <w:tcPr>
            <w:tcW w:w="960" w:type="dxa"/>
            <w:noWrap/>
            <w:vAlign w:val="center"/>
          </w:tcPr>
          <w:p w:rsidR="003A6C95" w:rsidRPr="00826946" w:rsidRDefault="003A6C95" w:rsidP="007607AE"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Times New Roman" w:hAnsi="Times New Roman" w:cs="Times New Roman"/>
                <w:color w:val="000000"/>
                <w:kern w:val="0"/>
              </w:rPr>
              <w:t>05: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23</w:t>
            </w:r>
          </w:p>
        </w:tc>
        <w:tc>
          <w:tcPr>
            <w:tcW w:w="3009" w:type="dxa"/>
            <w:vAlign w:val="center"/>
          </w:tcPr>
          <w:p w:rsidR="003A6C95" w:rsidRPr="00826946" w:rsidRDefault="003A6C95" w:rsidP="00826946">
            <w:pPr>
              <w:widowControl/>
              <w:rPr>
                <w:rFonts w:ascii="標楷體" w:eastAsia="標楷體" w:hAnsi="標楷體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透過患者因高度近視進行手術之經驗分享，了解高度近視對於生活產生的不便、失明的隱憂、手術帶來的衝擊。</w:t>
            </w:r>
          </w:p>
        </w:tc>
        <w:tc>
          <w:tcPr>
            <w:tcW w:w="1276" w:type="dxa"/>
            <w:vAlign w:val="center"/>
          </w:tcPr>
          <w:p w:rsidR="003A6C95" w:rsidRPr="00826946" w:rsidRDefault="003A6C95" w:rsidP="00556C73">
            <w:pPr>
              <w:widowControl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826946">
              <w:rPr>
                <w:rFonts w:ascii="標楷體" w:eastAsia="標楷體" w:hAnsi="標楷體" w:cs="標楷體" w:hint="eastAsia"/>
                <w:color w:val="000000"/>
                <w:kern w:val="0"/>
              </w:rPr>
              <w:t>學校師長、高度近視之學童家長</w:t>
            </w:r>
          </w:p>
        </w:tc>
        <w:tc>
          <w:tcPr>
            <w:tcW w:w="2268" w:type="dxa"/>
            <w:vAlign w:val="center"/>
          </w:tcPr>
          <w:p w:rsidR="003A6C95" w:rsidRPr="00B7797D" w:rsidRDefault="003A6C95" w:rsidP="00826946">
            <w:pPr>
              <w:widowControl/>
              <w:rPr>
                <w:rFonts w:ascii="Times New Roman" w:hAnsi="Times New Roman" w:cs="Times New Roman"/>
                <w:color w:val="0000FF"/>
                <w:kern w:val="0"/>
                <w:u w:val="single"/>
              </w:rPr>
            </w:pPr>
            <w:hyperlink r:id="rId6" w:tgtFrame="_blank" w:history="1">
              <w:r w:rsidRPr="0031075E">
                <w:rPr>
                  <w:rFonts w:ascii="Times New Roman" w:hAnsi="Times New Roman" w:cs="Times New Roman"/>
                  <w:color w:val="0000FF"/>
                  <w:kern w:val="0"/>
                  <w:u w:val="single"/>
                </w:rPr>
                <w:t>http://youtu.be/D9gzcDCYy3M</w:t>
              </w:r>
            </w:hyperlink>
          </w:p>
        </w:tc>
      </w:tr>
    </w:tbl>
    <w:p w:rsidR="003A6C95" w:rsidRPr="006A52EF" w:rsidRDefault="003A6C95" w:rsidP="00005623">
      <w:pPr>
        <w:rPr>
          <w:rFonts w:ascii="標楷體" w:eastAsia="標楷體" w:hAnsi="標楷體" w:cs="Times New Roman"/>
          <w:color w:val="000000"/>
          <w:kern w:val="0"/>
        </w:rPr>
      </w:pPr>
    </w:p>
    <w:sectPr w:rsidR="003A6C95" w:rsidRPr="006A52EF" w:rsidSect="003562B6">
      <w:pgSz w:w="11906" w:h="16838"/>
      <w:pgMar w:top="1440" w:right="179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C95" w:rsidRDefault="003A6C95" w:rsidP="00556C7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6C95" w:rsidRDefault="003A6C95" w:rsidP="00556C7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C95" w:rsidRDefault="003A6C95" w:rsidP="00556C7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6C95" w:rsidRDefault="003A6C95" w:rsidP="00556C7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946"/>
    <w:rsid w:val="00005623"/>
    <w:rsid w:val="000B6902"/>
    <w:rsid w:val="00127AC3"/>
    <w:rsid w:val="00153A1C"/>
    <w:rsid w:val="00153BEC"/>
    <w:rsid w:val="001C7EEF"/>
    <w:rsid w:val="00206D43"/>
    <w:rsid w:val="00291119"/>
    <w:rsid w:val="0031075E"/>
    <w:rsid w:val="00317D6A"/>
    <w:rsid w:val="003562B6"/>
    <w:rsid w:val="00364327"/>
    <w:rsid w:val="00370867"/>
    <w:rsid w:val="003A0A2E"/>
    <w:rsid w:val="003A6C95"/>
    <w:rsid w:val="003B763C"/>
    <w:rsid w:val="003C5443"/>
    <w:rsid w:val="003D4DE8"/>
    <w:rsid w:val="0040602E"/>
    <w:rsid w:val="004D7567"/>
    <w:rsid w:val="00530A65"/>
    <w:rsid w:val="0055101A"/>
    <w:rsid w:val="00556C73"/>
    <w:rsid w:val="005744F7"/>
    <w:rsid w:val="005A3C08"/>
    <w:rsid w:val="005D1DA0"/>
    <w:rsid w:val="00623562"/>
    <w:rsid w:val="006819F1"/>
    <w:rsid w:val="006A52EF"/>
    <w:rsid w:val="006E6FEC"/>
    <w:rsid w:val="007607AE"/>
    <w:rsid w:val="00792A1D"/>
    <w:rsid w:val="00816FAC"/>
    <w:rsid w:val="00826946"/>
    <w:rsid w:val="008379FA"/>
    <w:rsid w:val="00861503"/>
    <w:rsid w:val="00A33349"/>
    <w:rsid w:val="00A8445F"/>
    <w:rsid w:val="00AE304C"/>
    <w:rsid w:val="00AF52EB"/>
    <w:rsid w:val="00B32BF5"/>
    <w:rsid w:val="00B7797D"/>
    <w:rsid w:val="00C12763"/>
    <w:rsid w:val="00E329DF"/>
    <w:rsid w:val="00E411A6"/>
    <w:rsid w:val="00E52FE2"/>
    <w:rsid w:val="00EB2D2E"/>
    <w:rsid w:val="00EC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567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2694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56C73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556C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56C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411A6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2F"/>
    <w:rPr>
      <w:rFonts w:asciiTheme="majorHAnsi" w:eastAsiaTheme="majorEastAsia" w:hAnsiTheme="majorHAnsi" w:cstheme="majorBid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3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6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63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youtu.be/D9gzcDCYy3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98</Words>
  <Characters>564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103年度學(幼)童視力保健計畫</dc:title>
  <dc:subject/>
  <dc:creator>0F6000/張麗春</dc:creator>
  <cp:keywords/>
  <dc:description/>
  <cp:lastModifiedBy>user</cp:lastModifiedBy>
  <cp:revision>2</cp:revision>
  <cp:lastPrinted>2014-10-31T03:23:00Z</cp:lastPrinted>
  <dcterms:created xsi:type="dcterms:W3CDTF">2014-10-31T03:23:00Z</dcterms:created>
  <dcterms:modified xsi:type="dcterms:W3CDTF">2014-10-31T03:23:00Z</dcterms:modified>
</cp:coreProperties>
</file>