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65" w:rsidRDefault="00E16465" w:rsidP="00BE005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E5840">
        <w:rPr>
          <w:rFonts w:ascii="標楷體" w:eastAsia="標楷體" w:hAnsi="標楷體" w:cs="標楷體"/>
          <w:sz w:val="28"/>
          <w:szCs w:val="28"/>
        </w:rPr>
        <w:t>103</w:t>
      </w:r>
      <w:r w:rsidRPr="007E5840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國民中小學推動「閱讀桃花源」四年計畫</w:t>
      </w:r>
    </w:p>
    <w:p w:rsidR="00E16465" w:rsidRPr="007E5840" w:rsidRDefault="00E16465" w:rsidP="00BE0053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閱讀分享活動</w:t>
      </w:r>
      <w:r w:rsidRPr="007E5840">
        <w:rPr>
          <w:rFonts w:ascii="標楷體" w:eastAsia="標楷體" w:hAnsi="標楷體" w:cs="標楷體" w:hint="eastAsia"/>
          <w:sz w:val="28"/>
          <w:szCs w:val="28"/>
        </w:rPr>
        <w:t>流程表</w:t>
      </w:r>
    </w:p>
    <w:p w:rsidR="00E16465" w:rsidRDefault="00E16465" w:rsidP="00BE0053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7E5840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7E5840">
        <w:rPr>
          <w:rFonts w:ascii="標楷體" w:eastAsia="標楷體" w:hAnsi="標楷體" w:cs="標楷體"/>
          <w:sz w:val="28"/>
          <w:szCs w:val="28"/>
        </w:rPr>
        <w:t>103</w:t>
      </w:r>
      <w:r w:rsidRPr="007E5840">
        <w:rPr>
          <w:rFonts w:ascii="標楷體" w:eastAsia="標楷體" w:hAnsi="標楷體" w:cs="標楷體" w:hint="eastAsia"/>
          <w:sz w:val="28"/>
          <w:szCs w:val="28"/>
        </w:rPr>
        <w:t>年</w:t>
      </w:r>
      <w:r w:rsidRPr="007E5840">
        <w:rPr>
          <w:rFonts w:ascii="標楷體" w:eastAsia="標楷體" w:hAnsi="標楷體" w:cs="標楷體"/>
          <w:sz w:val="28"/>
          <w:szCs w:val="28"/>
        </w:rPr>
        <w:t>11</w:t>
      </w:r>
      <w:r w:rsidRPr="007E58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 w:rsidRPr="007E5840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1:30</w:t>
      </w:r>
    </w:p>
    <w:p w:rsidR="00E16465" w:rsidRPr="007E5840" w:rsidRDefault="00E16465" w:rsidP="00BE0053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參與對象：閱讀教學設計績優分享團隊及全縣有興趣之老師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371"/>
        <w:gridCol w:w="3158"/>
        <w:gridCol w:w="1559"/>
      </w:tblGrid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:30~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田心國小校長游月鈴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2371" w:type="dxa"/>
          </w:tcPr>
          <w:p w:rsidR="00E16465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年級組</w:t>
            </w:r>
          </w:p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特優團隊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有得中小學教師群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講評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E16465" w:rsidRPr="007813E3" w:rsidRDefault="00E16465" w:rsidP="006A07E9">
            <w:pPr>
              <w:pStyle w:val="ListParagraph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菓林國小房瑞美校長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:rsidR="00E16465" w:rsidRDefault="00E16465" w:rsidP="006A07E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4-6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年級組</w:t>
            </w:r>
          </w:p>
          <w:p w:rsidR="00E16465" w:rsidRPr="007813E3" w:rsidRDefault="00E16465" w:rsidP="006A07E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特優團隊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林森國小教師群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:rsidR="00E16465" w:rsidRDefault="00E16465" w:rsidP="006A07E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4-6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年級組</w:t>
            </w:r>
          </w:p>
          <w:p w:rsidR="00E16465" w:rsidRPr="007813E3" w:rsidRDefault="00E16465" w:rsidP="006A07E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特優團隊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有得中小學教師群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講評</w:t>
            </w:r>
          </w:p>
        </w:tc>
        <w:tc>
          <w:tcPr>
            <w:tcW w:w="3158" w:type="dxa"/>
          </w:tcPr>
          <w:p w:rsidR="00E16465" w:rsidRPr="007813E3" w:rsidRDefault="00E16465" w:rsidP="006A07E9">
            <w:pPr>
              <w:pStyle w:val="ListParagraph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林森國小王亞賢校長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頒獎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6465" w:rsidRPr="007813E3">
        <w:tc>
          <w:tcPr>
            <w:tcW w:w="180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7813E3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2371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13E3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3158" w:type="dxa"/>
          </w:tcPr>
          <w:p w:rsidR="00E16465" w:rsidRPr="007813E3" w:rsidRDefault="00E16465" w:rsidP="007813E3">
            <w:pPr>
              <w:pStyle w:val="ListParagraph"/>
              <w:ind w:leftChars="0" w:left="465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6465" w:rsidRPr="007813E3" w:rsidRDefault="00E16465" w:rsidP="007813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16465" w:rsidRPr="007E5840" w:rsidRDefault="00E16465" w:rsidP="00BE0053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E16465" w:rsidRPr="007E5840" w:rsidSect="00A322F0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65" w:rsidRDefault="00E16465" w:rsidP="000C17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465" w:rsidRDefault="00E16465" w:rsidP="000C17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65" w:rsidRDefault="00E16465" w:rsidP="000C17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465" w:rsidRDefault="00E16465" w:rsidP="000C17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0063"/>
    <w:multiLevelType w:val="hybridMultilevel"/>
    <w:tmpl w:val="D34A7D30"/>
    <w:lvl w:ilvl="0" w:tplc="C3065D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053"/>
    <w:rsid w:val="000111D8"/>
    <w:rsid w:val="000319D4"/>
    <w:rsid w:val="00032207"/>
    <w:rsid w:val="0004183F"/>
    <w:rsid w:val="000A6A09"/>
    <w:rsid w:val="000C17B0"/>
    <w:rsid w:val="000C6CEB"/>
    <w:rsid w:val="000F0212"/>
    <w:rsid w:val="00242D6B"/>
    <w:rsid w:val="0028692B"/>
    <w:rsid w:val="002B774B"/>
    <w:rsid w:val="002E30A4"/>
    <w:rsid w:val="0039251E"/>
    <w:rsid w:val="003E753A"/>
    <w:rsid w:val="00463ED0"/>
    <w:rsid w:val="005C723F"/>
    <w:rsid w:val="006A07E9"/>
    <w:rsid w:val="00733320"/>
    <w:rsid w:val="007813E3"/>
    <w:rsid w:val="007B2333"/>
    <w:rsid w:val="007E5840"/>
    <w:rsid w:val="008E264A"/>
    <w:rsid w:val="009525FA"/>
    <w:rsid w:val="00A322F0"/>
    <w:rsid w:val="00A5413B"/>
    <w:rsid w:val="00B606EF"/>
    <w:rsid w:val="00BE0053"/>
    <w:rsid w:val="00C051FB"/>
    <w:rsid w:val="00C21036"/>
    <w:rsid w:val="00D32E29"/>
    <w:rsid w:val="00DE7B2C"/>
    <w:rsid w:val="00DF188E"/>
    <w:rsid w:val="00E16465"/>
    <w:rsid w:val="00EC41A0"/>
    <w:rsid w:val="00F4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3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005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774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0C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7B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C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17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273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103年度國民中小學推動「閱讀桃花源」四年計畫</dc:title>
  <dc:subject/>
  <dc:creator>teacher</dc:creator>
  <cp:keywords/>
  <dc:description/>
  <cp:lastModifiedBy>user</cp:lastModifiedBy>
  <cp:revision>2</cp:revision>
  <dcterms:created xsi:type="dcterms:W3CDTF">2014-11-19T02:26:00Z</dcterms:created>
  <dcterms:modified xsi:type="dcterms:W3CDTF">2014-11-19T02:26:00Z</dcterms:modified>
</cp:coreProperties>
</file>