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93"/>
        <w:gridCol w:w="1639"/>
        <w:gridCol w:w="1621"/>
        <w:gridCol w:w="1701"/>
        <w:gridCol w:w="1843"/>
        <w:gridCol w:w="1525"/>
      </w:tblGrid>
      <w:tr w:rsidR="00FB0C8F" w:rsidTr="00B3112E">
        <w:trPr>
          <w:trHeight w:val="1186"/>
        </w:trPr>
        <w:tc>
          <w:tcPr>
            <w:tcW w:w="9322" w:type="dxa"/>
            <w:gridSpan w:val="6"/>
            <w:tcBorders>
              <w:top w:val="thinThickSmallGap" w:sz="24" w:space="0" w:color="auto"/>
            </w:tcBorders>
            <w:vAlign w:val="center"/>
          </w:tcPr>
          <w:p w:rsidR="00FB0C8F" w:rsidRDefault="00FB0C8F">
            <w:pPr>
              <w:spacing w:line="440" w:lineRule="exact"/>
              <w:jc w:val="distribute"/>
              <w:rPr>
                <w:rFonts w:ascii="標楷體"/>
                <w:sz w:val="40"/>
                <w:szCs w:val="40"/>
              </w:rPr>
            </w:pPr>
            <w:r>
              <w:rPr>
                <w:rFonts w:ascii="標楷體" w:hAnsi="標楷體" w:cs="標楷體" w:hint="eastAsia"/>
                <w:b/>
                <w:kern w:val="0"/>
                <w:sz w:val="40"/>
                <w:szCs w:val="40"/>
              </w:rPr>
              <w:t>國軍</w:t>
            </w:r>
            <w:r>
              <w:rPr>
                <w:rFonts w:ascii="標楷體" w:hAnsi="標楷體" w:cs="標楷體"/>
                <w:b/>
                <w:kern w:val="0"/>
                <w:sz w:val="40"/>
                <w:szCs w:val="40"/>
              </w:rPr>
              <w:t>105</w:t>
            </w:r>
            <w:r>
              <w:rPr>
                <w:rFonts w:ascii="標楷體" w:hAnsi="標楷體" w:cs="標楷體" w:hint="eastAsia"/>
                <w:b/>
                <w:kern w:val="0"/>
                <w:sz w:val="40"/>
                <w:szCs w:val="40"/>
              </w:rPr>
              <w:t>年「國防知性之旅－營區開放」規劃表</w:t>
            </w:r>
          </w:p>
        </w:tc>
      </w:tr>
      <w:tr w:rsidR="00FB0C8F" w:rsidTr="00B3112E">
        <w:trPr>
          <w:trHeight w:val="971"/>
        </w:trPr>
        <w:tc>
          <w:tcPr>
            <w:tcW w:w="993" w:type="dxa"/>
            <w:vAlign w:val="center"/>
          </w:tcPr>
          <w:p w:rsidR="00FB0C8F" w:rsidRPr="00BB1728" w:rsidRDefault="00FB0C8F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項次</w:t>
            </w:r>
          </w:p>
        </w:tc>
        <w:tc>
          <w:tcPr>
            <w:tcW w:w="1639" w:type="dxa"/>
            <w:vAlign w:val="center"/>
          </w:tcPr>
          <w:p w:rsidR="00FB0C8F" w:rsidRPr="00BB1728" w:rsidRDefault="00FB0C8F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地點</w:t>
            </w:r>
          </w:p>
        </w:tc>
        <w:tc>
          <w:tcPr>
            <w:tcW w:w="1621" w:type="dxa"/>
            <w:vAlign w:val="center"/>
          </w:tcPr>
          <w:p w:rsidR="00FB0C8F" w:rsidRPr="00BB1728" w:rsidRDefault="00FB0C8F" w:rsidP="00DA64F1">
            <w:pPr>
              <w:spacing w:line="440" w:lineRule="exact"/>
              <w:ind w:leftChars="-23" w:left="2" w:rightChars="-23" w:right="-106" w:hangingChars="30" w:hanging="108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主辦單位</w:t>
            </w:r>
          </w:p>
        </w:tc>
        <w:tc>
          <w:tcPr>
            <w:tcW w:w="1701" w:type="dxa"/>
            <w:vAlign w:val="center"/>
          </w:tcPr>
          <w:p w:rsidR="00FB0C8F" w:rsidRPr="00BB1728" w:rsidRDefault="00FB0C8F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協辦單位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B0C8F" w:rsidRPr="00BB1728" w:rsidRDefault="00FB0C8F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期程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FB0C8F" w:rsidRPr="00BB1728" w:rsidRDefault="00FB0C8F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備考</w:t>
            </w:r>
          </w:p>
        </w:tc>
      </w:tr>
      <w:tr w:rsidR="00FB0C8F" w:rsidTr="00B3112E">
        <w:trPr>
          <w:trHeight w:val="1428"/>
        </w:trPr>
        <w:tc>
          <w:tcPr>
            <w:tcW w:w="993" w:type="dxa"/>
            <w:vAlign w:val="center"/>
          </w:tcPr>
          <w:p w:rsidR="00FB0C8F" w:rsidRDefault="00FB0C8F" w:rsidP="00906EDA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一</w:t>
            </w:r>
          </w:p>
        </w:tc>
        <w:tc>
          <w:tcPr>
            <w:tcW w:w="1639" w:type="dxa"/>
            <w:vAlign w:val="center"/>
          </w:tcPr>
          <w:p w:rsidR="00FB0C8F" w:rsidRPr="003B575D" w:rsidRDefault="00FB0C8F" w:rsidP="00B3112E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3B575D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鳳山</w:t>
            </w:r>
          </w:p>
          <w:p w:rsidR="00FB0C8F" w:rsidRPr="003B575D" w:rsidRDefault="00FB0C8F" w:rsidP="00B3112E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3B575D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陸軍官校</w:t>
            </w:r>
          </w:p>
        </w:tc>
        <w:tc>
          <w:tcPr>
            <w:tcW w:w="1621" w:type="dxa"/>
            <w:vAlign w:val="center"/>
          </w:tcPr>
          <w:p w:rsidR="00FB0C8F" w:rsidRPr="00BA6AD6" w:rsidRDefault="00FB0C8F" w:rsidP="00BA6AD6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BA6AD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陸軍</w:t>
            </w:r>
          </w:p>
          <w:p w:rsidR="00FB0C8F" w:rsidRPr="00BA6AD6" w:rsidRDefault="00FB0C8F" w:rsidP="00BA6AD6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BA6AD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vAlign w:val="center"/>
          </w:tcPr>
          <w:p w:rsidR="00FB0C8F" w:rsidRPr="002B71E6" w:rsidRDefault="00FB0C8F" w:rsidP="00BA6AD6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2B71E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第四作戰區</w:t>
            </w:r>
          </w:p>
          <w:p w:rsidR="00FB0C8F" w:rsidRPr="003B575D" w:rsidRDefault="00FB0C8F" w:rsidP="00BA6AD6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2B71E6">
              <w:rPr>
                <w:rFonts w:cs="標楷體"/>
                <w:spacing w:val="-20"/>
                <w:kern w:val="0"/>
                <w:sz w:val="36"/>
                <w:szCs w:val="36"/>
              </w:rPr>
              <w:t>(8</w:t>
            </w:r>
            <w:r w:rsidRPr="002B71E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軍團</w:t>
            </w:r>
            <w:r w:rsidRPr="002B71E6">
              <w:rPr>
                <w:rFonts w:cs="標楷體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B0C8F" w:rsidRPr="008442AA" w:rsidRDefault="00FB0C8F" w:rsidP="008442AA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6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月</w:t>
            </w:r>
            <w:r>
              <w:rPr>
                <w:rFonts w:cs="標楷體"/>
                <w:spacing w:val="-20"/>
                <w:kern w:val="0"/>
                <w:sz w:val="36"/>
                <w:szCs w:val="36"/>
              </w:rPr>
              <w:t>4</w:t>
            </w:r>
            <w:bookmarkStart w:id="0" w:name="_GoBack"/>
            <w:bookmarkEnd w:id="0"/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日</w:t>
            </w:r>
          </w:p>
          <w:p w:rsidR="00FB0C8F" w:rsidRPr="008442AA" w:rsidRDefault="00FB0C8F" w:rsidP="008442AA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(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星期六</w:t>
            </w: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FB0C8F" w:rsidRPr="003B575D" w:rsidRDefault="00FB0C8F" w:rsidP="003B575D">
            <w:pPr>
              <w:widowControl/>
              <w:spacing w:line="240" w:lineRule="atLeast"/>
              <w:ind w:leftChars="-29" w:left="-15" w:rightChars="-23" w:right="-106" w:hangingChars="37" w:hanging="118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</w:p>
        </w:tc>
      </w:tr>
      <w:tr w:rsidR="00FB0C8F" w:rsidTr="00B3112E">
        <w:trPr>
          <w:trHeight w:val="1428"/>
        </w:trPr>
        <w:tc>
          <w:tcPr>
            <w:tcW w:w="993" w:type="dxa"/>
            <w:vAlign w:val="center"/>
          </w:tcPr>
          <w:p w:rsidR="00FB0C8F" w:rsidRDefault="00FB0C8F" w:rsidP="00906EDA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二</w:t>
            </w:r>
          </w:p>
        </w:tc>
        <w:tc>
          <w:tcPr>
            <w:tcW w:w="1639" w:type="dxa"/>
            <w:vAlign w:val="center"/>
          </w:tcPr>
          <w:p w:rsidR="00FB0C8F" w:rsidRPr="003B575D" w:rsidRDefault="00FB0C8F" w:rsidP="00B3112E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3B575D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空軍</w:t>
            </w:r>
          </w:p>
          <w:p w:rsidR="00FB0C8F" w:rsidRPr="003B575D" w:rsidRDefault="00FB0C8F" w:rsidP="00B3112E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3B575D">
              <w:rPr>
                <w:rFonts w:cs="標楷體" w:hint="eastAsia"/>
                <w:spacing w:val="-20"/>
                <w:kern w:val="0"/>
                <w:sz w:val="36"/>
                <w:szCs w:val="36"/>
              </w:rPr>
              <w:t>花蓮基地</w:t>
            </w:r>
          </w:p>
        </w:tc>
        <w:tc>
          <w:tcPr>
            <w:tcW w:w="1621" w:type="dxa"/>
            <w:vAlign w:val="center"/>
          </w:tcPr>
          <w:p w:rsidR="00FB0C8F" w:rsidRPr="00BA6AD6" w:rsidRDefault="00FB0C8F" w:rsidP="00BA6AD6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BA6AD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空軍</w:t>
            </w:r>
          </w:p>
          <w:p w:rsidR="00FB0C8F" w:rsidRPr="00BA6AD6" w:rsidRDefault="00FB0C8F" w:rsidP="00BA6AD6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BA6AD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vAlign w:val="center"/>
          </w:tcPr>
          <w:p w:rsidR="00FB0C8F" w:rsidRDefault="00FB0C8F" w:rsidP="00BA6AD6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第二作戰區</w:t>
            </w:r>
          </w:p>
          <w:p w:rsidR="00FB0C8F" w:rsidRPr="00F035D7" w:rsidRDefault="00FB0C8F" w:rsidP="00BA6AD6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>
              <w:rPr>
                <w:rFonts w:cs="標楷體"/>
                <w:spacing w:val="-20"/>
                <w:kern w:val="0"/>
                <w:sz w:val="36"/>
                <w:szCs w:val="36"/>
              </w:rPr>
              <w:t>(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花防部</w:t>
            </w:r>
            <w:r>
              <w:rPr>
                <w:rFonts w:cs="標楷體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B0C8F" w:rsidRPr="008442AA" w:rsidRDefault="00FB0C8F" w:rsidP="008442AA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8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月</w:t>
            </w: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13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日</w:t>
            </w:r>
          </w:p>
          <w:p w:rsidR="00FB0C8F" w:rsidRPr="008442AA" w:rsidRDefault="00FB0C8F" w:rsidP="008442AA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(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星期六</w:t>
            </w: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FB0C8F" w:rsidRPr="003B575D" w:rsidRDefault="00FB0C8F" w:rsidP="003B575D">
            <w:pPr>
              <w:widowControl/>
              <w:spacing w:line="240" w:lineRule="atLeast"/>
              <w:ind w:leftChars="-29" w:left="-15" w:rightChars="-23" w:right="-106" w:hangingChars="37" w:hanging="118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</w:p>
        </w:tc>
      </w:tr>
      <w:tr w:rsidR="00FB0C8F" w:rsidTr="00B3112E">
        <w:trPr>
          <w:trHeight w:val="1428"/>
        </w:trPr>
        <w:tc>
          <w:tcPr>
            <w:tcW w:w="993" w:type="dxa"/>
            <w:vAlign w:val="center"/>
          </w:tcPr>
          <w:p w:rsidR="00FB0C8F" w:rsidRDefault="00FB0C8F" w:rsidP="00906EDA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三</w:t>
            </w:r>
          </w:p>
        </w:tc>
        <w:tc>
          <w:tcPr>
            <w:tcW w:w="1639" w:type="dxa"/>
            <w:vAlign w:val="center"/>
          </w:tcPr>
          <w:p w:rsidR="00FB0C8F" w:rsidRPr="003B575D" w:rsidRDefault="00FB0C8F" w:rsidP="00B3112E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3B575D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海軍</w:t>
            </w:r>
          </w:p>
          <w:p w:rsidR="00FB0C8F" w:rsidRPr="003B575D" w:rsidRDefault="00FB0C8F" w:rsidP="00B3112E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3B575D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左營基地</w:t>
            </w:r>
          </w:p>
        </w:tc>
        <w:tc>
          <w:tcPr>
            <w:tcW w:w="1621" w:type="dxa"/>
            <w:vAlign w:val="center"/>
          </w:tcPr>
          <w:p w:rsidR="00FB0C8F" w:rsidRPr="00BA6AD6" w:rsidRDefault="00FB0C8F" w:rsidP="00BA6AD6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BA6AD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海軍</w:t>
            </w:r>
          </w:p>
          <w:p w:rsidR="00FB0C8F" w:rsidRPr="00BA6AD6" w:rsidRDefault="00FB0C8F" w:rsidP="00BA6AD6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BA6AD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vAlign w:val="center"/>
          </w:tcPr>
          <w:p w:rsidR="00FB0C8F" w:rsidRPr="002B71E6" w:rsidRDefault="00FB0C8F" w:rsidP="00BA6AD6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2B71E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第四作戰區</w:t>
            </w:r>
          </w:p>
          <w:p w:rsidR="00FB0C8F" w:rsidRPr="00F035D7" w:rsidRDefault="00FB0C8F" w:rsidP="00BA6AD6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2B71E6">
              <w:rPr>
                <w:rFonts w:cs="標楷體"/>
                <w:spacing w:val="-20"/>
                <w:kern w:val="0"/>
                <w:sz w:val="36"/>
                <w:szCs w:val="36"/>
              </w:rPr>
              <w:t>(8</w:t>
            </w:r>
            <w:r w:rsidRPr="002B71E6">
              <w:rPr>
                <w:rFonts w:cs="標楷體" w:hint="eastAsia"/>
                <w:spacing w:val="-20"/>
                <w:kern w:val="0"/>
                <w:sz w:val="36"/>
                <w:szCs w:val="36"/>
              </w:rPr>
              <w:t>軍團</w:t>
            </w:r>
            <w:r w:rsidRPr="002B71E6">
              <w:rPr>
                <w:rFonts w:cs="標楷體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B0C8F" w:rsidRPr="008442AA" w:rsidRDefault="00FB0C8F" w:rsidP="008442AA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11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月</w:t>
            </w: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12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日</w:t>
            </w:r>
          </w:p>
          <w:p w:rsidR="00FB0C8F" w:rsidRPr="008442AA" w:rsidRDefault="00FB0C8F" w:rsidP="008442AA">
            <w:pPr>
              <w:widowControl/>
              <w:spacing w:line="24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(</w:t>
            </w:r>
            <w:r w:rsidRPr="008442AA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星期六</w:t>
            </w:r>
            <w:r w:rsidRPr="008442AA">
              <w:rPr>
                <w:rFonts w:cs="標楷體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FB0C8F" w:rsidRPr="003B575D" w:rsidRDefault="00FB0C8F" w:rsidP="003B575D">
            <w:pPr>
              <w:widowControl/>
              <w:spacing w:line="240" w:lineRule="atLeast"/>
              <w:ind w:leftChars="-29" w:left="-15" w:rightChars="-23" w:right="-106" w:hangingChars="37" w:hanging="118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</w:p>
        </w:tc>
      </w:tr>
      <w:tr w:rsidR="00FB0C8F" w:rsidTr="00B3112E">
        <w:trPr>
          <w:trHeight w:val="1428"/>
        </w:trPr>
        <w:tc>
          <w:tcPr>
            <w:tcW w:w="993" w:type="dxa"/>
            <w:tcBorders>
              <w:bottom w:val="thickThinSmallGap" w:sz="24" w:space="0" w:color="auto"/>
            </w:tcBorders>
            <w:vAlign w:val="center"/>
          </w:tcPr>
          <w:p w:rsidR="00FB0C8F" w:rsidRPr="00BB1728" w:rsidRDefault="00FB0C8F">
            <w:pPr>
              <w:spacing w:line="400" w:lineRule="exact"/>
              <w:jc w:val="distribute"/>
              <w:rPr>
                <w:rFonts w:ascii="標楷體"/>
                <w:b/>
                <w:sz w:val="36"/>
                <w:szCs w:val="36"/>
              </w:rPr>
            </w:pPr>
            <w:r w:rsidRPr="00BB1728">
              <w:rPr>
                <w:rFonts w:ascii="標楷體" w:hAnsi="標楷體" w:hint="eastAsia"/>
                <w:b/>
                <w:sz w:val="36"/>
                <w:szCs w:val="36"/>
              </w:rPr>
              <w:t>合計</w:t>
            </w:r>
          </w:p>
        </w:tc>
        <w:tc>
          <w:tcPr>
            <w:tcW w:w="8329" w:type="dxa"/>
            <w:gridSpan w:val="5"/>
            <w:tcBorders>
              <w:bottom w:val="thickThinSmallGap" w:sz="24" w:space="0" w:color="auto"/>
            </w:tcBorders>
            <w:vAlign w:val="center"/>
          </w:tcPr>
          <w:p w:rsidR="00FB0C8F" w:rsidRDefault="00FB0C8F" w:rsidP="00217DA5">
            <w:pPr>
              <w:spacing w:line="400" w:lineRule="exact"/>
              <w:ind w:leftChars="-4" w:left="472" w:hangingChars="136" w:hanging="490"/>
              <w:jc w:val="distribute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陸軍</w:t>
            </w:r>
            <w:r>
              <w:rPr>
                <w:rFonts w:ascii="標楷體" w:hAnsi="標楷體" w:cs="標楷體"/>
                <w:b/>
                <w:kern w:val="0"/>
                <w:sz w:val="36"/>
                <w:szCs w:val="36"/>
              </w:rPr>
              <w:t>1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場次、海軍</w:t>
            </w:r>
            <w:r>
              <w:rPr>
                <w:rFonts w:ascii="標楷體" w:hAnsi="標楷體" w:cs="標楷體"/>
                <w:b/>
                <w:kern w:val="0"/>
                <w:sz w:val="36"/>
                <w:szCs w:val="36"/>
              </w:rPr>
              <w:t>1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場次、空軍</w:t>
            </w:r>
            <w:r>
              <w:rPr>
                <w:rFonts w:ascii="標楷體" w:hAnsi="標楷體" w:cs="標楷體"/>
                <w:b/>
                <w:kern w:val="0"/>
                <w:sz w:val="36"/>
                <w:szCs w:val="36"/>
              </w:rPr>
              <w:t>1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</w:t>
            </w:r>
            <w:r>
              <w:rPr>
                <w:rFonts w:ascii="標楷體" w:hAnsi="標楷體" w:cs="標楷體"/>
                <w:b/>
                <w:kern w:val="0"/>
                <w:sz w:val="36"/>
                <w:szCs w:val="36"/>
              </w:rPr>
              <w:t>(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共計</w:t>
            </w:r>
            <w:r>
              <w:rPr>
                <w:rFonts w:ascii="標楷體" w:hAnsi="標楷體" w:cs="標楷體"/>
                <w:b/>
                <w:kern w:val="0"/>
                <w:sz w:val="36"/>
                <w:szCs w:val="36"/>
              </w:rPr>
              <w:t>3</w:t>
            </w: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場次</w:t>
            </w:r>
            <w:r>
              <w:rPr>
                <w:rFonts w:ascii="標楷體" w:hAnsi="標楷體" w:cs="標楷體"/>
                <w:b/>
                <w:kern w:val="0"/>
                <w:sz w:val="36"/>
                <w:szCs w:val="36"/>
              </w:rPr>
              <w:t>)</w:t>
            </w:r>
          </w:p>
        </w:tc>
      </w:tr>
    </w:tbl>
    <w:p w:rsidR="00FB0C8F" w:rsidRPr="00DA64F1" w:rsidRDefault="00FB0C8F"/>
    <w:sectPr w:rsidR="00FB0C8F" w:rsidRPr="00DA64F1" w:rsidSect="00DA64F1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C8F" w:rsidRDefault="00FB0C8F" w:rsidP="00790441">
      <w:r>
        <w:separator/>
      </w:r>
    </w:p>
  </w:endnote>
  <w:endnote w:type="continuationSeparator" w:id="0">
    <w:p w:rsidR="00FB0C8F" w:rsidRDefault="00FB0C8F" w:rsidP="00790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C8F" w:rsidRDefault="00FB0C8F" w:rsidP="00790441">
      <w:r>
        <w:separator/>
      </w:r>
    </w:p>
  </w:footnote>
  <w:footnote w:type="continuationSeparator" w:id="0">
    <w:p w:rsidR="00FB0C8F" w:rsidRDefault="00FB0C8F" w:rsidP="00790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4F1"/>
    <w:rsid w:val="00086760"/>
    <w:rsid w:val="00086884"/>
    <w:rsid w:val="000D42EC"/>
    <w:rsid w:val="000E5EC7"/>
    <w:rsid w:val="00193427"/>
    <w:rsid w:val="00217BC8"/>
    <w:rsid w:val="00217DA5"/>
    <w:rsid w:val="00293D42"/>
    <w:rsid w:val="002B71E6"/>
    <w:rsid w:val="00396A21"/>
    <w:rsid w:val="003A6A82"/>
    <w:rsid w:val="003B575D"/>
    <w:rsid w:val="004004E9"/>
    <w:rsid w:val="00404934"/>
    <w:rsid w:val="00412644"/>
    <w:rsid w:val="00412FFA"/>
    <w:rsid w:val="004B18EE"/>
    <w:rsid w:val="00501D89"/>
    <w:rsid w:val="00527EFA"/>
    <w:rsid w:val="00547EA6"/>
    <w:rsid w:val="005D2C7E"/>
    <w:rsid w:val="00612C3F"/>
    <w:rsid w:val="00654B33"/>
    <w:rsid w:val="006E7C69"/>
    <w:rsid w:val="00754AC4"/>
    <w:rsid w:val="00765C92"/>
    <w:rsid w:val="00790441"/>
    <w:rsid w:val="007B32EF"/>
    <w:rsid w:val="007D02EF"/>
    <w:rsid w:val="007E0344"/>
    <w:rsid w:val="008442AA"/>
    <w:rsid w:val="00906EDA"/>
    <w:rsid w:val="009A468C"/>
    <w:rsid w:val="009C24B0"/>
    <w:rsid w:val="009F2836"/>
    <w:rsid w:val="00B3112E"/>
    <w:rsid w:val="00BA6AD6"/>
    <w:rsid w:val="00BB1728"/>
    <w:rsid w:val="00BE0B6E"/>
    <w:rsid w:val="00C1689A"/>
    <w:rsid w:val="00C454E8"/>
    <w:rsid w:val="00C627BA"/>
    <w:rsid w:val="00C905F1"/>
    <w:rsid w:val="00CA25CA"/>
    <w:rsid w:val="00D155ED"/>
    <w:rsid w:val="00D3653A"/>
    <w:rsid w:val="00D3786C"/>
    <w:rsid w:val="00DA64F1"/>
    <w:rsid w:val="00DD4E61"/>
    <w:rsid w:val="00DE0D2A"/>
    <w:rsid w:val="00E0499C"/>
    <w:rsid w:val="00E56A82"/>
    <w:rsid w:val="00E654C9"/>
    <w:rsid w:val="00F035D7"/>
    <w:rsid w:val="00F3118C"/>
    <w:rsid w:val="00FA07C3"/>
    <w:rsid w:val="00FA2457"/>
    <w:rsid w:val="00FB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4F1"/>
    <w:pPr>
      <w:widowControl w:val="0"/>
    </w:pPr>
    <w:rPr>
      <w:rFonts w:ascii="Times New Roman" w:eastAsia="標楷體" w:hAnsi="Times New Roman"/>
      <w:sz w:val="4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9044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1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</Words>
  <Characters>176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國軍105年「國防知性之旅－營區開放」規劃表</dc:title>
  <dc:subject/>
  <dc:creator>韓國佑</dc:creator>
  <cp:keywords/>
  <dc:description/>
  <cp:lastModifiedBy>user2</cp:lastModifiedBy>
  <cp:revision>2</cp:revision>
  <cp:lastPrinted>2015-01-14T08:56:00Z</cp:lastPrinted>
  <dcterms:created xsi:type="dcterms:W3CDTF">2015-12-26T05:50:00Z</dcterms:created>
  <dcterms:modified xsi:type="dcterms:W3CDTF">2015-12-26T05:50:00Z</dcterms:modified>
</cp:coreProperties>
</file>