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88"/>
        <w:gridCol w:w="1052"/>
        <w:gridCol w:w="840"/>
        <w:gridCol w:w="1320"/>
        <w:gridCol w:w="1440"/>
        <w:gridCol w:w="208"/>
        <w:gridCol w:w="212"/>
        <w:gridCol w:w="480"/>
        <w:gridCol w:w="720"/>
        <w:gridCol w:w="720"/>
        <w:gridCol w:w="180"/>
        <w:gridCol w:w="1080"/>
      </w:tblGrid>
      <w:tr w:rsidR="009748B1">
        <w:tblPrEx>
          <w:tblCellMar>
            <w:top w:w="0" w:type="dxa"/>
            <w:bottom w:w="0" w:type="dxa"/>
          </w:tblCellMar>
        </w:tblPrEx>
        <w:trPr>
          <w:cantSplit/>
          <w:trHeight w:hRule="exact" w:val="1095"/>
        </w:trPr>
        <w:tc>
          <w:tcPr>
            <w:tcW w:w="9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ind w:left="7680" w:hanging="7680"/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</w:rPr>
              <w:t>嘉義縣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</w:rPr>
              <w:t>學年度第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學期清寒優秀學生獎學金（國中組）申請書</w:t>
            </w:r>
          </w:p>
          <w:p w:rsidR="009748B1" w:rsidRDefault="00094F58">
            <w:pPr>
              <w:pStyle w:val="Textbody"/>
              <w:snapToGrid w:val="0"/>
              <w:ind w:firstLine="57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  <w:p w:rsidR="009748B1" w:rsidRDefault="00094F58">
            <w:pPr>
              <w:pStyle w:val="Textbody"/>
              <w:snapToGrid w:val="0"/>
              <w:ind w:firstLine="5160"/>
              <w:jc w:val="center"/>
            </w:pPr>
            <w:r>
              <w:rPr>
                <w:rFonts w:ascii="標楷體" w:eastAsia="標楷體" w:hAnsi="標楷體"/>
                <w:color w:val="FF0000"/>
                <w:spacing w:val="52"/>
              </w:rPr>
              <w:t>（此處加蓋學校戳記或關防）</w:t>
            </w:r>
          </w:p>
        </w:tc>
      </w:tr>
      <w:tr w:rsidR="009748B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申請人姓名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9748B1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分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證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9748B1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094F58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申請人蓋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9748B1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748B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籍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地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址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094F58">
            <w:pPr>
              <w:pStyle w:val="Textbody"/>
              <w:snapToGrid w:val="0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</w:p>
          <w:p w:rsidR="009748B1" w:rsidRDefault="009748B1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094F58">
            <w:pPr>
              <w:pStyle w:val="Textbody"/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  <w:p w:rsidR="009748B1" w:rsidRDefault="009748B1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9748B1">
            <w:pPr>
              <w:pStyle w:val="Textbody"/>
              <w:widowControl/>
              <w:rPr>
                <w:rFonts w:ascii="標楷體" w:eastAsia="標楷體" w:hAnsi="標楷體"/>
              </w:rPr>
            </w:pPr>
          </w:p>
          <w:p w:rsidR="009748B1" w:rsidRDefault="009748B1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9748B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校名</w:t>
            </w:r>
          </w:p>
        </w:tc>
        <w:tc>
          <w:tcPr>
            <w:tcW w:w="7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9748B1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9748B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94F58">
            <w:pPr>
              <w:widowControl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科系組別</w:t>
            </w:r>
          </w:p>
        </w:tc>
        <w:tc>
          <w:tcPr>
            <w:tcW w:w="7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ind w:right="480" w:firstLine="1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/>
              </w:rPr>
              <w:t>組別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年級</w:t>
            </w:r>
          </w:p>
        </w:tc>
      </w:tr>
      <w:tr w:rsidR="009748B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94F58">
            <w:pPr>
              <w:widowControl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學校地址</w:t>
            </w:r>
          </w:p>
        </w:tc>
        <w:tc>
          <w:tcPr>
            <w:tcW w:w="7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094F58">
            <w:pPr>
              <w:pStyle w:val="Textbody"/>
              <w:snapToGrid w:val="0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</w:t>
            </w:r>
          </w:p>
          <w:p w:rsidR="009748B1" w:rsidRDefault="009748B1">
            <w:pPr>
              <w:pStyle w:val="Textbody"/>
              <w:snapToGrid w:val="0"/>
              <w:rPr>
                <w:rFonts w:ascii="標楷體" w:eastAsia="標楷體" w:hAnsi="標楷體"/>
              </w:rPr>
            </w:pPr>
          </w:p>
        </w:tc>
      </w:tr>
      <w:tr w:rsidR="009748B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ind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前學期成績</w:t>
            </w:r>
          </w:p>
        </w:tc>
      </w:tr>
      <w:tr w:rsidR="009748B1">
        <w:tblPrEx>
          <w:tblCellMar>
            <w:top w:w="0" w:type="dxa"/>
            <w:bottom w:w="0" w:type="dxa"/>
          </w:tblCellMar>
        </w:tblPrEx>
        <w:trPr>
          <w:trHeight w:hRule="exact" w:val="761"/>
        </w:trPr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學習領域成績（國中）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操行成績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說明四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體育成績</w:t>
            </w:r>
          </w:p>
        </w:tc>
      </w:tr>
      <w:tr w:rsidR="009748B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9748B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9748B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9748B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748B1">
        <w:tblPrEx>
          <w:tblCellMar>
            <w:top w:w="0" w:type="dxa"/>
            <w:bottom w:w="0" w:type="dxa"/>
          </w:tblCellMar>
        </w:tblPrEx>
        <w:trPr>
          <w:cantSplit/>
          <w:trHeight w:hRule="exact" w:val="2016"/>
        </w:trPr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9748B1">
            <w:pPr>
              <w:pStyle w:val="Textbody"/>
              <w:snapToGrid w:val="0"/>
              <w:ind w:left="280" w:hanging="280"/>
              <w:rPr>
                <w:rFonts w:ascii="標楷體" w:eastAsia="標楷體" w:hAnsi="標楷體"/>
                <w:sz w:val="28"/>
              </w:rPr>
            </w:pPr>
          </w:p>
          <w:p w:rsidR="009748B1" w:rsidRDefault="00094F58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該生是否享有其他公費補助</w:t>
            </w:r>
          </w:p>
          <w:p w:rsidR="009748B1" w:rsidRDefault="00094F58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ascii="標楷體" w:eastAsia="標楷體" w:hAnsi="標楷體"/>
                <w:sz w:val="28"/>
              </w:rPr>
              <w:t>否</w:t>
            </w:r>
          </w:p>
          <w:p w:rsidR="009748B1" w:rsidRDefault="00094F58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</w:rPr>
              <w:t></w:t>
            </w:r>
            <w:r>
              <w:rPr>
                <w:rFonts w:ascii="標楷體" w:eastAsia="標楷體" w:hAnsi="標楷體"/>
                <w:sz w:val="28"/>
              </w:rPr>
              <w:t>是；請註明</w:t>
            </w:r>
          </w:p>
          <w:p w:rsidR="009748B1" w:rsidRDefault="00094F58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</w:t>
            </w: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094F58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附繳證件：</w:t>
            </w:r>
          </w:p>
          <w:p w:rsidR="009748B1" w:rsidRDefault="00094F58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前學期成績證明書</w:t>
            </w:r>
          </w:p>
          <w:p w:rsidR="009748B1" w:rsidRDefault="00094F58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戶口名簿影本</w:t>
            </w:r>
          </w:p>
          <w:p w:rsidR="009748B1" w:rsidRDefault="00094F58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</w:rPr>
              <w:t>鄉鎮市公所低</w:t>
            </w:r>
            <w:r>
              <w:rPr>
                <w:rFonts w:ascii="標楷體" w:eastAsia="標楷體" w:hAnsi="標楷體"/>
                <w:color w:val="000000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</w:rPr>
              <w:t>中低</w:t>
            </w:r>
            <w:r>
              <w:rPr>
                <w:rFonts w:ascii="標楷體" w:eastAsia="標楷體" w:hAnsi="標楷體"/>
                <w:color w:val="000000"/>
                <w:sz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</w:rPr>
              <w:t>收入戶證明</w:t>
            </w:r>
          </w:p>
          <w:p w:rsidR="009748B1" w:rsidRDefault="00094F58">
            <w:pPr>
              <w:pStyle w:val="Textbody"/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</w:rPr>
              <w:t>家境清寒現況簡述，由導師簽章證明</w:t>
            </w:r>
          </w:p>
        </w:tc>
      </w:tr>
      <w:tr w:rsidR="009748B1">
        <w:tblPrEx>
          <w:tblCellMar>
            <w:top w:w="0" w:type="dxa"/>
            <w:bottom w:w="0" w:type="dxa"/>
          </w:tblCellMar>
        </w:tblPrEx>
        <w:trPr>
          <w:cantSplit/>
          <w:trHeight w:val="23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家境清寒證明</w:t>
            </w:r>
          </w:p>
        </w:tc>
        <w:tc>
          <w:tcPr>
            <w:tcW w:w="66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094F58">
            <w:pPr>
              <w:pStyle w:val="Textbody"/>
              <w:snapToGrid w:val="0"/>
              <w:ind w:left="9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家境現況簡述：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導師簽章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9748B1">
            <w:pPr>
              <w:pStyle w:val="Textbody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748B1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學校審查意見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9748B1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48B1" w:rsidRDefault="00094F58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學校承辦人</w:t>
            </w:r>
            <w:r>
              <w:rPr>
                <w:rFonts w:ascii="標楷體" w:eastAsia="標楷體" w:hAnsi="標楷體"/>
                <w:color w:val="FF0000"/>
                <w:sz w:val="28"/>
              </w:rPr>
              <w:t>（請核章）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748B1" w:rsidRDefault="00094F58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聯絡電話：</w:t>
            </w:r>
          </w:p>
        </w:tc>
      </w:tr>
      <w:tr w:rsidR="009748B1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9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8B1" w:rsidRDefault="00094F5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  <w:p w:rsidR="009748B1" w:rsidRDefault="00094F58">
            <w:pPr>
              <w:pStyle w:val="Textbody"/>
              <w:snapToGrid w:val="0"/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  <w:color w:val="000000"/>
              </w:rPr>
              <w:t>前學期成績證明書由就讀學校填發。</w:t>
            </w:r>
          </w:p>
          <w:p w:rsidR="009748B1" w:rsidRDefault="00094F58">
            <w:pPr>
              <w:pStyle w:val="Textbody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二、</w:t>
            </w:r>
            <w:r>
              <w:rPr>
                <w:rFonts w:eastAsia="標楷體"/>
              </w:rPr>
              <w:t>一年級新生，於第二學期始可憑上學期成績申請獎學金。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9748B1" w:rsidRDefault="00094F58">
            <w:pPr>
              <w:pStyle w:val="Textbody"/>
              <w:snapToGrid w:val="0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三、低收入戶繳交鄉鎮市公所核發之低收入戶證明；其他具清寒事實或突遭變故學生由學校導師簽章證明。</w:t>
            </w:r>
          </w:p>
          <w:p w:rsidR="009748B1" w:rsidRDefault="00094F58">
            <w:pPr>
              <w:pStyle w:val="Textbody"/>
              <w:snapToGrid w:val="0"/>
              <w:ind w:left="480" w:hanging="480"/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</w:rPr>
              <w:t>、國中成績：請填寫學習領域成績，免填操行、體育成績，但申請者須無記過紀錄，請各校務必加註說明申請者</w:t>
            </w:r>
            <w:r>
              <w:rPr>
                <w:rFonts w:ascii="標楷體" w:eastAsia="標楷體" w:hAnsi="標楷體"/>
                <w:color w:val="FF0000"/>
              </w:rPr>
              <w:t>無記過紀錄。</w:t>
            </w:r>
          </w:p>
        </w:tc>
      </w:tr>
    </w:tbl>
    <w:p w:rsidR="009748B1" w:rsidRDefault="009748B1">
      <w:pPr>
        <w:pStyle w:val="Textbody"/>
      </w:pPr>
    </w:p>
    <w:p w:rsidR="009748B1" w:rsidRDefault="009748B1">
      <w:pPr>
        <w:pStyle w:val="Textbody"/>
      </w:pPr>
    </w:p>
    <w:p w:rsidR="009748B1" w:rsidRDefault="009748B1">
      <w:pPr>
        <w:pStyle w:val="Textbody"/>
      </w:pPr>
    </w:p>
    <w:p w:rsidR="009748B1" w:rsidRDefault="00094F58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說明</w:t>
      </w:r>
    </w:p>
    <w:p w:rsidR="009748B1" w:rsidRDefault="00094F58">
      <w:pPr>
        <w:pStyle w:val="Textbody"/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凡設籍嘉義縣之居民，現為</w:t>
      </w:r>
      <w:r>
        <w:rPr>
          <w:rFonts w:ascii="標楷體" w:eastAsia="標楷體" w:hAnsi="標楷體"/>
          <w:b/>
          <w:color w:val="000000"/>
          <w:sz w:val="28"/>
          <w:szCs w:val="28"/>
        </w:rPr>
        <w:t>國內公私立大專院校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b/>
          <w:color w:val="000000"/>
          <w:sz w:val="28"/>
          <w:szCs w:val="28"/>
        </w:rPr>
        <w:t>高中職校</w:t>
      </w:r>
      <w:r>
        <w:rPr>
          <w:rFonts w:ascii="標楷體" w:eastAsia="標楷體" w:hAnsi="標楷體"/>
          <w:color w:val="000000"/>
          <w:sz w:val="28"/>
          <w:szCs w:val="28"/>
        </w:rPr>
        <w:t>（不含研究所、進修學士班、夜間部、補習學校、空中大學）及</w:t>
      </w:r>
      <w:r>
        <w:rPr>
          <w:rFonts w:ascii="標楷體" w:eastAsia="標楷體" w:hAnsi="標楷體"/>
          <w:b/>
          <w:color w:val="000000"/>
          <w:sz w:val="28"/>
          <w:szCs w:val="28"/>
        </w:rPr>
        <w:t>嘉義縣縣立國民中學</w:t>
      </w:r>
      <w:r>
        <w:rPr>
          <w:rFonts w:ascii="標楷體" w:eastAsia="標楷體" w:hAnsi="標楷體"/>
          <w:color w:val="000000"/>
          <w:sz w:val="28"/>
          <w:szCs w:val="28"/>
        </w:rPr>
        <w:t>在學之清寒優秀學生，家境清寒且各科成績符合下列標準，而未享有其他公費補助者得申請獎學金：</w:t>
      </w:r>
    </w:p>
    <w:p w:rsidR="009748B1" w:rsidRDefault="00094F58">
      <w:pPr>
        <w:pStyle w:val="Textbody"/>
        <w:numPr>
          <w:ilvl w:val="0"/>
          <w:numId w:val="2"/>
        </w:numPr>
        <w:spacing w:line="500" w:lineRule="exact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國中組：</w:t>
      </w:r>
    </w:p>
    <w:p w:rsidR="009748B1" w:rsidRDefault="00094F58">
      <w:pPr>
        <w:pStyle w:val="Textbody"/>
        <w:numPr>
          <w:ilvl w:val="0"/>
          <w:numId w:val="3"/>
        </w:numPr>
        <w:spacing w:line="500" w:lineRule="exact"/>
        <w:ind w:left="141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學習領域評量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成績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：八十分（甲等）以上。</w:t>
      </w:r>
    </w:p>
    <w:p w:rsidR="009748B1" w:rsidRDefault="00094F58">
      <w:pPr>
        <w:pStyle w:val="Textbody"/>
        <w:numPr>
          <w:ilvl w:val="0"/>
          <w:numId w:val="3"/>
        </w:numPr>
        <w:spacing w:line="500" w:lineRule="exact"/>
        <w:ind w:left="141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日常生活表現評量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成績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：無記過之紀錄者。</w:t>
      </w:r>
    </w:p>
    <w:p w:rsidR="009748B1" w:rsidRDefault="00094F58">
      <w:pPr>
        <w:pStyle w:val="Textbody"/>
        <w:numPr>
          <w:ilvl w:val="0"/>
          <w:numId w:val="4"/>
        </w:numPr>
        <w:spacing w:line="500" w:lineRule="exact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高中（職）組及大專組：</w:t>
      </w:r>
    </w:p>
    <w:p w:rsidR="009748B1" w:rsidRDefault="00094F58">
      <w:pPr>
        <w:pStyle w:val="Textbody"/>
        <w:numPr>
          <w:ilvl w:val="0"/>
          <w:numId w:val="5"/>
        </w:numPr>
        <w:spacing w:line="500" w:lineRule="exact"/>
        <w:ind w:left="141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學業成績總平均在八十分（甲等）以上。</w:t>
      </w:r>
    </w:p>
    <w:p w:rsidR="009748B1" w:rsidRDefault="00094F58">
      <w:pPr>
        <w:pStyle w:val="Textbody"/>
        <w:numPr>
          <w:ilvl w:val="0"/>
          <w:numId w:val="5"/>
        </w:numPr>
        <w:spacing w:line="500" w:lineRule="exact"/>
        <w:ind w:left="141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操行成績八十分（甲等）以上。</w:t>
      </w:r>
    </w:p>
    <w:p w:rsidR="009748B1" w:rsidRDefault="00094F58">
      <w:pPr>
        <w:pStyle w:val="Textbody"/>
        <w:numPr>
          <w:ilvl w:val="0"/>
          <w:numId w:val="5"/>
        </w:numPr>
        <w:spacing w:line="500" w:lineRule="exact"/>
        <w:ind w:left="1418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有體育成績者，其體育成績七十分（乙等）以上。</w:t>
      </w:r>
    </w:p>
    <w:p w:rsidR="009748B1" w:rsidRDefault="00094F58">
      <w:pPr>
        <w:pStyle w:val="Textbody"/>
        <w:numPr>
          <w:ilvl w:val="0"/>
          <w:numId w:val="6"/>
        </w:numPr>
        <w:spacing w:line="50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一年級新生，於第二學期始可憑上學期成績申請獎學金。</w:t>
      </w:r>
    </w:p>
    <w:p w:rsidR="009748B1" w:rsidRDefault="00094F58">
      <w:pPr>
        <w:pStyle w:val="Textbody"/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申請獎學金應繳交下列文件：</w:t>
      </w:r>
    </w:p>
    <w:p w:rsidR="009748B1" w:rsidRDefault="00094F58">
      <w:pPr>
        <w:pStyle w:val="Textbody"/>
        <w:numPr>
          <w:ilvl w:val="0"/>
          <w:numId w:val="7"/>
        </w:numPr>
        <w:spacing w:line="500" w:lineRule="exact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申請書一份。</w:t>
      </w:r>
    </w:p>
    <w:p w:rsidR="009748B1" w:rsidRDefault="00094F58">
      <w:pPr>
        <w:pStyle w:val="Textbody"/>
        <w:numPr>
          <w:ilvl w:val="0"/>
          <w:numId w:val="7"/>
        </w:numPr>
        <w:spacing w:line="500" w:lineRule="exact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前一學期成績單正本或加蓋學校證明章之成績單影本一份。</w:t>
      </w:r>
    </w:p>
    <w:p w:rsidR="009748B1" w:rsidRDefault="00094F58">
      <w:pPr>
        <w:pStyle w:val="Textbody"/>
        <w:numPr>
          <w:ilvl w:val="0"/>
          <w:numId w:val="7"/>
        </w:numPr>
        <w:spacing w:line="500" w:lineRule="exact"/>
        <w:ind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戶口名簿影本一份。</w:t>
      </w:r>
    </w:p>
    <w:p w:rsidR="009748B1" w:rsidRDefault="00094F58">
      <w:pPr>
        <w:pStyle w:val="Textbody"/>
        <w:numPr>
          <w:ilvl w:val="0"/>
          <w:numId w:val="7"/>
        </w:numPr>
        <w:spacing w:line="500" w:lineRule="exact"/>
        <w:ind w:left="993" w:hanging="567"/>
      </w:pPr>
      <w:r>
        <w:rPr>
          <w:rFonts w:ascii="標楷體" w:eastAsia="標楷體" w:hAnsi="標楷體"/>
          <w:sz w:val="28"/>
          <w:szCs w:val="28"/>
        </w:rPr>
        <w:t>清寒證明文件（例：</w:t>
      </w:r>
      <w:r>
        <w:rPr>
          <w:rFonts w:ascii="標楷體" w:eastAsia="標楷體" w:hAnsi="標楷體"/>
          <w:color w:val="000000"/>
          <w:sz w:val="28"/>
          <w:szCs w:val="28"/>
        </w:rPr>
        <w:t>低收入戶繳交鄉鎮市公所核發之低收入戶證明；其他具清寒事實或突遭變故學生由學校導師簽章證明</w:t>
      </w:r>
      <w:r>
        <w:rPr>
          <w:rFonts w:ascii="標楷體" w:eastAsia="標楷體" w:hAnsi="標楷體"/>
          <w:sz w:val="28"/>
          <w:szCs w:val="28"/>
        </w:rPr>
        <w:t>）。</w:t>
      </w:r>
    </w:p>
    <w:p w:rsidR="009748B1" w:rsidRDefault="00094F58">
      <w:pPr>
        <w:pStyle w:val="Textbody"/>
        <w:numPr>
          <w:ilvl w:val="0"/>
          <w:numId w:val="8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國中成績：請填寫學習領域成績，免填操行、體育成績，但申請者須無記過紀錄，</w:t>
      </w:r>
      <w:r>
        <w:rPr>
          <w:rFonts w:ascii="標楷體" w:eastAsia="標楷體" w:hAnsi="標楷體"/>
          <w:color w:val="FF0000"/>
          <w:sz w:val="28"/>
          <w:szCs w:val="28"/>
        </w:rPr>
        <w:t>請各校於操行成績中加註說明申請者無記過紀錄。</w:t>
      </w:r>
    </w:p>
    <w:p w:rsidR="009748B1" w:rsidRDefault="00094F58">
      <w:pPr>
        <w:pStyle w:val="Textbody"/>
        <w:numPr>
          <w:ilvl w:val="0"/>
          <w:numId w:val="1"/>
        </w:numPr>
        <w:spacing w:line="500" w:lineRule="exact"/>
        <w:ind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已享有公費或已領取政府機關、其他民間機構或學校設立之獎學金者，不得提出申請。</w:t>
      </w:r>
    </w:p>
    <w:p w:rsidR="009748B1" w:rsidRDefault="00094F58">
      <w:pPr>
        <w:pStyle w:val="Textbody"/>
        <w:numPr>
          <w:ilvl w:val="0"/>
          <w:numId w:val="1"/>
        </w:numPr>
        <w:spacing w:line="50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28"/>
        </w:rPr>
        <w:t>請各校確實審查學生申請資料及文件，</w:t>
      </w:r>
      <w:r>
        <w:rPr>
          <w:rFonts w:ascii="標楷體" w:eastAsia="標楷體" w:hAnsi="標楷體"/>
          <w:color w:val="FF0000"/>
          <w:sz w:val="28"/>
          <w:szCs w:val="28"/>
        </w:rPr>
        <w:t>倘所送之申請書為舊版格式，則不予受理</w:t>
      </w:r>
      <w:r>
        <w:rPr>
          <w:rFonts w:ascii="標楷體" w:eastAsia="標楷體" w:hAnsi="標楷體"/>
          <w:sz w:val="28"/>
          <w:szCs w:val="28"/>
        </w:rPr>
        <w:t>。</w:t>
      </w:r>
    </w:p>
    <w:p w:rsidR="009748B1" w:rsidRDefault="009748B1">
      <w:pPr>
        <w:pStyle w:val="Textbody"/>
      </w:pPr>
    </w:p>
    <w:sectPr w:rsidR="009748B1">
      <w:pgSz w:w="11906" w:h="16838"/>
      <w:pgMar w:top="851" w:right="1134" w:bottom="851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58" w:rsidRDefault="00094F58">
      <w:r>
        <w:separator/>
      </w:r>
    </w:p>
  </w:endnote>
  <w:endnote w:type="continuationSeparator" w:id="0">
    <w:p w:rsidR="00094F58" w:rsidRDefault="0009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58" w:rsidRDefault="00094F58">
      <w:r>
        <w:rPr>
          <w:color w:val="000000"/>
        </w:rPr>
        <w:separator/>
      </w:r>
    </w:p>
  </w:footnote>
  <w:footnote w:type="continuationSeparator" w:id="0">
    <w:p w:rsidR="00094F58" w:rsidRDefault="0009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B1966"/>
    <w:multiLevelType w:val="multilevel"/>
    <w:tmpl w:val="44AAA3EA"/>
    <w:lvl w:ilvl="0">
      <w:start w:val="1"/>
      <w:numFmt w:val="decimal"/>
      <w:lvlText w:val="(%1)"/>
      <w:lvlJc w:val="left"/>
      <w:pPr>
        <w:ind w:left="1310" w:hanging="828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3A0B7D96"/>
    <w:multiLevelType w:val="multilevel"/>
    <w:tmpl w:val="89FE6012"/>
    <w:lvl w:ilvl="0">
      <w:start w:val="1"/>
      <w:numFmt w:val="decimal"/>
      <w:lvlText w:val="%1、"/>
      <w:lvlJc w:val="left"/>
      <w:pPr>
        <w:ind w:left="764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311B80"/>
    <w:multiLevelType w:val="multilevel"/>
    <w:tmpl w:val="60FE66CA"/>
    <w:lvl w:ilvl="0">
      <w:start w:val="1"/>
      <w:numFmt w:val="decimal"/>
      <w:lvlText w:val="%1、"/>
      <w:lvlJc w:val="left"/>
      <w:pPr>
        <w:ind w:left="288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3">
    <w:nsid w:val="5554325D"/>
    <w:multiLevelType w:val="multilevel"/>
    <w:tmpl w:val="AF46B566"/>
    <w:lvl w:ilvl="0">
      <w:start w:val="1"/>
      <w:numFmt w:val="decimal"/>
      <w:lvlText w:val="%1、"/>
      <w:lvlJc w:val="left"/>
      <w:pPr>
        <w:ind w:left="288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4">
    <w:nsid w:val="7E1660CA"/>
    <w:multiLevelType w:val="multilevel"/>
    <w:tmpl w:val="DA08F8C0"/>
    <w:lvl w:ilvl="0">
      <w:start w:val="1"/>
      <w:numFmt w:val="decimal"/>
      <w:lvlText w:val="(%1)"/>
      <w:lvlJc w:val="left"/>
      <w:pPr>
        <w:ind w:left="1310" w:hanging="828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48B1"/>
    <w:rsid w:val="00094F58"/>
    <w:rsid w:val="009748B1"/>
    <w:rsid w:val="00E0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13F39F-33E9-4048-9663-E9A7ED5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ppData/Local/Microsoft/Windows/INetCache/IE/7A8I8LKL/376500000A_1100205794_ATTACH4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 學年度第 學期清寒優秀獎學金申請書</dc:title>
  <dc:subject/>
  <dc:creator>q222684640_黃方鳴</dc:creator>
  <dc:description/>
  <cp:lastModifiedBy>user</cp:lastModifiedBy>
  <cp:revision>2</cp:revision>
  <cp:lastPrinted>2011-02-14T08:29:00Z</cp:lastPrinted>
  <dcterms:created xsi:type="dcterms:W3CDTF">2021-09-16T12:31:00Z</dcterms:created>
  <dcterms:modified xsi:type="dcterms:W3CDTF">2021-09-16T12:31:00Z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de">
    <vt:lpwstr/>
  </property>
  <property fmtid="{D5CDD505-2E9C-101B-9397-08002B2CF9AE}" pid="3" name="DocDate">
    <vt:lpwstr/>
  </property>
  <property fmtid="{D5CDD505-2E9C-101B-9397-08002B2CF9AE}" pid="4" name="DocType">
    <vt:lpwstr/>
  </property>
  <property fmtid="{D5CDD505-2E9C-101B-9397-08002B2CF9AE}" pid="5" name="PageNum">
    <vt:lpwstr/>
  </property>
</Properties>
</file>