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C9" w:rsidRPr="008A58F5" w:rsidRDefault="00B627C9" w:rsidP="0070278A">
      <w:pPr>
        <w:jc w:val="center"/>
        <w:rPr>
          <w:rFonts w:ascii="標楷體" w:eastAsia="標楷體" w:hAnsi="標楷體"/>
          <w:b/>
        </w:rPr>
      </w:pPr>
      <w:r w:rsidRPr="008A58F5">
        <w:rPr>
          <w:rFonts w:ascii="標楷體" w:eastAsia="標楷體" w:hAnsi="標楷體" w:hint="eastAsia"/>
          <w:b/>
        </w:rPr>
        <w:t>桃園市</w:t>
      </w:r>
      <w:r w:rsidRPr="008A58F5">
        <w:rPr>
          <w:rFonts w:ascii="標楷體" w:eastAsia="標楷體" w:hAnsi="標楷體"/>
          <w:b/>
        </w:rPr>
        <w:t>104</w:t>
      </w:r>
      <w:r w:rsidRPr="008A58F5">
        <w:rPr>
          <w:rFonts w:ascii="標楷體" w:eastAsia="標楷體" w:hAnsi="標楷體" w:hint="eastAsia"/>
          <w:b/>
        </w:rPr>
        <w:t>年度中小學防災教育辦理情形自評表</w:t>
      </w:r>
    </w:p>
    <w:p w:rsidR="00B627C9" w:rsidRPr="008A58F5" w:rsidRDefault="00B627C9" w:rsidP="0070278A">
      <w:pPr>
        <w:jc w:val="center"/>
        <w:rPr>
          <w:rFonts w:ascii="標楷體" w:eastAsia="標楷體" w:hAnsi="標楷體"/>
        </w:rPr>
      </w:pPr>
      <w:r w:rsidRPr="008A58F5">
        <w:rPr>
          <w:rFonts w:ascii="標楷體" w:eastAsia="標楷體" w:hAnsi="標楷體" w:hint="eastAsia"/>
        </w:rPr>
        <w:t>學校：</w:t>
      </w:r>
      <w:r>
        <w:rPr>
          <w:rFonts w:ascii="標楷體" w:eastAsia="標楷體" w:hAnsi="標楷體" w:hint="eastAsia"/>
        </w:rPr>
        <w:t>桃園市立東安國中</w:t>
      </w:r>
    </w:p>
    <w:p w:rsidR="00B627C9" w:rsidRPr="008A58F5" w:rsidRDefault="00B627C9" w:rsidP="0070278A">
      <w:pPr>
        <w:jc w:val="right"/>
        <w:rPr>
          <w:rFonts w:ascii="標楷體" w:eastAsia="標楷體" w:hAnsi="標楷體"/>
        </w:rPr>
      </w:pPr>
      <w:r w:rsidRPr="008A58F5">
        <w:rPr>
          <w:rFonts w:ascii="標楷體" w:eastAsia="標楷體" w:hAnsi="標楷體" w:hint="eastAsia"/>
        </w:rPr>
        <w:t>（</w:t>
      </w:r>
      <w:r w:rsidRPr="008A58F5">
        <w:rPr>
          <w:rFonts w:ascii="標楷體" w:eastAsia="標楷體" w:hAnsi="標楷體" w:hint="eastAsia"/>
          <w:b/>
          <w:bCs/>
          <w:sz w:val="22"/>
          <w:szCs w:val="22"/>
        </w:rPr>
        <w:t>內容資料為</w:t>
      </w:r>
      <w:r w:rsidRPr="008A58F5">
        <w:rPr>
          <w:rFonts w:ascii="標楷體" w:eastAsia="標楷體" w:hAnsi="標楷體"/>
          <w:b/>
          <w:bCs/>
          <w:sz w:val="22"/>
          <w:szCs w:val="22"/>
          <w:bdr w:val="single" w:sz="4" w:space="0" w:color="auto"/>
        </w:rPr>
        <w:t>103</w:t>
      </w:r>
      <w:r w:rsidRPr="008A58F5">
        <w:rPr>
          <w:rFonts w:ascii="標楷體" w:eastAsia="標楷體" w:hAnsi="標楷體" w:hint="eastAsia"/>
          <w:b/>
          <w:bCs/>
          <w:sz w:val="22"/>
          <w:szCs w:val="22"/>
          <w:bdr w:val="single" w:sz="4" w:space="0" w:color="auto"/>
        </w:rPr>
        <w:t>年度</w:t>
      </w:r>
      <w:r w:rsidRPr="008A58F5">
        <w:rPr>
          <w:rFonts w:ascii="標楷體" w:eastAsia="標楷體" w:hAnsi="標楷體" w:hint="eastAsia"/>
          <w:b/>
          <w:bCs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945"/>
        <w:gridCol w:w="5709"/>
      </w:tblGrid>
      <w:tr w:rsidR="00B627C9" w:rsidRPr="008A58F5" w:rsidTr="00F70D58">
        <w:tc>
          <w:tcPr>
            <w:tcW w:w="9889" w:type="dxa"/>
            <w:gridSpan w:val="3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一、學校防災教育活動辦理情形</w:t>
            </w:r>
          </w:p>
        </w:tc>
      </w:tr>
      <w:tr w:rsidR="00B627C9" w:rsidRPr="008A58F5" w:rsidTr="00F70D58">
        <w:tc>
          <w:tcPr>
            <w:tcW w:w="2235" w:type="dxa"/>
            <w:shd w:val="clear" w:color="auto" w:fill="D9D9D9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45" w:type="dxa"/>
            <w:shd w:val="clear" w:color="auto" w:fill="D9D9D9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5709" w:type="dxa"/>
            <w:shd w:val="clear" w:color="auto" w:fill="D9D9D9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說明</w:t>
            </w:r>
          </w:p>
        </w:tc>
      </w:tr>
      <w:tr w:rsidR="00B627C9" w:rsidRPr="008A58F5" w:rsidTr="00F70D58">
        <w:tc>
          <w:tcPr>
            <w:tcW w:w="2235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（一）本年度辦理校內防災教育主題活動</w:t>
            </w:r>
          </w:p>
        </w:tc>
        <w:tc>
          <w:tcPr>
            <w:tcW w:w="1945" w:type="dxa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是否達</w:t>
            </w:r>
            <w:r w:rsidRPr="008A58F5">
              <w:rPr>
                <w:rFonts w:ascii="標楷體" w:eastAsia="標楷體" w:hAnsi="標楷體"/>
              </w:rPr>
              <w:t>2</w:t>
            </w:r>
            <w:r w:rsidRPr="008A58F5">
              <w:rPr>
                <w:rFonts w:ascii="標楷體" w:eastAsia="標楷體" w:hAnsi="標楷體" w:hint="eastAsia"/>
              </w:rPr>
              <w:t>場次以上</w:t>
            </w:r>
          </w:p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FC"/>
            </w:r>
            <w:r w:rsidRPr="008A58F5">
              <w:rPr>
                <w:rFonts w:ascii="標楷體" w:eastAsia="標楷體" w:hAnsi="標楷體" w:hint="eastAsia"/>
              </w:rPr>
              <w:t>是</w:t>
            </w:r>
            <w:r w:rsidRPr="008A58F5">
              <w:rPr>
                <w:rFonts w:ascii="標楷體" w:eastAsia="標楷體" w:hAnsi="標楷體"/>
              </w:rPr>
              <w:t xml:space="preserve">      </w:t>
            </w:r>
            <w:r w:rsidRPr="008A58F5">
              <w:rPr>
                <w:rFonts w:ascii="標楷體" w:eastAsia="標楷體" w:hAnsi="標楷體" w:hint="eastAsia"/>
              </w:rPr>
              <w:t>□否</w:t>
            </w:r>
          </w:p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</w:p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</w:p>
        </w:tc>
        <w:tc>
          <w:tcPr>
            <w:tcW w:w="5709" w:type="dxa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本校本年度共辦理</w:t>
            </w:r>
            <w:r>
              <w:rPr>
                <w:rFonts w:ascii="標楷體" w:eastAsia="標楷體" w:hAnsi="標楷體"/>
              </w:rPr>
              <w:t>7</w:t>
            </w:r>
            <w:r w:rsidRPr="008A58F5">
              <w:rPr>
                <w:rFonts w:ascii="標楷體" w:eastAsia="標楷體" w:hAnsi="標楷體" w:hint="eastAsia"/>
              </w:rPr>
              <w:t>場次防災教育主題活動，活動成果如附件電子檔，活動簡述如下：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059"/>
              <w:gridCol w:w="1296"/>
              <w:gridCol w:w="1059"/>
              <w:gridCol w:w="1069"/>
              <w:gridCol w:w="1000"/>
            </w:tblGrid>
            <w:tr w:rsidR="00B627C9" w:rsidRPr="008A58F5" w:rsidTr="00597973"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活動主題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辦理時間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spacing w:line="480" w:lineRule="auto"/>
                    <w:jc w:val="both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對象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人數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活動回饋</w:t>
                  </w:r>
                </w:p>
              </w:tc>
            </w:tr>
            <w:tr w:rsidR="00B627C9" w:rsidRPr="008A58F5" w:rsidTr="00597973">
              <w:tc>
                <w:tcPr>
                  <w:tcW w:w="11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地震防災演練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103.3.12</w:t>
                  </w:r>
                </w:p>
              </w:tc>
              <w:tc>
                <w:tcPr>
                  <w:tcW w:w="11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全校教職員生</w:t>
                  </w:r>
                </w:p>
              </w:tc>
              <w:tc>
                <w:tcPr>
                  <w:tcW w:w="11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780</w:t>
                  </w: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27C9" w:rsidRPr="008A58F5" w:rsidTr="00597973">
              <w:tc>
                <w:tcPr>
                  <w:tcW w:w="11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103.9.19</w:t>
                  </w:r>
                </w:p>
              </w:tc>
              <w:tc>
                <w:tcPr>
                  <w:tcW w:w="11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27C9" w:rsidRPr="008A58F5" w:rsidTr="00597973"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滅火器使用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103.12.9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597973" w:rsidRDefault="00B627C9" w:rsidP="00597973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597973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導師及行政人員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30</w:t>
                  </w: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27C9" w:rsidRPr="008A58F5" w:rsidTr="00597973"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防災教育知能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103.11.19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七八年級學生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420</w:t>
                  </w: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27C9" w:rsidRPr="008A58F5" w:rsidTr="00597973"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防災教育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103.10.6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全校教職員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25</w:t>
                  </w: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27C9" w:rsidRPr="008A58F5" w:rsidTr="00597973"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一氧化碳宣導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103.12.22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全校學生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780</w:t>
                  </w: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27C9" w:rsidRPr="008A58F5" w:rsidTr="00597973"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防火防溺宣導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103.6.20</w:t>
                  </w:r>
                </w:p>
              </w:tc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全校師生</w:t>
                  </w:r>
                </w:p>
              </w:tc>
              <w:tc>
                <w:tcPr>
                  <w:tcW w:w="1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780</w:t>
                  </w: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  <w:tc>
                <w:tcPr>
                  <w:tcW w:w="10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597973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每項活動後要上傳成果</w:t>
            </w:r>
          </w:p>
        </w:tc>
      </w:tr>
      <w:tr w:rsidR="00B627C9" w:rsidRPr="008A58F5" w:rsidTr="00F70D58">
        <w:tc>
          <w:tcPr>
            <w:tcW w:w="2235" w:type="dxa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（二）學校教師、學生等是否榮獲防災教育相關表揚</w:t>
            </w:r>
          </w:p>
        </w:tc>
        <w:tc>
          <w:tcPr>
            <w:tcW w:w="1945" w:type="dxa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□是</w:t>
            </w:r>
            <w:r w:rsidRPr="008A58F5"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Wingdings" w:hint="eastAsia"/>
              </w:rPr>
              <w:sym w:font="Wingdings" w:char="F0FC"/>
            </w:r>
            <w:r w:rsidRPr="008A58F5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5709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本校所屬人員榮獲獎項如下：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01"/>
              <w:gridCol w:w="1302"/>
              <w:gridCol w:w="1302"/>
              <w:gridCol w:w="1302"/>
            </w:tblGrid>
            <w:tr w:rsidR="00B627C9" w:rsidRPr="008A58F5" w:rsidTr="00F70D58">
              <w:trPr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主辦單位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活動主題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獲獎人員</w:t>
                  </w: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獎項</w:t>
                  </w:r>
                </w:p>
              </w:tc>
            </w:tr>
            <w:tr w:rsidR="00B627C9" w:rsidRPr="008A58F5" w:rsidTr="00F70D58">
              <w:trPr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27C9" w:rsidRPr="008A58F5" w:rsidTr="00F70D58">
              <w:trPr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27C9" w:rsidRPr="008A58F5" w:rsidTr="00F70D58">
              <w:trPr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27C9" w:rsidRPr="008A58F5" w:rsidTr="00F70D58">
              <w:trPr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627C9" w:rsidRPr="008A58F5" w:rsidTr="00F70D58">
        <w:tc>
          <w:tcPr>
            <w:tcW w:w="9889" w:type="dxa"/>
            <w:gridSpan w:val="3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二、校園防災實務</w:t>
            </w:r>
          </w:p>
        </w:tc>
      </w:tr>
      <w:tr w:rsidR="00B627C9" w:rsidRPr="008A58F5" w:rsidTr="00F70D58">
        <w:tc>
          <w:tcPr>
            <w:tcW w:w="2235" w:type="dxa"/>
            <w:shd w:val="clear" w:color="auto" w:fill="D9D9D9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945" w:type="dxa"/>
            <w:shd w:val="clear" w:color="auto" w:fill="D9D9D9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勾選</w:t>
            </w:r>
          </w:p>
        </w:tc>
        <w:tc>
          <w:tcPr>
            <w:tcW w:w="5709" w:type="dxa"/>
            <w:shd w:val="clear" w:color="auto" w:fill="D9D9D9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說明</w:t>
            </w:r>
          </w:p>
        </w:tc>
      </w:tr>
      <w:tr w:rsidR="00B627C9" w:rsidRPr="008A58F5" w:rsidTr="00F70D58">
        <w:tc>
          <w:tcPr>
            <w:tcW w:w="2235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（一）編訂校園災害防救計畫</w:t>
            </w:r>
          </w:p>
        </w:tc>
        <w:tc>
          <w:tcPr>
            <w:tcW w:w="1945" w:type="dxa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FC"/>
            </w:r>
            <w:r w:rsidRPr="008A58F5">
              <w:rPr>
                <w:rFonts w:ascii="標楷體" w:eastAsia="標楷體" w:hAnsi="標楷體" w:hint="eastAsia"/>
              </w:rPr>
              <w:t>是</w:t>
            </w:r>
            <w:r w:rsidRPr="008A58F5">
              <w:rPr>
                <w:rFonts w:ascii="標楷體" w:eastAsia="標楷體" w:hAnsi="標楷體"/>
              </w:rPr>
              <w:t xml:space="preserve">      </w:t>
            </w:r>
            <w:r w:rsidRPr="008A58F5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5709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檢附本校災害防救計畫如附件電子檔</w:t>
            </w:r>
          </w:p>
        </w:tc>
      </w:tr>
      <w:tr w:rsidR="00B627C9" w:rsidRPr="008A58F5" w:rsidTr="00F70D58">
        <w:tc>
          <w:tcPr>
            <w:tcW w:w="2235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（二）指派專人辦理防災教育業務，並積極參與防災教育會議及活動</w:t>
            </w:r>
          </w:p>
        </w:tc>
        <w:tc>
          <w:tcPr>
            <w:tcW w:w="1945" w:type="dxa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FC"/>
            </w:r>
            <w:r w:rsidRPr="008A58F5">
              <w:rPr>
                <w:rFonts w:ascii="標楷體" w:eastAsia="標楷體" w:hAnsi="標楷體" w:hint="eastAsia"/>
              </w:rPr>
              <w:t>是</w:t>
            </w:r>
            <w:r w:rsidRPr="008A58F5">
              <w:rPr>
                <w:rFonts w:ascii="標楷體" w:eastAsia="標楷體" w:hAnsi="標楷體"/>
              </w:rPr>
              <w:t xml:space="preserve">      </w:t>
            </w:r>
            <w:r w:rsidRPr="008A58F5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5709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本校防災教育業務承辦人員為：</w:t>
            </w:r>
            <w:r>
              <w:rPr>
                <w:rFonts w:ascii="標楷體" w:eastAsia="標楷體" w:hAnsi="標楷體" w:hint="eastAsia"/>
              </w:rPr>
              <w:t>總務主任王派健主任</w:t>
            </w:r>
          </w:p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曾參與防災教育相關活動如下：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26"/>
              <w:gridCol w:w="1826"/>
              <w:gridCol w:w="1826"/>
            </w:tblGrid>
            <w:tr w:rsidR="00B627C9" w:rsidRPr="008A58F5" w:rsidTr="00F70D58"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主辦單位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活動主題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辦理時間</w:t>
                  </w:r>
                </w:p>
              </w:tc>
            </w:tr>
            <w:tr w:rsidR="00B627C9" w:rsidRPr="008A58F5" w:rsidTr="00F70D58"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事務組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38791D" w:rsidRDefault="00B627C9" w:rsidP="00F70D58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38791D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教職員防災教育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103.10.6</w:t>
                  </w:r>
                </w:p>
              </w:tc>
            </w:tr>
            <w:tr w:rsidR="00B627C9" w:rsidRPr="008A58F5" w:rsidTr="00F70D58"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事務組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38791D" w:rsidRDefault="00B627C9" w:rsidP="00F70D58">
                  <w:pPr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38791D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學生防災教育知能演練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103.11.19</w:t>
                  </w:r>
                </w:p>
              </w:tc>
            </w:tr>
            <w:tr w:rsidR="00B627C9" w:rsidRPr="008A58F5" w:rsidTr="00F70D58"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B627C9" w:rsidRPr="008A58F5" w:rsidTr="00F70D58"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B627C9" w:rsidRPr="008A58F5" w:rsidTr="00F70D58"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</w:p>
        </w:tc>
      </w:tr>
      <w:tr w:rsidR="00B627C9" w:rsidRPr="008A58F5" w:rsidTr="00F70D58">
        <w:tc>
          <w:tcPr>
            <w:tcW w:w="2235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（三）編撰校園疏散避難地圖並公告張貼於校園中</w:t>
            </w:r>
          </w:p>
        </w:tc>
        <w:tc>
          <w:tcPr>
            <w:tcW w:w="1945" w:type="dxa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FC"/>
            </w:r>
            <w:r w:rsidRPr="008A58F5">
              <w:rPr>
                <w:rFonts w:ascii="標楷體" w:eastAsia="標楷體" w:hAnsi="標楷體" w:hint="eastAsia"/>
              </w:rPr>
              <w:t>是</w:t>
            </w:r>
            <w:r w:rsidRPr="008A58F5">
              <w:rPr>
                <w:rFonts w:ascii="標楷體" w:eastAsia="標楷體" w:hAnsi="標楷體"/>
              </w:rPr>
              <w:t xml:space="preserve">      </w:t>
            </w:r>
            <w:r w:rsidRPr="008A58F5">
              <w:rPr>
                <w:rFonts w:ascii="標楷體" w:eastAsia="標楷體" w:hAnsi="標楷體" w:hint="eastAsia"/>
              </w:rPr>
              <w:t>□否</w:t>
            </w:r>
          </w:p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09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檢附本校校園疏散避難地圖成果</w:t>
            </w:r>
          </w:p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上傳成果</w:t>
            </w:r>
          </w:p>
        </w:tc>
      </w:tr>
      <w:tr w:rsidR="00B627C9" w:rsidRPr="008A58F5" w:rsidTr="00F70D58">
        <w:tc>
          <w:tcPr>
            <w:tcW w:w="2235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（四）辦理校園災害防救教育訓練</w:t>
            </w:r>
          </w:p>
        </w:tc>
        <w:tc>
          <w:tcPr>
            <w:tcW w:w="1945" w:type="dxa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FC"/>
            </w:r>
            <w:r w:rsidRPr="008A58F5">
              <w:rPr>
                <w:rFonts w:ascii="標楷體" w:eastAsia="標楷體" w:hAnsi="標楷體" w:hint="eastAsia"/>
              </w:rPr>
              <w:t>是</w:t>
            </w:r>
            <w:r w:rsidRPr="008A58F5">
              <w:rPr>
                <w:rFonts w:ascii="標楷體" w:eastAsia="標楷體" w:hAnsi="標楷體"/>
              </w:rPr>
              <w:t xml:space="preserve">      </w:t>
            </w:r>
            <w:r w:rsidRPr="008A58F5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5709" w:type="dxa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本校本年度共辦理</w:t>
            </w:r>
            <w:r>
              <w:rPr>
                <w:rFonts w:ascii="標楷體" w:eastAsia="標楷體" w:hAnsi="標楷體"/>
              </w:rPr>
              <w:t>2</w:t>
            </w:r>
            <w:r w:rsidRPr="008A58F5">
              <w:rPr>
                <w:rFonts w:ascii="標楷體" w:eastAsia="標楷體" w:hAnsi="標楷體" w:hint="eastAsia"/>
              </w:rPr>
              <w:t>場次災害防救教育訓練，訓練成果如附件電子檔，並簡述如下：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63"/>
              <w:gridCol w:w="1364"/>
              <w:gridCol w:w="1363"/>
              <w:gridCol w:w="1364"/>
            </w:tblGrid>
            <w:tr w:rsidR="00B627C9" w:rsidRPr="008A58F5" w:rsidTr="00F70D58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活動主題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辦理時間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F70D58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對象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人數</w:t>
                  </w:r>
                </w:p>
              </w:tc>
            </w:tr>
            <w:tr w:rsidR="00B627C9" w:rsidRPr="008A58F5" w:rsidTr="00F70D58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教職員防災教育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103.10.6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全校教職員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25</w:t>
                  </w: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</w:tr>
            <w:tr w:rsidR="00B627C9" w:rsidRPr="008A58F5" w:rsidTr="00F70D58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學生防災教育知能演練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103.11.19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七八年級學生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420</w:t>
                  </w: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</w:tr>
          </w:tbl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每項活動後要上傳成果</w:t>
            </w:r>
          </w:p>
        </w:tc>
      </w:tr>
      <w:tr w:rsidR="00B627C9" w:rsidRPr="008A58F5" w:rsidTr="00F70D58">
        <w:tc>
          <w:tcPr>
            <w:tcW w:w="2235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（五）推廣應用家庭防災卡</w:t>
            </w:r>
          </w:p>
        </w:tc>
        <w:tc>
          <w:tcPr>
            <w:tcW w:w="1945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FC"/>
            </w:r>
            <w:r w:rsidRPr="008A58F5">
              <w:rPr>
                <w:rFonts w:ascii="標楷體" w:eastAsia="標楷體" w:hAnsi="標楷體" w:hint="eastAsia"/>
              </w:rPr>
              <w:t>是</w:t>
            </w:r>
            <w:r w:rsidRPr="008A58F5">
              <w:rPr>
                <w:rFonts w:ascii="標楷體" w:eastAsia="標楷體" w:hAnsi="標楷體"/>
              </w:rPr>
              <w:t xml:space="preserve">      </w:t>
            </w:r>
            <w:r w:rsidRPr="008A58F5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5709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製作家庭防災卡</w:t>
            </w:r>
          </w:p>
        </w:tc>
      </w:tr>
      <w:tr w:rsidR="00B627C9" w:rsidRPr="008A58F5" w:rsidTr="00F70D58">
        <w:tc>
          <w:tcPr>
            <w:tcW w:w="2235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（六）是否成立校園災害防救應變組織</w:t>
            </w:r>
          </w:p>
        </w:tc>
        <w:tc>
          <w:tcPr>
            <w:tcW w:w="1945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FC"/>
            </w:r>
            <w:r w:rsidRPr="008A58F5">
              <w:rPr>
                <w:rFonts w:ascii="標楷體" w:eastAsia="標楷體" w:hAnsi="標楷體" w:hint="eastAsia"/>
              </w:rPr>
              <w:t>是</w:t>
            </w:r>
            <w:r w:rsidRPr="008A58F5">
              <w:rPr>
                <w:rFonts w:ascii="標楷體" w:eastAsia="標楷體" w:hAnsi="標楷體"/>
              </w:rPr>
              <w:t xml:space="preserve">      </w:t>
            </w:r>
            <w:r w:rsidRPr="008A58F5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5709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成立校園災害防救應變組織：指揮官、副指揮、搶救組、通報組、避難引導組、安全防護組、緊急救護組，定期辦理防災教育宣導及演練。</w:t>
            </w:r>
          </w:p>
        </w:tc>
      </w:tr>
      <w:tr w:rsidR="00B627C9" w:rsidRPr="008A58F5" w:rsidTr="00F70D58">
        <w:tc>
          <w:tcPr>
            <w:tcW w:w="2235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（七）辦理全校性疏散避難演練</w:t>
            </w:r>
          </w:p>
        </w:tc>
        <w:tc>
          <w:tcPr>
            <w:tcW w:w="1945" w:type="dxa"/>
          </w:tcPr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" w:hint="eastAsia"/>
              </w:rPr>
              <w:sym w:font="Wingdings" w:char="F0FC"/>
            </w:r>
            <w:r w:rsidRPr="008A58F5">
              <w:rPr>
                <w:rFonts w:ascii="標楷體" w:eastAsia="標楷體" w:hAnsi="標楷體" w:hint="eastAsia"/>
              </w:rPr>
              <w:t>是</w:t>
            </w:r>
            <w:r w:rsidRPr="008A58F5">
              <w:rPr>
                <w:rFonts w:ascii="標楷體" w:eastAsia="標楷體" w:hAnsi="標楷體"/>
              </w:rPr>
              <w:t xml:space="preserve">      </w:t>
            </w:r>
            <w:r w:rsidRPr="008A58F5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5709" w:type="dxa"/>
          </w:tcPr>
          <w:p w:rsidR="00B627C9" w:rsidRPr="008A58F5" w:rsidRDefault="00B627C9" w:rsidP="00F70D58">
            <w:pPr>
              <w:jc w:val="center"/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本校本年度共辦理＿＿場次全校性疏散避難演練，活動成果如附件電子檔，辦理情形簡述如下：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63"/>
              <w:gridCol w:w="1364"/>
              <w:gridCol w:w="1363"/>
              <w:gridCol w:w="1364"/>
            </w:tblGrid>
            <w:tr w:rsidR="00B627C9" w:rsidRPr="008A58F5" w:rsidTr="00F70D58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活動主題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辦理時間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F70D58">
                  <w:pPr>
                    <w:spacing w:line="480" w:lineRule="auto"/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對象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A58F5">
                    <w:rPr>
                      <w:rFonts w:ascii="標楷體" w:eastAsia="標楷體" w:hAnsi="標楷體" w:hint="eastAsia"/>
                    </w:rPr>
                    <w:t>人數</w:t>
                  </w:r>
                </w:p>
              </w:tc>
            </w:tr>
            <w:tr w:rsidR="00B627C9" w:rsidRPr="008A58F5" w:rsidTr="00F70D58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地震防災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103.03.12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全校師生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780</w:t>
                  </w: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</w:tr>
            <w:tr w:rsidR="00B627C9" w:rsidRPr="008A58F5" w:rsidTr="00F70D58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地震防災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103.09.19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全校師生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750</w:t>
                  </w:r>
                  <w:r>
                    <w:rPr>
                      <w:rFonts w:ascii="標楷體" w:eastAsia="標楷體" w:hAnsi="標楷體" w:hint="eastAsia"/>
                    </w:rPr>
                    <w:t>人</w:t>
                  </w:r>
                </w:p>
              </w:tc>
            </w:tr>
            <w:tr w:rsidR="00B627C9" w:rsidRPr="008A58F5" w:rsidTr="00F70D58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27C9" w:rsidRPr="008A58F5" w:rsidTr="00F70D58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27C9" w:rsidRPr="008A58F5" w:rsidTr="00F70D58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  <w:tr w:rsidR="00B627C9" w:rsidRPr="008A58F5" w:rsidTr="00F70D58"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27C9" w:rsidRPr="008A58F5" w:rsidRDefault="00B627C9" w:rsidP="00F70D58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B627C9" w:rsidRPr="008A58F5" w:rsidRDefault="00B627C9" w:rsidP="00F70D58">
            <w:pPr>
              <w:rPr>
                <w:rFonts w:ascii="標楷體" w:eastAsia="標楷體" w:hAnsi="標楷體"/>
              </w:rPr>
            </w:pPr>
            <w:r w:rsidRPr="008A58F5">
              <w:rPr>
                <w:rFonts w:ascii="標楷體" w:eastAsia="標楷體" w:hAnsi="標楷體" w:hint="eastAsia"/>
              </w:rPr>
              <w:t>每項活動後要上傳成果</w:t>
            </w:r>
          </w:p>
        </w:tc>
      </w:tr>
    </w:tbl>
    <w:p w:rsidR="00B627C9" w:rsidRPr="008A58F5" w:rsidRDefault="00B627C9" w:rsidP="0070278A">
      <w:pPr>
        <w:jc w:val="center"/>
        <w:rPr>
          <w:rFonts w:ascii="標楷體" w:eastAsia="標楷體" w:hAnsi="標楷體"/>
        </w:rPr>
      </w:pPr>
    </w:p>
    <w:p w:rsidR="00B627C9" w:rsidRPr="0070278A" w:rsidRDefault="00B627C9" w:rsidP="0070278A">
      <w:pPr>
        <w:spacing w:line="240" w:lineRule="atLeast"/>
        <w:rPr>
          <w:rFonts w:ascii="標楷體" w:eastAsia="標楷體" w:hAnsi="標楷體"/>
          <w:b/>
          <w:bCs/>
          <w:sz w:val="20"/>
          <w:szCs w:val="20"/>
        </w:rPr>
      </w:pPr>
    </w:p>
    <w:sectPr w:rsidR="00B627C9" w:rsidRPr="0070278A" w:rsidSect="0027265D">
      <w:pgSz w:w="11906" w:h="16838"/>
      <w:pgMar w:top="709" w:right="851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C013F"/>
    <w:multiLevelType w:val="hybridMultilevel"/>
    <w:tmpl w:val="00A4096E"/>
    <w:lvl w:ilvl="0" w:tplc="28303382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06F7A20"/>
    <w:multiLevelType w:val="hybridMultilevel"/>
    <w:tmpl w:val="09FE9A4A"/>
    <w:lvl w:ilvl="0" w:tplc="68FE2FA0">
      <w:start w:val="1"/>
      <w:numFmt w:val="bullet"/>
      <w:pStyle w:val="a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358A58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dstrike w:val="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2610AF8"/>
    <w:multiLevelType w:val="hybridMultilevel"/>
    <w:tmpl w:val="D714C9E6"/>
    <w:lvl w:ilvl="0" w:tplc="57F0E628">
      <w:start w:val="1"/>
      <w:numFmt w:val="bullet"/>
      <w:lvlText w:val="□"/>
      <w:lvlJc w:val="left"/>
      <w:pPr>
        <w:ind w:left="372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74B33F8"/>
    <w:multiLevelType w:val="hybridMultilevel"/>
    <w:tmpl w:val="9F40C28E"/>
    <w:lvl w:ilvl="0" w:tplc="0409000F">
      <w:start w:val="1"/>
      <w:numFmt w:val="decimal"/>
      <w:lvlText w:val="%1."/>
      <w:lvlJc w:val="left"/>
      <w:pPr>
        <w:ind w:left="37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abstractNum w:abstractNumId="4">
    <w:nsid w:val="2CDB0E4F"/>
    <w:multiLevelType w:val="hybridMultilevel"/>
    <w:tmpl w:val="4C0E1E92"/>
    <w:lvl w:ilvl="0" w:tplc="0409000F">
      <w:start w:val="1"/>
      <w:numFmt w:val="decimal"/>
      <w:lvlText w:val="%1."/>
      <w:lvlJc w:val="left"/>
      <w:pPr>
        <w:ind w:left="372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65D"/>
    <w:rsid w:val="001464DA"/>
    <w:rsid w:val="0027265D"/>
    <w:rsid w:val="0038791D"/>
    <w:rsid w:val="00456630"/>
    <w:rsid w:val="00597973"/>
    <w:rsid w:val="0070278A"/>
    <w:rsid w:val="008305A4"/>
    <w:rsid w:val="00873F8F"/>
    <w:rsid w:val="008A58F5"/>
    <w:rsid w:val="00994B2D"/>
    <w:rsid w:val="009B7040"/>
    <w:rsid w:val="009F7F3A"/>
    <w:rsid w:val="00A96799"/>
    <w:rsid w:val="00B54B7A"/>
    <w:rsid w:val="00B627C9"/>
    <w:rsid w:val="00BD0FB0"/>
    <w:rsid w:val="00C22AB0"/>
    <w:rsid w:val="00D26162"/>
    <w:rsid w:val="00DB37A2"/>
    <w:rsid w:val="00F7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65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標三"/>
    <w:basedOn w:val="Normal"/>
    <w:uiPriority w:val="99"/>
    <w:rsid w:val="0027265D"/>
    <w:pPr>
      <w:numPr>
        <w:numId w:val="1"/>
      </w:numPr>
    </w:pPr>
  </w:style>
  <w:style w:type="paragraph" w:styleId="NormalWeb">
    <w:name w:val="Normal (Web)"/>
    <w:basedOn w:val="Normal"/>
    <w:uiPriority w:val="99"/>
    <w:rsid w:val="0027265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178</Words>
  <Characters>1018</Characters>
  <Application>Microsoft Office Outlook</Application>
  <DocSecurity>0</DocSecurity>
  <Lines>0</Lines>
  <Paragraphs>0</Paragraphs>
  <ScaleCrop>false</ScaleCrop>
  <Company>Microsoft Corpration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lzl</dc:creator>
  <cp:keywords/>
  <dc:description/>
  <cp:lastModifiedBy>user</cp:lastModifiedBy>
  <cp:revision>6</cp:revision>
  <dcterms:created xsi:type="dcterms:W3CDTF">2015-03-04T06:50:00Z</dcterms:created>
  <dcterms:modified xsi:type="dcterms:W3CDTF">2015-03-31T01:53:00Z</dcterms:modified>
</cp:coreProperties>
</file>