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7B" w:rsidRDefault="00BC4A7B" w:rsidP="00211A5C">
      <w:pPr>
        <w:pStyle w:val="a"/>
        <w:numPr>
          <w:ilvl w:val="0"/>
          <w:numId w:val="0"/>
        </w:numPr>
        <w:tabs>
          <w:tab w:val="left" w:pos="360"/>
          <w:tab w:val="left" w:pos="4200"/>
        </w:tabs>
        <w:spacing w:line="720" w:lineRule="exact"/>
        <w:rPr>
          <w:sz w:val="32"/>
          <w:szCs w:val="32"/>
        </w:rPr>
      </w:pPr>
      <w:bookmarkStart w:id="0" w:name="_GoBack"/>
      <w:bookmarkEnd w:id="0"/>
      <w:r w:rsidRPr="00470603">
        <w:rPr>
          <w:rFonts w:hint="eastAsia"/>
          <w:sz w:val="32"/>
          <w:szCs w:val="32"/>
        </w:rPr>
        <w:t>院</w:t>
      </w:r>
      <w:r>
        <w:rPr>
          <w:rFonts w:hint="eastAsia"/>
          <w:sz w:val="32"/>
          <w:szCs w:val="32"/>
        </w:rPr>
        <w:t>會決定</w:t>
      </w:r>
      <w:r w:rsidRPr="00470603">
        <w:rPr>
          <w:rFonts w:hint="eastAsia"/>
          <w:sz w:val="32"/>
          <w:szCs w:val="32"/>
        </w:rPr>
        <w:t>：</w:t>
      </w:r>
    </w:p>
    <w:p w:rsidR="00BC4A7B" w:rsidRDefault="00BC4A7B" w:rsidP="00211A5C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="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013685">
        <w:rPr>
          <w:rFonts w:hint="eastAsia"/>
          <w:sz w:val="32"/>
          <w:szCs w:val="32"/>
        </w:rPr>
        <w:t>民國</w:t>
      </w:r>
      <w:r>
        <w:rPr>
          <w:sz w:val="32"/>
          <w:szCs w:val="32"/>
        </w:rPr>
        <w:t>104</w:t>
      </w:r>
      <w:r w:rsidRPr="00013685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4</w:t>
      </w:r>
      <w:r w:rsidRPr="00013685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 w:rsidRPr="00013685">
        <w:rPr>
          <w:rFonts w:hint="eastAsia"/>
          <w:sz w:val="32"/>
          <w:szCs w:val="32"/>
        </w:rPr>
        <w:t>日第</w:t>
      </w:r>
      <w:r w:rsidRPr="00013685">
        <w:rPr>
          <w:sz w:val="32"/>
          <w:szCs w:val="32"/>
        </w:rPr>
        <w:t>3</w:t>
      </w:r>
      <w:r>
        <w:rPr>
          <w:sz w:val="32"/>
          <w:szCs w:val="32"/>
        </w:rPr>
        <w:t>442</w:t>
      </w:r>
      <w:r w:rsidRPr="00013685">
        <w:rPr>
          <w:rFonts w:hint="eastAsia"/>
          <w:sz w:val="32"/>
          <w:szCs w:val="32"/>
        </w:rPr>
        <w:t>次會議</w:t>
      </w:r>
    </w:p>
    <w:p w:rsidR="00BC4A7B" w:rsidRPr="00B77B0C" w:rsidRDefault="00BC4A7B" w:rsidP="00211A5C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="2"/>
        <w:rPr>
          <w:sz w:val="32"/>
        </w:rPr>
      </w:pPr>
      <w:r w:rsidRPr="00B77B0C">
        <w:rPr>
          <w:rFonts w:hint="eastAsia"/>
          <w:sz w:val="32"/>
        </w:rPr>
        <w:t>一、准予備查。</w:t>
      </w:r>
    </w:p>
    <w:p w:rsidR="00BC4A7B" w:rsidRPr="00B77B0C" w:rsidRDefault="00BC4A7B" w:rsidP="00B77B0C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sz w:val="32"/>
        </w:rPr>
      </w:pPr>
      <w:r w:rsidRPr="00B77B0C">
        <w:rPr>
          <w:rFonts w:hint="eastAsia"/>
          <w:sz w:val="32"/>
        </w:rPr>
        <w:t>二、</w:t>
      </w:r>
      <w:r w:rsidRPr="00EA7C69">
        <w:rPr>
          <w:rFonts w:ascii="標楷體" w:hAnsi="標楷體" w:hint="eastAsia"/>
          <w:sz w:val="32"/>
          <w:szCs w:val="32"/>
        </w:rPr>
        <w:t>臺灣</w:t>
      </w:r>
      <w:r w:rsidRPr="00EA7C69">
        <w:rPr>
          <w:rFonts w:ascii="標楷體" w:hAnsi="標楷體"/>
          <w:sz w:val="32"/>
          <w:szCs w:val="32"/>
        </w:rPr>
        <w:t>98%</w:t>
      </w:r>
      <w:r w:rsidRPr="00EA7C69">
        <w:rPr>
          <w:rFonts w:ascii="標楷體" w:hAnsi="標楷體" w:hint="eastAsia"/>
          <w:sz w:val="32"/>
          <w:szCs w:val="32"/>
        </w:rPr>
        <w:t>的能源需要依賴進口，在欠缺自主能源的嚴苛條件下，充足、穩定的電力供應，以及有效的電力使用，極為重要。</w:t>
      </w:r>
    </w:p>
    <w:p w:rsidR="00BC4A7B" w:rsidRDefault="00BC4A7B" w:rsidP="00890796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rFonts w:ascii="標楷體"/>
          <w:sz w:val="32"/>
          <w:szCs w:val="32"/>
        </w:rPr>
      </w:pPr>
      <w:r>
        <w:rPr>
          <w:rFonts w:hint="eastAsia"/>
          <w:sz w:val="32"/>
        </w:rPr>
        <w:t>三、</w:t>
      </w:r>
      <w:r w:rsidRPr="00EA7C69">
        <w:rPr>
          <w:rFonts w:ascii="標楷體" w:hAnsi="標楷體" w:hint="eastAsia"/>
          <w:sz w:val="32"/>
          <w:szCs w:val="32"/>
        </w:rPr>
        <w:t>電力需求與經濟發展、民生需求等息息相關，但因電力的供給問題短期內不易形成共識，為不使缺電</w:t>
      </w:r>
      <w:r>
        <w:rPr>
          <w:rFonts w:ascii="標楷體" w:hAnsi="標楷體" w:hint="eastAsia"/>
          <w:sz w:val="32"/>
          <w:szCs w:val="32"/>
        </w:rPr>
        <w:t>情況</w:t>
      </w:r>
      <w:r w:rsidRPr="00EA7C69">
        <w:rPr>
          <w:rFonts w:ascii="標楷體" w:hAnsi="標楷體" w:hint="eastAsia"/>
          <w:sz w:val="32"/>
          <w:szCs w:val="32"/>
        </w:rPr>
        <w:t>發生，</w:t>
      </w:r>
      <w:r>
        <w:rPr>
          <w:rFonts w:ascii="標楷體" w:hAnsi="標楷體" w:hint="eastAsia"/>
          <w:sz w:val="32"/>
          <w:szCs w:val="32"/>
        </w:rPr>
        <w:t>更</w:t>
      </w:r>
      <w:r w:rsidRPr="00EA7C69">
        <w:rPr>
          <w:rFonts w:ascii="標楷體" w:hAnsi="標楷體" w:hint="eastAsia"/>
          <w:sz w:val="32"/>
          <w:szCs w:val="32"/>
        </w:rPr>
        <w:t>須積極從需求面落實使用者的節電行動。</w:t>
      </w:r>
    </w:p>
    <w:p w:rsidR="00BC4A7B" w:rsidRDefault="00BC4A7B" w:rsidP="00890796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rFonts w:ascii="標楷體"/>
          <w:sz w:val="32"/>
          <w:szCs w:val="32"/>
        </w:rPr>
      </w:pPr>
      <w:r>
        <w:rPr>
          <w:rFonts w:hint="eastAsia"/>
          <w:sz w:val="32"/>
        </w:rPr>
        <w:t>四、</w:t>
      </w:r>
      <w:r w:rsidRPr="00EA7C69">
        <w:rPr>
          <w:rFonts w:ascii="標楷體" w:hAnsi="標楷體" w:hint="eastAsia"/>
          <w:sz w:val="32"/>
          <w:szCs w:val="32"/>
        </w:rPr>
        <w:t>電力需求的預測，通常採「目前情境（</w:t>
      </w:r>
      <w:r w:rsidRPr="003B007D">
        <w:rPr>
          <w:rFonts w:ascii="標楷體" w:hAnsi="標楷體"/>
          <w:spacing w:val="-10"/>
          <w:sz w:val="32"/>
          <w:szCs w:val="32"/>
        </w:rPr>
        <w:t>business as usual, BAU</w:t>
      </w:r>
      <w:r w:rsidRPr="003B007D">
        <w:rPr>
          <w:rFonts w:ascii="標楷體" w:hAnsi="標楷體" w:hint="eastAsia"/>
          <w:spacing w:val="-10"/>
          <w:sz w:val="32"/>
          <w:szCs w:val="32"/>
        </w:rPr>
        <w:t>）</w:t>
      </w:r>
      <w:r w:rsidRPr="00EA7C69">
        <w:rPr>
          <w:rFonts w:ascii="標楷體" w:hAnsi="標楷體" w:hint="eastAsia"/>
          <w:sz w:val="32"/>
          <w:szCs w:val="32"/>
        </w:rPr>
        <w:t>」為預測未來需求的基礎，但這也是爭議所在。要改變用電行為</w:t>
      </w:r>
      <w:r>
        <w:rPr>
          <w:rFonts w:ascii="標楷體" w:hAnsi="標楷體" w:hint="eastAsia"/>
          <w:sz w:val="32"/>
          <w:szCs w:val="32"/>
        </w:rPr>
        <w:t>，</w:t>
      </w:r>
      <w:r w:rsidRPr="00EA7C69">
        <w:rPr>
          <w:rFonts w:ascii="標楷體" w:hAnsi="標楷體" w:hint="eastAsia"/>
          <w:sz w:val="32"/>
          <w:szCs w:val="32"/>
        </w:rPr>
        <w:t>須用實踐力行的方式去檢驗，因此「節電智慧城市</w:t>
      </w:r>
      <w:r>
        <w:rPr>
          <w:rFonts w:ascii="標楷體" w:hAnsi="標楷體" w:hint="eastAsia"/>
          <w:sz w:val="32"/>
          <w:szCs w:val="32"/>
        </w:rPr>
        <w:t>計畫</w:t>
      </w:r>
      <w:r w:rsidRPr="00EA7C69">
        <w:rPr>
          <w:rFonts w:ascii="標楷體" w:hAnsi="標楷體" w:hint="eastAsia"/>
          <w:sz w:val="32"/>
          <w:szCs w:val="32"/>
        </w:rPr>
        <w:t>」的提出，即是希望從中央到地方大家通力合作，全民參與，「自己的電　自己省」，將節電概念化為行動。</w:t>
      </w:r>
    </w:p>
    <w:p w:rsidR="00BC4A7B" w:rsidRDefault="00BC4A7B" w:rsidP="00890796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rFonts w:asci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五</w:t>
      </w:r>
      <w:r>
        <w:rPr>
          <w:rFonts w:hint="eastAsia"/>
          <w:sz w:val="32"/>
        </w:rPr>
        <w:t>、</w:t>
      </w:r>
      <w:r w:rsidRPr="00EA7C69">
        <w:rPr>
          <w:rFonts w:ascii="標楷體" w:hAnsi="標楷體" w:hint="eastAsia"/>
          <w:sz w:val="32"/>
          <w:szCs w:val="32"/>
        </w:rPr>
        <w:t>除工業部門由經濟部另提計畫推動，離島縣由台電公司以裝設智慧電表且設計電價誘因引導節電外，</w:t>
      </w:r>
      <w:r>
        <w:rPr>
          <w:rFonts w:ascii="標楷體" w:hAnsi="標楷體" w:hint="eastAsia"/>
          <w:sz w:val="32"/>
          <w:szCs w:val="32"/>
        </w:rPr>
        <w:t>本</w:t>
      </w:r>
      <w:r w:rsidRPr="00EA7C69">
        <w:rPr>
          <w:rFonts w:ascii="標楷體" w:hAnsi="標楷體" w:hint="eastAsia"/>
          <w:sz w:val="32"/>
          <w:szCs w:val="32"/>
        </w:rPr>
        <w:t>計畫期由中央與地方能攜手推動節電工作，並由本島</w:t>
      </w:r>
      <w:r w:rsidRPr="00EA7C69">
        <w:rPr>
          <w:rFonts w:ascii="標楷體" w:hAnsi="標楷體"/>
          <w:sz w:val="32"/>
          <w:szCs w:val="32"/>
        </w:rPr>
        <w:t>19</w:t>
      </w:r>
      <w:r w:rsidRPr="00EA7C69">
        <w:rPr>
          <w:rFonts w:ascii="標楷體" w:hAnsi="標楷體" w:hint="eastAsia"/>
          <w:sz w:val="32"/>
          <w:szCs w:val="32"/>
        </w:rPr>
        <w:t>個</w:t>
      </w:r>
      <w:r>
        <w:rPr>
          <w:rFonts w:ascii="標楷體" w:hAnsi="標楷體" w:hint="eastAsia"/>
          <w:sz w:val="32"/>
          <w:szCs w:val="32"/>
        </w:rPr>
        <w:t>地方政府</w:t>
      </w:r>
      <w:r w:rsidRPr="00EA7C69">
        <w:rPr>
          <w:rFonts w:ascii="標楷體" w:hAnsi="標楷體" w:hint="eastAsia"/>
          <w:sz w:val="32"/>
          <w:szCs w:val="32"/>
        </w:rPr>
        <w:t>承諾節電目標，按機關及民生部門提出節能計畫據以執</w:t>
      </w:r>
      <w:r w:rsidRPr="00EA7C69">
        <w:rPr>
          <w:rFonts w:ascii="標楷體" w:hAnsi="標楷體" w:hint="eastAsia"/>
          <w:sz w:val="32"/>
          <w:szCs w:val="32"/>
        </w:rPr>
        <w:lastRenderedPageBreak/>
        <w:t>行。</w:t>
      </w:r>
    </w:p>
    <w:p w:rsidR="00BC4A7B" w:rsidRDefault="00BC4A7B" w:rsidP="00890796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rFonts w:asci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六</w:t>
      </w:r>
      <w:r>
        <w:rPr>
          <w:rFonts w:hint="eastAsia"/>
          <w:sz w:val="32"/>
        </w:rPr>
        <w:t>、</w:t>
      </w:r>
      <w:r w:rsidRPr="00EA7C69">
        <w:rPr>
          <w:rFonts w:ascii="標楷體" w:hAnsi="標楷體" w:hint="eastAsia"/>
          <w:sz w:val="32"/>
          <w:szCs w:val="32"/>
        </w:rPr>
        <w:t>請台電公司將用電資訊公開，協助地方政府規劃因地制宜且具體可行的節電目標與方案。另請經濟部建置網路參與平</w:t>
      </w:r>
      <w:r>
        <w:rPr>
          <w:rFonts w:ascii="標楷體" w:hAnsi="標楷體" w:hint="eastAsia"/>
          <w:sz w:val="32"/>
          <w:szCs w:val="32"/>
        </w:rPr>
        <w:t>臺</w:t>
      </w:r>
      <w:r w:rsidRPr="00EA7C69">
        <w:rPr>
          <w:rFonts w:ascii="標楷體" w:hAnsi="標楷體" w:hint="eastAsia"/>
          <w:sz w:val="32"/>
          <w:szCs w:val="32"/>
        </w:rPr>
        <w:t>，並</w:t>
      </w:r>
      <w:r>
        <w:rPr>
          <w:rFonts w:ascii="標楷體" w:hAnsi="標楷體" w:hint="eastAsia"/>
          <w:sz w:val="32"/>
          <w:szCs w:val="32"/>
        </w:rPr>
        <w:t>希望</w:t>
      </w:r>
      <w:r w:rsidRPr="00EA7C69">
        <w:rPr>
          <w:rFonts w:ascii="標楷體" w:hAnsi="標楷體" w:hint="eastAsia"/>
          <w:sz w:val="32"/>
          <w:szCs w:val="32"/>
        </w:rPr>
        <w:t>地方政府</w:t>
      </w:r>
      <w:r>
        <w:rPr>
          <w:rFonts w:ascii="標楷體" w:hAnsi="標楷體" w:hint="eastAsia"/>
          <w:sz w:val="32"/>
          <w:szCs w:val="32"/>
        </w:rPr>
        <w:t>配合</w:t>
      </w:r>
      <w:r w:rsidRPr="00EA7C69">
        <w:rPr>
          <w:rFonts w:ascii="標楷體" w:hAnsi="標楷體" w:hint="eastAsia"/>
          <w:sz w:val="32"/>
          <w:szCs w:val="32"/>
        </w:rPr>
        <w:t>建立</w:t>
      </w:r>
      <w:r>
        <w:rPr>
          <w:rFonts w:ascii="標楷體" w:hAnsi="標楷體" w:hint="eastAsia"/>
          <w:sz w:val="32"/>
          <w:szCs w:val="32"/>
        </w:rPr>
        <w:t>相關</w:t>
      </w:r>
      <w:r w:rsidRPr="00EA7C69">
        <w:rPr>
          <w:rFonts w:ascii="標楷體" w:hAnsi="標楷體" w:hint="eastAsia"/>
          <w:sz w:val="32"/>
          <w:szCs w:val="32"/>
        </w:rPr>
        <w:t>網站，</w:t>
      </w:r>
      <w:r>
        <w:rPr>
          <w:rFonts w:ascii="標楷體" w:hAnsi="標楷體" w:hint="eastAsia"/>
          <w:sz w:val="32"/>
          <w:szCs w:val="32"/>
        </w:rPr>
        <w:t>共同展開</w:t>
      </w:r>
      <w:r w:rsidRPr="00EA7C69">
        <w:rPr>
          <w:rFonts w:ascii="標楷體" w:hAnsi="標楷體" w:hint="eastAsia"/>
          <w:sz w:val="32"/>
          <w:szCs w:val="32"/>
        </w:rPr>
        <w:t>節電活動。</w:t>
      </w:r>
    </w:p>
    <w:p w:rsidR="00BC4A7B" w:rsidRDefault="00BC4A7B" w:rsidP="00890796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rFonts w:asci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七</w:t>
      </w:r>
      <w:r>
        <w:rPr>
          <w:rFonts w:hint="eastAsia"/>
          <w:sz w:val="32"/>
        </w:rPr>
        <w:t>、</w:t>
      </w:r>
      <w:r w:rsidRPr="00EA7C69">
        <w:rPr>
          <w:rFonts w:ascii="標楷體" w:hAnsi="標楷體" w:hint="eastAsia"/>
          <w:sz w:val="32"/>
          <w:szCs w:val="32"/>
        </w:rPr>
        <w:t>本案期由中央提供「節電計畫補助」及「節電成效獎勵」，地方政府公開發表節電計畫（如鼓勵超商裝置節電措施及建立能源管理系統）與執行成效，並由全民參與及監督，透過中央、地方協力及全民努力，共同追求機關及民生部門節電</w:t>
      </w:r>
      <w:r w:rsidRPr="00EA7C69">
        <w:rPr>
          <w:rFonts w:ascii="標楷體" w:hAnsi="標楷體"/>
          <w:sz w:val="32"/>
          <w:szCs w:val="32"/>
        </w:rPr>
        <w:t>2%</w:t>
      </w:r>
      <w:r w:rsidRPr="00EA7C69">
        <w:rPr>
          <w:rFonts w:ascii="標楷體" w:hAnsi="標楷體" w:hint="eastAsia"/>
          <w:sz w:val="32"/>
          <w:szCs w:val="32"/>
        </w:rPr>
        <w:t>之目標。</w:t>
      </w:r>
    </w:p>
    <w:p w:rsidR="00BC4A7B" w:rsidRPr="00875A09" w:rsidRDefault="00BC4A7B" w:rsidP="00890796">
      <w:pPr>
        <w:pStyle w:val="a"/>
        <w:numPr>
          <w:ilvl w:val="0"/>
          <w:numId w:val="0"/>
        </w:numPr>
        <w:wordWrap w:val="0"/>
        <w:topLinePunct/>
        <w:snapToGrid/>
        <w:spacing w:line="720" w:lineRule="exact"/>
        <w:ind w:leftChars="1" w:left="642" w:hangingChars="200" w:hanging="640"/>
        <w:rPr>
          <w:sz w:val="32"/>
        </w:rPr>
      </w:pPr>
      <w:r>
        <w:rPr>
          <w:rFonts w:ascii="標楷體" w:hAnsi="標楷體" w:hint="eastAsia"/>
          <w:sz w:val="32"/>
          <w:szCs w:val="32"/>
        </w:rPr>
        <w:t>八</w:t>
      </w:r>
      <w:r>
        <w:rPr>
          <w:rFonts w:hint="eastAsia"/>
          <w:sz w:val="32"/>
        </w:rPr>
        <w:t>、</w:t>
      </w:r>
      <w:r w:rsidRPr="00EA7C69">
        <w:rPr>
          <w:rFonts w:ascii="標楷體" w:hAnsi="標楷體" w:hint="eastAsia"/>
          <w:sz w:val="32"/>
          <w:szCs w:val="32"/>
        </w:rPr>
        <w:t>請經濟部將相關資料立即公開上網，俾利地方政府能先行研議，在清明</w:t>
      </w:r>
      <w:r>
        <w:rPr>
          <w:rFonts w:ascii="標楷體" w:hAnsi="標楷體" w:hint="eastAsia"/>
          <w:sz w:val="32"/>
          <w:szCs w:val="32"/>
        </w:rPr>
        <w:t>節</w:t>
      </w:r>
      <w:r w:rsidRPr="00EA7C69">
        <w:rPr>
          <w:rFonts w:ascii="標楷體" w:hAnsi="標楷體" w:hint="eastAsia"/>
          <w:sz w:val="32"/>
          <w:szCs w:val="32"/>
        </w:rPr>
        <w:t>連假後即能共同進行節電計畫的討論，</w:t>
      </w:r>
      <w:r>
        <w:rPr>
          <w:rFonts w:ascii="標楷體" w:hAnsi="標楷體" w:hint="eastAsia"/>
          <w:sz w:val="32"/>
          <w:szCs w:val="32"/>
        </w:rPr>
        <w:t>並</w:t>
      </w:r>
      <w:r w:rsidRPr="00EA7C69">
        <w:rPr>
          <w:rFonts w:ascii="標楷體" w:hAnsi="標楷體" w:hint="eastAsia"/>
          <w:sz w:val="32"/>
          <w:szCs w:val="32"/>
        </w:rPr>
        <w:t>希望地方政府從今天開始推動節電工作。</w:t>
      </w:r>
    </w:p>
    <w:sectPr w:rsidR="00BC4A7B" w:rsidRPr="00875A09" w:rsidSect="00BE674F">
      <w:footerReference w:type="even" r:id="rId8"/>
      <w:footerReference w:type="default" r:id="rId9"/>
      <w:pgSz w:w="11906" w:h="16838" w:code="9"/>
      <w:pgMar w:top="1418" w:right="1418" w:bottom="1418" w:left="1701" w:header="851" w:footer="992" w:gutter="0"/>
      <w:cols w:space="720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9E" w:rsidRDefault="00E3039E">
      <w:r>
        <w:separator/>
      </w:r>
    </w:p>
  </w:endnote>
  <w:endnote w:type="continuationSeparator" w:id="0">
    <w:p w:rsidR="00E3039E" w:rsidRDefault="00E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7B" w:rsidRDefault="00BC4A7B" w:rsidP="00CE49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C4A7B" w:rsidRDefault="00BC4A7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7B" w:rsidRDefault="00BC4A7B" w:rsidP="00CE49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63889">
      <w:rPr>
        <w:rStyle w:val="a8"/>
        <w:noProof/>
      </w:rPr>
      <w:t>2</w:t>
    </w:r>
    <w:r>
      <w:rPr>
        <w:rStyle w:val="a8"/>
      </w:rPr>
      <w:fldChar w:fldCharType="end"/>
    </w:r>
  </w:p>
  <w:p w:rsidR="00BC4A7B" w:rsidRDefault="00A63889" w:rsidP="00061D05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4953000</wp:posOffset>
              </wp:positionH>
              <wp:positionV relativeFrom="paragraph">
                <wp:posOffset>-62230</wp:posOffset>
              </wp:positionV>
              <wp:extent cx="1033145" cy="180975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180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4A7B" w:rsidRDefault="00BC4A7B">
                          <w:pPr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0pt;margin-top:-4.9pt;width:81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" stroked="f">
              <v:textbox inset="0,0,0,0">
                <w:txbxContent>
                  <w:p w:rsidR="00BC4A7B" w:rsidRDefault="00BC4A7B">
                    <w:pPr>
                      <w:jc w:val="center"/>
                      <w:rPr>
                        <w:rFonts w:ascii="標楷體"/>
                        <w:sz w:val="2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9E" w:rsidRDefault="00E3039E">
      <w:r>
        <w:separator/>
      </w:r>
    </w:p>
  </w:footnote>
  <w:footnote w:type="continuationSeparator" w:id="0">
    <w:p w:rsidR="00E3039E" w:rsidRDefault="00E3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5960"/>
    <w:multiLevelType w:val="hybridMultilevel"/>
    <w:tmpl w:val="7F7C1BF4"/>
    <w:lvl w:ilvl="0" w:tplc="F1E687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6D66EA9"/>
    <w:multiLevelType w:val="hybridMultilevel"/>
    <w:tmpl w:val="5464FD7E"/>
    <w:lvl w:ilvl="0" w:tplc="E9B695B8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2">
    <w:nsid w:val="5847606D"/>
    <w:multiLevelType w:val="multilevel"/>
    <w:tmpl w:val="B106E18A"/>
    <w:lvl w:ilvl="0">
      <w:start w:val="1"/>
      <w:numFmt w:val="taiwaneseCountingThousand"/>
      <w:pStyle w:val="a"/>
      <w:suff w:val="nothing"/>
      <w:lvlText w:val="%1、"/>
      <w:lvlJc w:val="left"/>
      <w:pPr>
        <w:ind w:left="1194" w:hanging="714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107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2306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3020" w:hanging="1089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397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377"/>
        </w:tabs>
        <w:ind w:left="3377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944"/>
        </w:tabs>
        <w:ind w:left="3944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511"/>
        </w:tabs>
        <w:ind w:left="4511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219"/>
        </w:tabs>
        <w:ind w:left="5219" w:hanging="1700"/>
      </w:pPr>
      <w:rPr>
        <w:rFonts w:cs="Times New Roman" w:hint="eastAsia"/>
      </w:rPr>
    </w:lvl>
  </w:abstractNum>
  <w:abstractNum w:abstractNumId="3">
    <w:nsid w:val="60124DAE"/>
    <w:multiLevelType w:val="hybridMultilevel"/>
    <w:tmpl w:val="F2C61F42"/>
    <w:lvl w:ilvl="0" w:tplc="B852B0D2">
      <w:start w:val="1"/>
      <w:numFmt w:val="taiwaneseCountingThousand"/>
      <w:lvlText w:val="%1、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94"/>
        </w:tabs>
        <w:ind w:left="16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4"/>
        </w:tabs>
        <w:ind w:left="26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4"/>
        </w:tabs>
        <w:ind w:left="31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14"/>
        </w:tabs>
        <w:ind w:left="36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94"/>
        </w:tabs>
        <w:ind w:left="40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4"/>
        </w:tabs>
        <w:ind w:left="45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54"/>
        </w:tabs>
        <w:ind w:left="5054" w:hanging="480"/>
      </w:pPr>
      <w:rPr>
        <w:rFonts w:cs="Times New Roman"/>
      </w:rPr>
    </w:lvl>
  </w:abstractNum>
  <w:abstractNum w:abstractNumId="4">
    <w:nsid w:val="6F810A22"/>
    <w:multiLevelType w:val="hybridMultilevel"/>
    <w:tmpl w:val="35D8F140"/>
    <w:lvl w:ilvl="0" w:tplc="C492A8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0"/>
  </w:num>
  <w:num w:numId="22">
    <w:abstractNumId w:val="1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¡Ó?Z¡±C¡M1" w:val="?¡Ó1"/>
    <w:docVar w:name="A¡Ó?Z¡M1" w:val="098140096653"/>
    <w:docVar w:name="NewDocFlag" w:val="93newdoc"/>
  </w:docVars>
  <w:rsids>
    <w:rsidRoot w:val="00295EA7"/>
    <w:rsid w:val="00001936"/>
    <w:rsid w:val="0000290C"/>
    <w:rsid w:val="00003D0C"/>
    <w:rsid w:val="0000587E"/>
    <w:rsid w:val="00006178"/>
    <w:rsid w:val="00006584"/>
    <w:rsid w:val="00006A4A"/>
    <w:rsid w:val="000072A3"/>
    <w:rsid w:val="0000731A"/>
    <w:rsid w:val="00010F00"/>
    <w:rsid w:val="000118AB"/>
    <w:rsid w:val="00011B63"/>
    <w:rsid w:val="00012D85"/>
    <w:rsid w:val="00013685"/>
    <w:rsid w:val="00013B37"/>
    <w:rsid w:val="00013E68"/>
    <w:rsid w:val="000147EA"/>
    <w:rsid w:val="00015BDF"/>
    <w:rsid w:val="00017AD3"/>
    <w:rsid w:val="00017BD0"/>
    <w:rsid w:val="00020F4B"/>
    <w:rsid w:val="0002167A"/>
    <w:rsid w:val="00021EDA"/>
    <w:rsid w:val="000225C9"/>
    <w:rsid w:val="000232AD"/>
    <w:rsid w:val="00025370"/>
    <w:rsid w:val="00025FAF"/>
    <w:rsid w:val="00026A68"/>
    <w:rsid w:val="00027652"/>
    <w:rsid w:val="0003169F"/>
    <w:rsid w:val="0003278A"/>
    <w:rsid w:val="00032906"/>
    <w:rsid w:val="000335D2"/>
    <w:rsid w:val="00033D9F"/>
    <w:rsid w:val="00034F05"/>
    <w:rsid w:val="00036EFD"/>
    <w:rsid w:val="000405A4"/>
    <w:rsid w:val="000436B9"/>
    <w:rsid w:val="000447C9"/>
    <w:rsid w:val="00044D15"/>
    <w:rsid w:val="00044D74"/>
    <w:rsid w:val="00045335"/>
    <w:rsid w:val="000458D3"/>
    <w:rsid w:val="00051268"/>
    <w:rsid w:val="00053EDD"/>
    <w:rsid w:val="000557AF"/>
    <w:rsid w:val="00056B1D"/>
    <w:rsid w:val="00061D05"/>
    <w:rsid w:val="00062D54"/>
    <w:rsid w:val="0006374D"/>
    <w:rsid w:val="0006390A"/>
    <w:rsid w:val="00063E21"/>
    <w:rsid w:val="00065565"/>
    <w:rsid w:val="00065814"/>
    <w:rsid w:val="000660DE"/>
    <w:rsid w:val="00072777"/>
    <w:rsid w:val="000729A4"/>
    <w:rsid w:val="00075F3C"/>
    <w:rsid w:val="00080FAD"/>
    <w:rsid w:val="00081CCB"/>
    <w:rsid w:val="000822D8"/>
    <w:rsid w:val="0008392D"/>
    <w:rsid w:val="00085FDD"/>
    <w:rsid w:val="0008608F"/>
    <w:rsid w:val="00086D7F"/>
    <w:rsid w:val="00087226"/>
    <w:rsid w:val="0009108C"/>
    <w:rsid w:val="0009205C"/>
    <w:rsid w:val="00092F7F"/>
    <w:rsid w:val="00093233"/>
    <w:rsid w:val="00093E90"/>
    <w:rsid w:val="000945BE"/>
    <w:rsid w:val="0009481E"/>
    <w:rsid w:val="00097133"/>
    <w:rsid w:val="00097862"/>
    <w:rsid w:val="00097D47"/>
    <w:rsid w:val="000A016B"/>
    <w:rsid w:val="000A05A6"/>
    <w:rsid w:val="000A0BEA"/>
    <w:rsid w:val="000B14BF"/>
    <w:rsid w:val="000B5880"/>
    <w:rsid w:val="000B58AE"/>
    <w:rsid w:val="000B7285"/>
    <w:rsid w:val="000C204D"/>
    <w:rsid w:val="000C2D54"/>
    <w:rsid w:val="000C3ACB"/>
    <w:rsid w:val="000C44DC"/>
    <w:rsid w:val="000C48B3"/>
    <w:rsid w:val="000C6588"/>
    <w:rsid w:val="000C71D0"/>
    <w:rsid w:val="000C76BA"/>
    <w:rsid w:val="000D1B97"/>
    <w:rsid w:val="000D1CF3"/>
    <w:rsid w:val="000D1FF5"/>
    <w:rsid w:val="000D30B8"/>
    <w:rsid w:val="000D4856"/>
    <w:rsid w:val="000D4BAE"/>
    <w:rsid w:val="000D5799"/>
    <w:rsid w:val="000D5958"/>
    <w:rsid w:val="000D5F46"/>
    <w:rsid w:val="000D6F6A"/>
    <w:rsid w:val="000D7184"/>
    <w:rsid w:val="000D7347"/>
    <w:rsid w:val="000D7863"/>
    <w:rsid w:val="000E03FB"/>
    <w:rsid w:val="000E0E43"/>
    <w:rsid w:val="000E28B2"/>
    <w:rsid w:val="000E2F4B"/>
    <w:rsid w:val="000E5C53"/>
    <w:rsid w:val="000E5E8A"/>
    <w:rsid w:val="000E6B96"/>
    <w:rsid w:val="000E7178"/>
    <w:rsid w:val="000E77B8"/>
    <w:rsid w:val="000E7BB7"/>
    <w:rsid w:val="000E7EEA"/>
    <w:rsid w:val="000F2DB1"/>
    <w:rsid w:val="000F487D"/>
    <w:rsid w:val="000F48F6"/>
    <w:rsid w:val="000F557F"/>
    <w:rsid w:val="000F72B9"/>
    <w:rsid w:val="000F73BA"/>
    <w:rsid w:val="000F7DD5"/>
    <w:rsid w:val="001021E2"/>
    <w:rsid w:val="00102898"/>
    <w:rsid w:val="0010399B"/>
    <w:rsid w:val="001041E4"/>
    <w:rsid w:val="00106C53"/>
    <w:rsid w:val="001072B5"/>
    <w:rsid w:val="00107A56"/>
    <w:rsid w:val="00111228"/>
    <w:rsid w:val="00115476"/>
    <w:rsid w:val="00117F1A"/>
    <w:rsid w:val="00120345"/>
    <w:rsid w:val="00120BAD"/>
    <w:rsid w:val="00121E5A"/>
    <w:rsid w:val="0012252C"/>
    <w:rsid w:val="001227C5"/>
    <w:rsid w:val="001245F3"/>
    <w:rsid w:val="0012541D"/>
    <w:rsid w:val="00125493"/>
    <w:rsid w:val="00126277"/>
    <w:rsid w:val="00127765"/>
    <w:rsid w:val="00127875"/>
    <w:rsid w:val="00127BE3"/>
    <w:rsid w:val="00127E8D"/>
    <w:rsid w:val="00130715"/>
    <w:rsid w:val="001314B6"/>
    <w:rsid w:val="00131CD1"/>
    <w:rsid w:val="00133FF2"/>
    <w:rsid w:val="00134A19"/>
    <w:rsid w:val="001504D9"/>
    <w:rsid w:val="001517D0"/>
    <w:rsid w:val="00154816"/>
    <w:rsid w:val="00155DFA"/>
    <w:rsid w:val="00156116"/>
    <w:rsid w:val="001570D6"/>
    <w:rsid w:val="001572B4"/>
    <w:rsid w:val="00161A9E"/>
    <w:rsid w:val="001636EE"/>
    <w:rsid w:val="0016744F"/>
    <w:rsid w:val="00172104"/>
    <w:rsid w:val="00174C6B"/>
    <w:rsid w:val="00176DD8"/>
    <w:rsid w:val="001778E2"/>
    <w:rsid w:val="00180734"/>
    <w:rsid w:val="00180D05"/>
    <w:rsid w:val="0018394C"/>
    <w:rsid w:val="0018516A"/>
    <w:rsid w:val="0018531C"/>
    <w:rsid w:val="00186DD0"/>
    <w:rsid w:val="00190072"/>
    <w:rsid w:val="00191607"/>
    <w:rsid w:val="00194211"/>
    <w:rsid w:val="00195370"/>
    <w:rsid w:val="0019581E"/>
    <w:rsid w:val="001A102C"/>
    <w:rsid w:val="001A11D2"/>
    <w:rsid w:val="001A175B"/>
    <w:rsid w:val="001A3BA2"/>
    <w:rsid w:val="001A3CA6"/>
    <w:rsid w:val="001A53C1"/>
    <w:rsid w:val="001A5A64"/>
    <w:rsid w:val="001A5A7E"/>
    <w:rsid w:val="001B14BD"/>
    <w:rsid w:val="001B5C3E"/>
    <w:rsid w:val="001B6C57"/>
    <w:rsid w:val="001B704A"/>
    <w:rsid w:val="001C146E"/>
    <w:rsid w:val="001C2750"/>
    <w:rsid w:val="001C3C74"/>
    <w:rsid w:val="001C664A"/>
    <w:rsid w:val="001C73F8"/>
    <w:rsid w:val="001C7C85"/>
    <w:rsid w:val="001C7FB7"/>
    <w:rsid w:val="001D3452"/>
    <w:rsid w:val="001D46B0"/>
    <w:rsid w:val="001D7488"/>
    <w:rsid w:val="001E0564"/>
    <w:rsid w:val="001E0C9E"/>
    <w:rsid w:val="001E14F4"/>
    <w:rsid w:val="001E4237"/>
    <w:rsid w:val="001E4BD2"/>
    <w:rsid w:val="001E5043"/>
    <w:rsid w:val="001E58B8"/>
    <w:rsid w:val="001E61DD"/>
    <w:rsid w:val="001E6F35"/>
    <w:rsid w:val="001F17BD"/>
    <w:rsid w:val="001F1AE9"/>
    <w:rsid w:val="001F1F9C"/>
    <w:rsid w:val="001F3B92"/>
    <w:rsid w:val="001F531B"/>
    <w:rsid w:val="001F5330"/>
    <w:rsid w:val="001F54FD"/>
    <w:rsid w:val="001F6B2F"/>
    <w:rsid w:val="001F7F6B"/>
    <w:rsid w:val="00200361"/>
    <w:rsid w:val="00200CE8"/>
    <w:rsid w:val="002027A9"/>
    <w:rsid w:val="002034A2"/>
    <w:rsid w:val="002038E4"/>
    <w:rsid w:val="0020429C"/>
    <w:rsid w:val="002058D7"/>
    <w:rsid w:val="00206B6C"/>
    <w:rsid w:val="00210163"/>
    <w:rsid w:val="00211A5C"/>
    <w:rsid w:val="00211F95"/>
    <w:rsid w:val="00213061"/>
    <w:rsid w:val="00214BA7"/>
    <w:rsid w:val="002159FB"/>
    <w:rsid w:val="002208F6"/>
    <w:rsid w:val="00222A37"/>
    <w:rsid w:val="0022340C"/>
    <w:rsid w:val="0022563E"/>
    <w:rsid w:val="00226077"/>
    <w:rsid w:val="002270AE"/>
    <w:rsid w:val="00227374"/>
    <w:rsid w:val="00227975"/>
    <w:rsid w:val="00232969"/>
    <w:rsid w:val="002342A1"/>
    <w:rsid w:val="00235842"/>
    <w:rsid w:val="00236E48"/>
    <w:rsid w:val="00237084"/>
    <w:rsid w:val="00237737"/>
    <w:rsid w:val="00237A1F"/>
    <w:rsid w:val="002404AF"/>
    <w:rsid w:val="002466E9"/>
    <w:rsid w:val="00246FE5"/>
    <w:rsid w:val="002518F6"/>
    <w:rsid w:val="00252812"/>
    <w:rsid w:val="00262A2B"/>
    <w:rsid w:val="002659CA"/>
    <w:rsid w:val="00265C5F"/>
    <w:rsid w:val="00267F30"/>
    <w:rsid w:val="00270CCE"/>
    <w:rsid w:val="00270DBF"/>
    <w:rsid w:val="0027130F"/>
    <w:rsid w:val="00271639"/>
    <w:rsid w:val="00271C97"/>
    <w:rsid w:val="00271F35"/>
    <w:rsid w:val="00271FF1"/>
    <w:rsid w:val="00272256"/>
    <w:rsid w:val="0027292F"/>
    <w:rsid w:val="00273D78"/>
    <w:rsid w:val="002745DC"/>
    <w:rsid w:val="002754C8"/>
    <w:rsid w:val="0027642B"/>
    <w:rsid w:val="00277291"/>
    <w:rsid w:val="00280197"/>
    <w:rsid w:val="002801A9"/>
    <w:rsid w:val="002806A3"/>
    <w:rsid w:val="00284293"/>
    <w:rsid w:val="00285366"/>
    <w:rsid w:val="00287185"/>
    <w:rsid w:val="00287F4A"/>
    <w:rsid w:val="00290C68"/>
    <w:rsid w:val="002913AA"/>
    <w:rsid w:val="00291E2E"/>
    <w:rsid w:val="00293C30"/>
    <w:rsid w:val="00293EBC"/>
    <w:rsid w:val="00294FE2"/>
    <w:rsid w:val="00295EA7"/>
    <w:rsid w:val="00296D02"/>
    <w:rsid w:val="00296F63"/>
    <w:rsid w:val="002A0029"/>
    <w:rsid w:val="002A065C"/>
    <w:rsid w:val="002A3C36"/>
    <w:rsid w:val="002A40C2"/>
    <w:rsid w:val="002A4226"/>
    <w:rsid w:val="002A4602"/>
    <w:rsid w:val="002A4DE9"/>
    <w:rsid w:val="002A69BA"/>
    <w:rsid w:val="002A6B5F"/>
    <w:rsid w:val="002B0330"/>
    <w:rsid w:val="002B15D5"/>
    <w:rsid w:val="002B29EE"/>
    <w:rsid w:val="002B2D00"/>
    <w:rsid w:val="002B2D2D"/>
    <w:rsid w:val="002B445A"/>
    <w:rsid w:val="002B6143"/>
    <w:rsid w:val="002B63D8"/>
    <w:rsid w:val="002C0402"/>
    <w:rsid w:val="002C1C77"/>
    <w:rsid w:val="002C4ED0"/>
    <w:rsid w:val="002C6EF3"/>
    <w:rsid w:val="002C6F33"/>
    <w:rsid w:val="002C7098"/>
    <w:rsid w:val="002C714A"/>
    <w:rsid w:val="002C7D76"/>
    <w:rsid w:val="002D0524"/>
    <w:rsid w:val="002D0CF9"/>
    <w:rsid w:val="002D190E"/>
    <w:rsid w:val="002D1A7A"/>
    <w:rsid w:val="002D4A2C"/>
    <w:rsid w:val="002E3192"/>
    <w:rsid w:val="002E5FFE"/>
    <w:rsid w:val="002E6EF6"/>
    <w:rsid w:val="002F0A97"/>
    <w:rsid w:val="002F0D05"/>
    <w:rsid w:val="002F31F2"/>
    <w:rsid w:val="002F5771"/>
    <w:rsid w:val="002F6EEB"/>
    <w:rsid w:val="002F7530"/>
    <w:rsid w:val="00301114"/>
    <w:rsid w:val="00301603"/>
    <w:rsid w:val="00304378"/>
    <w:rsid w:val="003059A7"/>
    <w:rsid w:val="003063C0"/>
    <w:rsid w:val="00307820"/>
    <w:rsid w:val="00307F2D"/>
    <w:rsid w:val="003129A5"/>
    <w:rsid w:val="0031406A"/>
    <w:rsid w:val="00321032"/>
    <w:rsid w:val="00324017"/>
    <w:rsid w:val="0032410C"/>
    <w:rsid w:val="003241FD"/>
    <w:rsid w:val="00326B6A"/>
    <w:rsid w:val="00327FB8"/>
    <w:rsid w:val="0033191C"/>
    <w:rsid w:val="0033561E"/>
    <w:rsid w:val="003367B9"/>
    <w:rsid w:val="00337775"/>
    <w:rsid w:val="003429C4"/>
    <w:rsid w:val="00343F94"/>
    <w:rsid w:val="00345966"/>
    <w:rsid w:val="0034610B"/>
    <w:rsid w:val="003464ED"/>
    <w:rsid w:val="003465CB"/>
    <w:rsid w:val="00346639"/>
    <w:rsid w:val="003470BC"/>
    <w:rsid w:val="00347102"/>
    <w:rsid w:val="00354249"/>
    <w:rsid w:val="003564EE"/>
    <w:rsid w:val="0035778F"/>
    <w:rsid w:val="00357DF2"/>
    <w:rsid w:val="003619A1"/>
    <w:rsid w:val="00362D6E"/>
    <w:rsid w:val="00363C4D"/>
    <w:rsid w:val="003646DD"/>
    <w:rsid w:val="003679EE"/>
    <w:rsid w:val="00370497"/>
    <w:rsid w:val="00370CED"/>
    <w:rsid w:val="003712BA"/>
    <w:rsid w:val="00371634"/>
    <w:rsid w:val="00372A19"/>
    <w:rsid w:val="00373084"/>
    <w:rsid w:val="00373407"/>
    <w:rsid w:val="003734F2"/>
    <w:rsid w:val="00373FBB"/>
    <w:rsid w:val="00376CA9"/>
    <w:rsid w:val="0038285B"/>
    <w:rsid w:val="00382AB3"/>
    <w:rsid w:val="003836C9"/>
    <w:rsid w:val="003849BA"/>
    <w:rsid w:val="0038531A"/>
    <w:rsid w:val="00386FB5"/>
    <w:rsid w:val="0038705C"/>
    <w:rsid w:val="003873D6"/>
    <w:rsid w:val="00387BCD"/>
    <w:rsid w:val="00390542"/>
    <w:rsid w:val="00394CA5"/>
    <w:rsid w:val="003955B1"/>
    <w:rsid w:val="003A0F09"/>
    <w:rsid w:val="003A225D"/>
    <w:rsid w:val="003B007D"/>
    <w:rsid w:val="003B09F7"/>
    <w:rsid w:val="003B0A5D"/>
    <w:rsid w:val="003B1567"/>
    <w:rsid w:val="003B20F9"/>
    <w:rsid w:val="003B3F88"/>
    <w:rsid w:val="003B400A"/>
    <w:rsid w:val="003B5B1F"/>
    <w:rsid w:val="003C21CD"/>
    <w:rsid w:val="003C28CC"/>
    <w:rsid w:val="003C3B84"/>
    <w:rsid w:val="003C5741"/>
    <w:rsid w:val="003C60B6"/>
    <w:rsid w:val="003C6233"/>
    <w:rsid w:val="003C6261"/>
    <w:rsid w:val="003C651D"/>
    <w:rsid w:val="003C7A4E"/>
    <w:rsid w:val="003D04DE"/>
    <w:rsid w:val="003D20C1"/>
    <w:rsid w:val="003D562E"/>
    <w:rsid w:val="003E0685"/>
    <w:rsid w:val="003E12A1"/>
    <w:rsid w:val="003E12F9"/>
    <w:rsid w:val="003E2933"/>
    <w:rsid w:val="003E3771"/>
    <w:rsid w:val="003E3FF8"/>
    <w:rsid w:val="003E692B"/>
    <w:rsid w:val="003E7D69"/>
    <w:rsid w:val="003F1E33"/>
    <w:rsid w:val="003F2CF4"/>
    <w:rsid w:val="003F2F04"/>
    <w:rsid w:val="003F3127"/>
    <w:rsid w:val="003F39DF"/>
    <w:rsid w:val="003F3D6D"/>
    <w:rsid w:val="003F67ED"/>
    <w:rsid w:val="003F6EB8"/>
    <w:rsid w:val="004000DE"/>
    <w:rsid w:val="00400AEB"/>
    <w:rsid w:val="0040117D"/>
    <w:rsid w:val="0040240C"/>
    <w:rsid w:val="004037C6"/>
    <w:rsid w:val="004042E9"/>
    <w:rsid w:val="00405BFA"/>
    <w:rsid w:val="00412D66"/>
    <w:rsid w:val="00413B3C"/>
    <w:rsid w:val="0041561A"/>
    <w:rsid w:val="00415C79"/>
    <w:rsid w:val="00416AF5"/>
    <w:rsid w:val="00416B44"/>
    <w:rsid w:val="00416CA3"/>
    <w:rsid w:val="004208B5"/>
    <w:rsid w:val="00423F2E"/>
    <w:rsid w:val="004257AD"/>
    <w:rsid w:val="00426868"/>
    <w:rsid w:val="004305AD"/>
    <w:rsid w:val="00430B08"/>
    <w:rsid w:val="00431A53"/>
    <w:rsid w:val="00432092"/>
    <w:rsid w:val="00432C8B"/>
    <w:rsid w:val="004345A3"/>
    <w:rsid w:val="00434BC4"/>
    <w:rsid w:val="004359C6"/>
    <w:rsid w:val="004417E0"/>
    <w:rsid w:val="0044191C"/>
    <w:rsid w:val="0044298E"/>
    <w:rsid w:val="00443336"/>
    <w:rsid w:val="0044338C"/>
    <w:rsid w:val="00443E79"/>
    <w:rsid w:val="004440FC"/>
    <w:rsid w:val="00444182"/>
    <w:rsid w:val="004443ED"/>
    <w:rsid w:val="00445994"/>
    <w:rsid w:val="00447729"/>
    <w:rsid w:val="0045016E"/>
    <w:rsid w:val="00450192"/>
    <w:rsid w:val="00451F2C"/>
    <w:rsid w:val="0045382D"/>
    <w:rsid w:val="00454558"/>
    <w:rsid w:val="004551A2"/>
    <w:rsid w:val="00455D3A"/>
    <w:rsid w:val="00456DB8"/>
    <w:rsid w:val="00457F0F"/>
    <w:rsid w:val="00461600"/>
    <w:rsid w:val="00462BDA"/>
    <w:rsid w:val="0046455B"/>
    <w:rsid w:val="00465868"/>
    <w:rsid w:val="004658B1"/>
    <w:rsid w:val="00470603"/>
    <w:rsid w:val="00471595"/>
    <w:rsid w:val="00471A40"/>
    <w:rsid w:val="00472847"/>
    <w:rsid w:val="004739D3"/>
    <w:rsid w:val="004741ED"/>
    <w:rsid w:val="00480DF8"/>
    <w:rsid w:val="004815FE"/>
    <w:rsid w:val="0048306A"/>
    <w:rsid w:val="00486665"/>
    <w:rsid w:val="004910FF"/>
    <w:rsid w:val="0049194E"/>
    <w:rsid w:val="00492A79"/>
    <w:rsid w:val="00494591"/>
    <w:rsid w:val="004961EA"/>
    <w:rsid w:val="00497274"/>
    <w:rsid w:val="004A0D43"/>
    <w:rsid w:val="004A1C76"/>
    <w:rsid w:val="004A434C"/>
    <w:rsid w:val="004A44B3"/>
    <w:rsid w:val="004A4652"/>
    <w:rsid w:val="004A622F"/>
    <w:rsid w:val="004A73AF"/>
    <w:rsid w:val="004B39E9"/>
    <w:rsid w:val="004B3A0F"/>
    <w:rsid w:val="004B3C17"/>
    <w:rsid w:val="004B5768"/>
    <w:rsid w:val="004C0D2D"/>
    <w:rsid w:val="004C1B23"/>
    <w:rsid w:val="004C351C"/>
    <w:rsid w:val="004C3910"/>
    <w:rsid w:val="004C4B26"/>
    <w:rsid w:val="004C4BB1"/>
    <w:rsid w:val="004C54D8"/>
    <w:rsid w:val="004C64DE"/>
    <w:rsid w:val="004C6BD9"/>
    <w:rsid w:val="004C7773"/>
    <w:rsid w:val="004D2941"/>
    <w:rsid w:val="004D358F"/>
    <w:rsid w:val="004E0015"/>
    <w:rsid w:val="004E194B"/>
    <w:rsid w:val="004E2163"/>
    <w:rsid w:val="004E5A33"/>
    <w:rsid w:val="004E5D58"/>
    <w:rsid w:val="004E625D"/>
    <w:rsid w:val="004E640C"/>
    <w:rsid w:val="004E67B4"/>
    <w:rsid w:val="004E6C70"/>
    <w:rsid w:val="004E7A88"/>
    <w:rsid w:val="004F09BE"/>
    <w:rsid w:val="004F1E07"/>
    <w:rsid w:val="004F2E4A"/>
    <w:rsid w:val="004F435B"/>
    <w:rsid w:val="004F5BE1"/>
    <w:rsid w:val="00501615"/>
    <w:rsid w:val="00501A8A"/>
    <w:rsid w:val="00501E32"/>
    <w:rsid w:val="005020B8"/>
    <w:rsid w:val="00503EAE"/>
    <w:rsid w:val="00505708"/>
    <w:rsid w:val="0050722D"/>
    <w:rsid w:val="00507FE9"/>
    <w:rsid w:val="00511F1C"/>
    <w:rsid w:val="0051261A"/>
    <w:rsid w:val="00513CF8"/>
    <w:rsid w:val="00514CB3"/>
    <w:rsid w:val="00514DEA"/>
    <w:rsid w:val="005158F2"/>
    <w:rsid w:val="00516377"/>
    <w:rsid w:val="0051697A"/>
    <w:rsid w:val="00516B43"/>
    <w:rsid w:val="00516BDD"/>
    <w:rsid w:val="00517A62"/>
    <w:rsid w:val="0052103B"/>
    <w:rsid w:val="005254D0"/>
    <w:rsid w:val="00525B07"/>
    <w:rsid w:val="005269D9"/>
    <w:rsid w:val="00527498"/>
    <w:rsid w:val="00530915"/>
    <w:rsid w:val="00531328"/>
    <w:rsid w:val="005318AD"/>
    <w:rsid w:val="0053208A"/>
    <w:rsid w:val="005321A7"/>
    <w:rsid w:val="00532AD7"/>
    <w:rsid w:val="005352A3"/>
    <w:rsid w:val="0053538D"/>
    <w:rsid w:val="0053794D"/>
    <w:rsid w:val="005415E2"/>
    <w:rsid w:val="005420CA"/>
    <w:rsid w:val="0054317C"/>
    <w:rsid w:val="005435B4"/>
    <w:rsid w:val="00543C26"/>
    <w:rsid w:val="00545AE4"/>
    <w:rsid w:val="00547B74"/>
    <w:rsid w:val="00547C93"/>
    <w:rsid w:val="005500F4"/>
    <w:rsid w:val="00554C89"/>
    <w:rsid w:val="00555318"/>
    <w:rsid w:val="00555F44"/>
    <w:rsid w:val="00557817"/>
    <w:rsid w:val="0056292D"/>
    <w:rsid w:val="00562FB5"/>
    <w:rsid w:val="00564022"/>
    <w:rsid w:val="005653A6"/>
    <w:rsid w:val="00570F5C"/>
    <w:rsid w:val="00571FC2"/>
    <w:rsid w:val="00574069"/>
    <w:rsid w:val="005740DD"/>
    <w:rsid w:val="005761A1"/>
    <w:rsid w:val="00576D27"/>
    <w:rsid w:val="005818FB"/>
    <w:rsid w:val="00583167"/>
    <w:rsid w:val="005879A3"/>
    <w:rsid w:val="00587F27"/>
    <w:rsid w:val="00590128"/>
    <w:rsid w:val="00590249"/>
    <w:rsid w:val="00594373"/>
    <w:rsid w:val="005947F3"/>
    <w:rsid w:val="005949B3"/>
    <w:rsid w:val="0059579C"/>
    <w:rsid w:val="005964E2"/>
    <w:rsid w:val="005974C1"/>
    <w:rsid w:val="005A2EB1"/>
    <w:rsid w:val="005A47F1"/>
    <w:rsid w:val="005A48EF"/>
    <w:rsid w:val="005A616B"/>
    <w:rsid w:val="005A727B"/>
    <w:rsid w:val="005A7687"/>
    <w:rsid w:val="005A76C6"/>
    <w:rsid w:val="005B1E44"/>
    <w:rsid w:val="005B2130"/>
    <w:rsid w:val="005B3633"/>
    <w:rsid w:val="005C261B"/>
    <w:rsid w:val="005C4C54"/>
    <w:rsid w:val="005C61F0"/>
    <w:rsid w:val="005C6665"/>
    <w:rsid w:val="005C7E5B"/>
    <w:rsid w:val="005C7EBA"/>
    <w:rsid w:val="005D0357"/>
    <w:rsid w:val="005D0961"/>
    <w:rsid w:val="005D1153"/>
    <w:rsid w:val="005D1388"/>
    <w:rsid w:val="005D1EC2"/>
    <w:rsid w:val="005D40D0"/>
    <w:rsid w:val="005D4341"/>
    <w:rsid w:val="005D5B18"/>
    <w:rsid w:val="005D5E55"/>
    <w:rsid w:val="005E0065"/>
    <w:rsid w:val="005E127F"/>
    <w:rsid w:val="005E3F58"/>
    <w:rsid w:val="005E751B"/>
    <w:rsid w:val="005F2E04"/>
    <w:rsid w:val="005F4397"/>
    <w:rsid w:val="005F5F17"/>
    <w:rsid w:val="005F7268"/>
    <w:rsid w:val="00604760"/>
    <w:rsid w:val="00604B6A"/>
    <w:rsid w:val="00604C2C"/>
    <w:rsid w:val="0060505D"/>
    <w:rsid w:val="00607BF5"/>
    <w:rsid w:val="00612895"/>
    <w:rsid w:val="00614B8B"/>
    <w:rsid w:val="00616B2C"/>
    <w:rsid w:val="00620ED6"/>
    <w:rsid w:val="006228F1"/>
    <w:rsid w:val="00625AAD"/>
    <w:rsid w:val="00626763"/>
    <w:rsid w:val="0062709F"/>
    <w:rsid w:val="00630E10"/>
    <w:rsid w:val="0063185C"/>
    <w:rsid w:val="00631CC8"/>
    <w:rsid w:val="00632BB9"/>
    <w:rsid w:val="00635265"/>
    <w:rsid w:val="00635662"/>
    <w:rsid w:val="00640098"/>
    <w:rsid w:val="0064086D"/>
    <w:rsid w:val="00645E45"/>
    <w:rsid w:val="0064671D"/>
    <w:rsid w:val="00647393"/>
    <w:rsid w:val="0065039B"/>
    <w:rsid w:val="00651ACC"/>
    <w:rsid w:val="00654285"/>
    <w:rsid w:val="00656494"/>
    <w:rsid w:val="0066143D"/>
    <w:rsid w:val="00662351"/>
    <w:rsid w:val="006630A5"/>
    <w:rsid w:val="006637EF"/>
    <w:rsid w:val="00664F67"/>
    <w:rsid w:val="00665059"/>
    <w:rsid w:val="00665AFC"/>
    <w:rsid w:val="006662C1"/>
    <w:rsid w:val="006662DA"/>
    <w:rsid w:val="006711D9"/>
    <w:rsid w:val="00671E40"/>
    <w:rsid w:val="0067309D"/>
    <w:rsid w:val="00674B26"/>
    <w:rsid w:val="0067607F"/>
    <w:rsid w:val="006770BA"/>
    <w:rsid w:val="006817C3"/>
    <w:rsid w:val="006827C5"/>
    <w:rsid w:val="00686C16"/>
    <w:rsid w:val="006952D6"/>
    <w:rsid w:val="00697E36"/>
    <w:rsid w:val="006A3C2F"/>
    <w:rsid w:val="006A4FB0"/>
    <w:rsid w:val="006A67A0"/>
    <w:rsid w:val="006A7515"/>
    <w:rsid w:val="006A7BC0"/>
    <w:rsid w:val="006B08AC"/>
    <w:rsid w:val="006B12E9"/>
    <w:rsid w:val="006B22C9"/>
    <w:rsid w:val="006B289E"/>
    <w:rsid w:val="006B3C2D"/>
    <w:rsid w:val="006B4212"/>
    <w:rsid w:val="006B4A74"/>
    <w:rsid w:val="006B4DC3"/>
    <w:rsid w:val="006B51FB"/>
    <w:rsid w:val="006B6CEF"/>
    <w:rsid w:val="006B7215"/>
    <w:rsid w:val="006C1BB8"/>
    <w:rsid w:val="006C48B3"/>
    <w:rsid w:val="006C49A5"/>
    <w:rsid w:val="006C4C6C"/>
    <w:rsid w:val="006C5231"/>
    <w:rsid w:val="006C734F"/>
    <w:rsid w:val="006D10A7"/>
    <w:rsid w:val="006D16AE"/>
    <w:rsid w:val="006D2527"/>
    <w:rsid w:val="006D4969"/>
    <w:rsid w:val="006D4BFF"/>
    <w:rsid w:val="006D635E"/>
    <w:rsid w:val="006E1D9C"/>
    <w:rsid w:val="006E244A"/>
    <w:rsid w:val="006E3669"/>
    <w:rsid w:val="006E3A8A"/>
    <w:rsid w:val="006E418F"/>
    <w:rsid w:val="006E57E6"/>
    <w:rsid w:val="006E5B53"/>
    <w:rsid w:val="006E62DE"/>
    <w:rsid w:val="006E6F1D"/>
    <w:rsid w:val="006F1282"/>
    <w:rsid w:val="006F26B3"/>
    <w:rsid w:val="006F2F3D"/>
    <w:rsid w:val="006F41D6"/>
    <w:rsid w:val="006F4852"/>
    <w:rsid w:val="006F7429"/>
    <w:rsid w:val="006F7703"/>
    <w:rsid w:val="00701531"/>
    <w:rsid w:val="007018F1"/>
    <w:rsid w:val="00701968"/>
    <w:rsid w:val="00702565"/>
    <w:rsid w:val="00706C19"/>
    <w:rsid w:val="007111EE"/>
    <w:rsid w:val="00711B63"/>
    <w:rsid w:val="00711C67"/>
    <w:rsid w:val="00714E3A"/>
    <w:rsid w:val="0071552C"/>
    <w:rsid w:val="00715F10"/>
    <w:rsid w:val="00716685"/>
    <w:rsid w:val="00716F5E"/>
    <w:rsid w:val="007200B4"/>
    <w:rsid w:val="00723783"/>
    <w:rsid w:val="00725310"/>
    <w:rsid w:val="0072574E"/>
    <w:rsid w:val="00726DDD"/>
    <w:rsid w:val="00727797"/>
    <w:rsid w:val="00727BAA"/>
    <w:rsid w:val="007309A5"/>
    <w:rsid w:val="0073421B"/>
    <w:rsid w:val="00734B3E"/>
    <w:rsid w:val="00735485"/>
    <w:rsid w:val="00736BD5"/>
    <w:rsid w:val="00737541"/>
    <w:rsid w:val="007375D3"/>
    <w:rsid w:val="00737DD6"/>
    <w:rsid w:val="0074136D"/>
    <w:rsid w:val="00742D87"/>
    <w:rsid w:val="00743D14"/>
    <w:rsid w:val="00744DA8"/>
    <w:rsid w:val="0074622D"/>
    <w:rsid w:val="00746677"/>
    <w:rsid w:val="0075036B"/>
    <w:rsid w:val="00751C86"/>
    <w:rsid w:val="00753018"/>
    <w:rsid w:val="00753C5E"/>
    <w:rsid w:val="00755E1C"/>
    <w:rsid w:val="0075727D"/>
    <w:rsid w:val="0075779F"/>
    <w:rsid w:val="00761BCB"/>
    <w:rsid w:val="00761CA6"/>
    <w:rsid w:val="00761CD1"/>
    <w:rsid w:val="00762165"/>
    <w:rsid w:val="0076230F"/>
    <w:rsid w:val="00762A79"/>
    <w:rsid w:val="007634D2"/>
    <w:rsid w:val="007642AB"/>
    <w:rsid w:val="007649D1"/>
    <w:rsid w:val="00766231"/>
    <w:rsid w:val="0076761F"/>
    <w:rsid w:val="00770A78"/>
    <w:rsid w:val="00773E07"/>
    <w:rsid w:val="007749FA"/>
    <w:rsid w:val="00774C04"/>
    <w:rsid w:val="007751A3"/>
    <w:rsid w:val="00777505"/>
    <w:rsid w:val="007817C0"/>
    <w:rsid w:val="0078208F"/>
    <w:rsid w:val="0078462B"/>
    <w:rsid w:val="00786B12"/>
    <w:rsid w:val="0078733F"/>
    <w:rsid w:val="00790CAE"/>
    <w:rsid w:val="00791CCC"/>
    <w:rsid w:val="00792845"/>
    <w:rsid w:val="00792C13"/>
    <w:rsid w:val="007939E9"/>
    <w:rsid w:val="00793BC5"/>
    <w:rsid w:val="00794D97"/>
    <w:rsid w:val="00797720"/>
    <w:rsid w:val="007A02F4"/>
    <w:rsid w:val="007A09CA"/>
    <w:rsid w:val="007A3D82"/>
    <w:rsid w:val="007A69B2"/>
    <w:rsid w:val="007B1309"/>
    <w:rsid w:val="007B4AF4"/>
    <w:rsid w:val="007B4BFE"/>
    <w:rsid w:val="007B5106"/>
    <w:rsid w:val="007B538E"/>
    <w:rsid w:val="007B6B80"/>
    <w:rsid w:val="007C12B0"/>
    <w:rsid w:val="007C272A"/>
    <w:rsid w:val="007C28DA"/>
    <w:rsid w:val="007C2F69"/>
    <w:rsid w:val="007C42A5"/>
    <w:rsid w:val="007C4910"/>
    <w:rsid w:val="007C7507"/>
    <w:rsid w:val="007C76AE"/>
    <w:rsid w:val="007D1CA4"/>
    <w:rsid w:val="007D236F"/>
    <w:rsid w:val="007D2756"/>
    <w:rsid w:val="007D4159"/>
    <w:rsid w:val="007D54C8"/>
    <w:rsid w:val="007D5ADE"/>
    <w:rsid w:val="007D6B64"/>
    <w:rsid w:val="007E4107"/>
    <w:rsid w:val="007E45B0"/>
    <w:rsid w:val="007E4E93"/>
    <w:rsid w:val="007E7366"/>
    <w:rsid w:val="007E7762"/>
    <w:rsid w:val="007E7AA3"/>
    <w:rsid w:val="007F0A3A"/>
    <w:rsid w:val="007F1A00"/>
    <w:rsid w:val="007F2C09"/>
    <w:rsid w:val="007F5821"/>
    <w:rsid w:val="00801E61"/>
    <w:rsid w:val="00802E54"/>
    <w:rsid w:val="00810969"/>
    <w:rsid w:val="00810DE7"/>
    <w:rsid w:val="00811288"/>
    <w:rsid w:val="0081226B"/>
    <w:rsid w:val="00816D58"/>
    <w:rsid w:val="0081709A"/>
    <w:rsid w:val="00817B5D"/>
    <w:rsid w:val="008215FF"/>
    <w:rsid w:val="008224B5"/>
    <w:rsid w:val="00822D04"/>
    <w:rsid w:val="00824512"/>
    <w:rsid w:val="00825434"/>
    <w:rsid w:val="00825AB8"/>
    <w:rsid w:val="00827000"/>
    <w:rsid w:val="00830681"/>
    <w:rsid w:val="0083261D"/>
    <w:rsid w:val="008339BC"/>
    <w:rsid w:val="00835558"/>
    <w:rsid w:val="00835893"/>
    <w:rsid w:val="00836FDD"/>
    <w:rsid w:val="008374A5"/>
    <w:rsid w:val="00844672"/>
    <w:rsid w:val="00844887"/>
    <w:rsid w:val="008455A0"/>
    <w:rsid w:val="00847C23"/>
    <w:rsid w:val="00854A01"/>
    <w:rsid w:val="00855C43"/>
    <w:rsid w:val="0085733F"/>
    <w:rsid w:val="00860E51"/>
    <w:rsid w:val="008615D1"/>
    <w:rsid w:val="008622DB"/>
    <w:rsid w:val="00863728"/>
    <w:rsid w:val="00863E6A"/>
    <w:rsid w:val="00864EC1"/>
    <w:rsid w:val="00866CAF"/>
    <w:rsid w:val="008674A4"/>
    <w:rsid w:val="0087132C"/>
    <w:rsid w:val="00871A37"/>
    <w:rsid w:val="008720DC"/>
    <w:rsid w:val="0087274E"/>
    <w:rsid w:val="00872EEB"/>
    <w:rsid w:val="00874328"/>
    <w:rsid w:val="00874E5D"/>
    <w:rsid w:val="008757A5"/>
    <w:rsid w:val="008758E4"/>
    <w:rsid w:val="00875A09"/>
    <w:rsid w:val="00875F82"/>
    <w:rsid w:val="00880236"/>
    <w:rsid w:val="00880BF1"/>
    <w:rsid w:val="008831EF"/>
    <w:rsid w:val="00886A6D"/>
    <w:rsid w:val="00887024"/>
    <w:rsid w:val="00890796"/>
    <w:rsid w:val="00892291"/>
    <w:rsid w:val="00892592"/>
    <w:rsid w:val="00892C8A"/>
    <w:rsid w:val="00895A6E"/>
    <w:rsid w:val="0089609B"/>
    <w:rsid w:val="00896D16"/>
    <w:rsid w:val="00897730"/>
    <w:rsid w:val="00897AF3"/>
    <w:rsid w:val="00897BDB"/>
    <w:rsid w:val="008A056D"/>
    <w:rsid w:val="008A096B"/>
    <w:rsid w:val="008A0EC6"/>
    <w:rsid w:val="008A0F02"/>
    <w:rsid w:val="008A159B"/>
    <w:rsid w:val="008A16F4"/>
    <w:rsid w:val="008A1C16"/>
    <w:rsid w:val="008A2EA9"/>
    <w:rsid w:val="008A6E94"/>
    <w:rsid w:val="008A7193"/>
    <w:rsid w:val="008B0307"/>
    <w:rsid w:val="008B0EAE"/>
    <w:rsid w:val="008B1F12"/>
    <w:rsid w:val="008B303D"/>
    <w:rsid w:val="008B4418"/>
    <w:rsid w:val="008B61F3"/>
    <w:rsid w:val="008B6C98"/>
    <w:rsid w:val="008B7420"/>
    <w:rsid w:val="008C0085"/>
    <w:rsid w:val="008C032A"/>
    <w:rsid w:val="008C0C8A"/>
    <w:rsid w:val="008C32A1"/>
    <w:rsid w:val="008C7E79"/>
    <w:rsid w:val="008D04E4"/>
    <w:rsid w:val="008D0B81"/>
    <w:rsid w:val="008D0C31"/>
    <w:rsid w:val="008D0FD4"/>
    <w:rsid w:val="008D1449"/>
    <w:rsid w:val="008D37A5"/>
    <w:rsid w:val="008D4348"/>
    <w:rsid w:val="008D6E54"/>
    <w:rsid w:val="008D73ED"/>
    <w:rsid w:val="008E029C"/>
    <w:rsid w:val="008E02C6"/>
    <w:rsid w:val="008E4235"/>
    <w:rsid w:val="008E46F6"/>
    <w:rsid w:val="008E7520"/>
    <w:rsid w:val="008E7C20"/>
    <w:rsid w:val="008F129C"/>
    <w:rsid w:val="008F2BBD"/>
    <w:rsid w:val="008F3293"/>
    <w:rsid w:val="00901373"/>
    <w:rsid w:val="009016BB"/>
    <w:rsid w:val="0090220F"/>
    <w:rsid w:val="00903FF6"/>
    <w:rsid w:val="00904AA2"/>
    <w:rsid w:val="009064A3"/>
    <w:rsid w:val="009115D8"/>
    <w:rsid w:val="009117E2"/>
    <w:rsid w:val="0091183B"/>
    <w:rsid w:val="00915539"/>
    <w:rsid w:val="0091577D"/>
    <w:rsid w:val="009174F2"/>
    <w:rsid w:val="00921C8C"/>
    <w:rsid w:val="0092456F"/>
    <w:rsid w:val="0092470D"/>
    <w:rsid w:val="009248AE"/>
    <w:rsid w:val="00925920"/>
    <w:rsid w:val="009274DB"/>
    <w:rsid w:val="009278F4"/>
    <w:rsid w:val="00930905"/>
    <w:rsid w:val="00930F77"/>
    <w:rsid w:val="00932751"/>
    <w:rsid w:val="00933169"/>
    <w:rsid w:val="0093325F"/>
    <w:rsid w:val="00933C18"/>
    <w:rsid w:val="00941F55"/>
    <w:rsid w:val="00943CA6"/>
    <w:rsid w:val="00944BF7"/>
    <w:rsid w:val="00945A91"/>
    <w:rsid w:val="00946D94"/>
    <w:rsid w:val="0095036B"/>
    <w:rsid w:val="00950834"/>
    <w:rsid w:val="00951921"/>
    <w:rsid w:val="00952B52"/>
    <w:rsid w:val="00957924"/>
    <w:rsid w:val="009614EE"/>
    <w:rsid w:val="009639B1"/>
    <w:rsid w:val="00963B0A"/>
    <w:rsid w:val="0096457C"/>
    <w:rsid w:val="00965F31"/>
    <w:rsid w:val="00967DE5"/>
    <w:rsid w:val="00970269"/>
    <w:rsid w:val="00971375"/>
    <w:rsid w:val="00971D83"/>
    <w:rsid w:val="0097320B"/>
    <w:rsid w:val="00973699"/>
    <w:rsid w:val="00973753"/>
    <w:rsid w:val="00976467"/>
    <w:rsid w:val="0098222B"/>
    <w:rsid w:val="0098279E"/>
    <w:rsid w:val="00983174"/>
    <w:rsid w:val="00984756"/>
    <w:rsid w:val="00984875"/>
    <w:rsid w:val="00984981"/>
    <w:rsid w:val="0098560A"/>
    <w:rsid w:val="0098618D"/>
    <w:rsid w:val="0098650F"/>
    <w:rsid w:val="00987805"/>
    <w:rsid w:val="00992B52"/>
    <w:rsid w:val="00994CCF"/>
    <w:rsid w:val="009A05AD"/>
    <w:rsid w:val="009A089C"/>
    <w:rsid w:val="009A09E3"/>
    <w:rsid w:val="009A2281"/>
    <w:rsid w:val="009A26C5"/>
    <w:rsid w:val="009A37B4"/>
    <w:rsid w:val="009A5947"/>
    <w:rsid w:val="009A5BCD"/>
    <w:rsid w:val="009A7581"/>
    <w:rsid w:val="009B028E"/>
    <w:rsid w:val="009B0332"/>
    <w:rsid w:val="009B3493"/>
    <w:rsid w:val="009B4BB3"/>
    <w:rsid w:val="009B57A8"/>
    <w:rsid w:val="009C4985"/>
    <w:rsid w:val="009C4FBC"/>
    <w:rsid w:val="009C533E"/>
    <w:rsid w:val="009C6CAF"/>
    <w:rsid w:val="009C7200"/>
    <w:rsid w:val="009D0D38"/>
    <w:rsid w:val="009D1B12"/>
    <w:rsid w:val="009D2DCC"/>
    <w:rsid w:val="009D57FB"/>
    <w:rsid w:val="009D63C4"/>
    <w:rsid w:val="009D7C09"/>
    <w:rsid w:val="009E1C1F"/>
    <w:rsid w:val="009E1DCF"/>
    <w:rsid w:val="009E4708"/>
    <w:rsid w:val="009E5E97"/>
    <w:rsid w:val="009E6AEB"/>
    <w:rsid w:val="009E73B2"/>
    <w:rsid w:val="009F1CB9"/>
    <w:rsid w:val="009F1F74"/>
    <w:rsid w:val="009F21A9"/>
    <w:rsid w:val="009F2B23"/>
    <w:rsid w:val="009F3D51"/>
    <w:rsid w:val="009F4733"/>
    <w:rsid w:val="009F56A6"/>
    <w:rsid w:val="009F6713"/>
    <w:rsid w:val="009F6A0E"/>
    <w:rsid w:val="009F71C7"/>
    <w:rsid w:val="009F7741"/>
    <w:rsid w:val="00A007D8"/>
    <w:rsid w:val="00A03C3A"/>
    <w:rsid w:val="00A04378"/>
    <w:rsid w:val="00A04DC4"/>
    <w:rsid w:val="00A05C9A"/>
    <w:rsid w:val="00A06BDF"/>
    <w:rsid w:val="00A07120"/>
    <w:rsid w:val="00A07413"/>
    <w:rsid w:val="00A076F0"/>
    <w:rsid w:val="00A1011C"/>
    <w:rsid w:val="00A10408"/>
    <w:rsid w:val="00A10881"/>
    <w:rsid w:val="00A10F4A"/>
    <w:rsid w:val="00A11D4E"/>
    <w:rsid w:val="00A129D2"/>
    <w:rsid w:val="00A13715"/>
    <w:rsid w:val="00A13E30"/>
    <w:rsid w:val="00A17589"/>
    <w:rsid w:val="00A17BA8"/>
    <w:rsid w:val="00A20D2F"/>
    <w:rsid w:val="00A215D5"/>
    <w:rsid w:val="00A21B37"/>
    <w:rsid w:val="00A232C0"/>
    <w:rsid w:val="00A23748"/>
    <w:rsid w:val="00A24217"/>
    <w:rsid w:val="00A25755"/>
    <w:rsid w:val="00A2634C"/>
    <w:rsid w:val="00A26B90"/>
    <w:rsid w:val="00A27942"/>
    <w:rsid w:val="00A30714"/>
    <w:rsid w:val="00A30B88"/>
    <w:rsid w:val="00A323A8"/>
    <w:rsid w:val="00A3623B"/>
    <w:rsid w:val="00A36777"/>
    <w:rsid w:val="00A3682E"/>
    <w:rsid w:val="00A4060E"/>
    <w:rsid w:val="00A411D5"/>
    <w:rsid w:val="00A4120E"/>
    <w:rsid w:val="00A4192C"/>
    <w:rsid w:val="00A41F36"/>
    <w:rsid w:val="00A4373A"/>
    <w:rsid w:val="00A452BF"/>
    <w:rsid w:val="00A458AE"/>
    <w:rsid w:val="00A47787"/>
    <w:rsid w:val="00A50941"/>
    <w:rsid w:val="00A53649"/>
    <w:rsid w:val="00A53A5F"/>
    <w:rsid w:val="00A55C59"/>
    <w:rsid w:val="00A55E4D"/>
    <w:rsid w:val="00A57788"/>
    <w:rsid w:val="00A63889"/>
    <w:rsid w:val="00A64DEA"/>
    <w:rsid w:val="00A64E4A"/>
    <w:rsid w:val="00A657A9"/>
    <w:rsid w:val="00A661DB"/>
    <w:rsid w:val="00A662F8"/>
    <w:rsid w:val="00A70244"/>
    <w:rsid w:val="00A70C86"/>
    <w:rsid w:val="00A755E0"/>
    <w:rsid w:val="00A75DE1"/>
    <w:rsid w:val="00A7672B"/>
    <w:rsid w:val="00A7679D"/>
    <w:rsid w:val="00A76C1E"/>
    <w:rsid w:val="00A84F8F"/>
    <w:rsid w:val="00A8589B"/>
    <w:rsid w:val="00A85E62"/>
    <w:rsid w:val="00A86A04"/>
    <w:rsid w:val="00A87421"/>
    <w:rsid w:val="00A92DF5"/>
    <w:rsid w:val="00A93EE4"/>
    <w:rsid w:val="00A966CB"/>
    <w:rsid w:val="00A96A3B"/>
    <w:rsid w:val="00A97238"/>
    <w:rsid w:val="00A975DC"/>
    <w:rsid w:val="00A97F92"/>
    <w:rsid w:val="00AA03DD"/>
    <w:rsid w:val="00AA0DF7"/>
    <w:rsid w:val="00AA5084"/>
    <w:rsid w:val="00AA6AD0"/>
    <w:rsid w:val="00AB1025"/>
    <w:rsid w:val="00AB17A2"/>
    <w:rsid w:val="00AB1852"/>
    <w:rsid w:val="00AB2A75"/>
    <w:rsid w:val="00AB54E3"/>
    <w:rsid w:val="00AB6674"/>
    <w:rsid w:val="00AB6836"/>
    <w:rsid w:val="00AB7172"/>
    <w:rsid w:val="00AB7B4C"/>
    <w:rsid w:val="00AB7F60"/>
    <w:rsid w:val="00AC05F6"/>
    <w:rsid w:val="00AC35F4"/>
    <w:rsid w:val="00AC6200"/>
    <w:rsid w:val="00AD1313"/>
    <w:rsid w:val="00AD202D"/>
    <w:rsid w:val="00AD23A9"/>
    <w:rsid w:val="00AD2F99"/>
    <w:rsid w:val="00AD3A67"/>
    <w:rsid w:val="00AD4CBB"/>
    <w:rsid w:val="00AD5A64"/>
    <w:rsid w:val="00AD77B4"/>
    <w:rsid w:val="00AE0713"/>
    <w:rsid w:val="00AE180D"/>
    <w:rsid w:val="00AE2DAE"/>
    <w:rsid w:val="00AE3691"/>
    <w:rsid w:val="00AE3D74"/>
    <w:rsid w:val="00AE73D7"/>
    <w:rsid w:val="00AE7757"/>
    <w:rsid w:val="00AF0525"/>
    <w:rsid w:val="00AF10ED"/>
    <w:rsid w:val="00AF13A5"/>
    <w:rsid w:val="00AF3ADB"/>
    <w:rsid w:val="00AF5015"/>
    <w:rsid w:val="00AF5096"/>
    <w:rsid w:val="00AF60B1"/>
    <w:rsid w:val="00AF7FB0"/>
    <w:rsid w:val="00B019C4"/>
    <w:rsid w:val="00B04946"/>
    <w:rsid w:val="00B04A34"/>
    <w:rsid w:val="00B04CF6"/>
    <w:rsid w:val="00B06642"/>
    <w:rsid w:val="00B06C63"/>
    <w:rsid w:val="00B12279"/>
    <w:rsid w:val="00B133AF"/>
    <w:rsid w:val="00B1392C"/>
    <w:rsid w:val="00B16A88"/>
    <w:rsid w:val="00B174BF"/>
    <w:rsid w:val="00B17A1D"/>
    <w:rsid w:val="00B20FDD"/>
    <w:rsid w:val="00B21AD9"/>
    <w:rsid w:val="00B235FC"/>
    <w:rsid w:val="00B24079"/>
    <w:rsid w:val="00B2445F"/>
    <w:rsid w:val="00B24695"/>
    <w:rsid w:val="00B25207"/>
    <w:rsid w:val="00B25FC9"/>
    <w:rsid w:val="00B26FB3"/>
    <w:rsid w:val="00B27341"/>
    <w:rsid w:val="00B32105"/>
    <w:rsid w:val="00B32BDE"/>
    <w:rsid w:val="00B34F00"/>
    <w:rsid w:val="00B3501D"/>
    <w:rsid w:val="00B36001"/>
    <w:rsid w:val="00B36B38"/>
    <w:rsid w:val="00B41599"/>
    <w:rsid w:val="00B41ECF"/>
    <w:rsid w:val="00B428DB"/>
    <w:rsid w:val="00B42FAC"/>
    <w:rsid w:val="00B43F8D"/>
    <w:rsid w:val="00B455AC"/>
    <w:rsid w:val="00B4566F"/>
    <w:rsid w:val="00B459AF"/>
    <w:rsid w:val="00B475DE"/>
    <w:rsid w:val="00B47734"/>
    <w:rsid w:val="00B53CF5"/>
    <w:rsid w:val="00B55A0B"/>
    <w:rsid w:val="00B55B73"/>
    <w:rsid w:val="00B56637"/>
    <w:rsid w:val="00B6262B"/>
    <w:rsid w:val="00B65B3C"/>
    <w:rsid w:val="00B72FCE"/>
    <w:rsid w:val="00B73567"/>
    <w:rsid w:val="00B73A63"/>
    <w:rsid w:val="00B73B1E"/>
    <w:rsid w:val="00B75742"/>
    <w:rsid w:val="00B77017"/>
    <w:rsid w:val="00B772EA"/>
    <w:rsid w:val="00B7760A"/>
    <w:rsid w:val="00B77B0C"/>
    <w:rsid w:val="00B80184"/>
    <w:rsid w:val="00B80C62"/>
    <w:rsid w:val="00B8283B"/>
    <w:rsid w:val="00B8419B"/>
    <w:rsid w:val="00B845B2"/>
    <w:rsid w:val="00B86E2C"/>
    <w:rsid w:val="00B920FD"/>
    <w:rsid w:val="00B932DA"/>
    <w:rsid w:val="00B9427E"/>
    <w:rsid w:val="00B95462"/>
    <w:rsid w:val="00B9575B"/>
    <w:rsid w:val="00B95830"/>
    <w:rsid w:val="00B95FBA"/>
    <w:rsid w:val="00B96D24"/>
    <w:rsid w:val="00BA1508"/>
    <w:rsid w:val="00BA3EB7"/>
    <w:rsid w:val="00BA4990"/>
    <w:rsid w:val="00BA7B74"/>
    <w:rsid w:val="00BB1304"/>
    <w:rsid w:val="00BB2414"/>
    <w:rsid w:val="00BB2687"/>
    <w:rsid w:val="00BB27A8"/>
    <w:rsid w:val="00BB4575"/>
    <w:rsid w:val="00BB4DE6"/>
    <w:rsid w:val="00BB5095"/>
    <w:rsid w:val="00BB5863"/>
    <w:rsid w:val="00BC0BD1"/>
    <w:rsid w:val="00BC10AB"/>
    <w:rsid w:val="00BC1112"/>
    <w:rsid w:val="00BC4A7B"/>
    <w:rsid w:val="00BC5B38"/>
    <w:rsid w:val="00BC5CA3"/>
    <w:rsid w:val="00BD05B8"/>
    <w:rsid w:val="00BD09A7"/>
    <w:rsid w:val="00BD0F7A"/>
    <w:rsid w:val="00BD16A2"/>
    <w:rsid w:val="00BD30B1"/>
    <w:rsid w:val="00BD33FB"/>
    <w:rsid w:val="00BE0EDD"/>
    <w:rsid w:val="00BE18C1"/>
    <w:rsid w:val="00BE1D46"/>
    <w:rsid w:val="00BE46F8"/>
    <w:rsid w:val="00BE4FC9"/>
    <w:rsid w:val="00BE53D9"/>
    <w:rsid w:val="00BE674F"/>
    <w:rsid w:val="00BF01A2"/>
    <w:rsid w:val="00BF0EE9"/>
    <w:rsid w:val="00BF4093"/>
    <w:rsid w:val="00BF4884"/>
    <w:rsid w:val="00BF6A74"/>
    <w:rsid w:val="00BF73F1"/>
    <w:rsid w:val="00C01FF5"/>
    <w:rsid w:val="00C104B1"/>
    <w:rsid w:val="00C1137D"/>
    <w:rsid w:val="00C1368E"/>
    <w:rsid w:val="00C15242"/>
    <w:rsid w:val="00C15EBD"/>
    <w:rsid w:val="00C16B0D"/>
    <w:rsid w:val="00C17EE4"/>
    <w:rsid w:val="00C261DB"/>
    <w:rsid w:val="00C26B78"/>
    <w:rsid w:val="00C27B90"/>
    <w:rsid w:val="00C3003D"/>
    <w:rsid w:val="00C30BBE"/>
    <w:rsid w:val="00C32171"/>
    <w:rsid w:val="00C32416"/>
    <w:rsid w:val="00C33368"/>
    <w:rsid w:val="00C36F00"/>
    <w:rsid w:val="00C51965"/>
    <w:rsid w:val="00C52E81"/>
    <w:rsid w:val="00C546A5"/>
    <w:rsid w:val="00C55F8E"/>
    <w:rsid w:val="00C63774"/>
    <w:rsid w:val="00C63B61"/>
    <w:rsid w:val="00C70BE8"/>
    <w:rsid w:val="00C7153A"/>
    <w:rsid w:val="00C71872"/>
    <w:rsid w:val="00C72D1A"/>
    <w:rsid w:val="00C742AC"/>
    <w:rsid w:val="00C743EF"/>
    <w:rsid w:val="00C745C9"/>
    <w:rsid w:val="00C74708"/>
    <w:rsid w:val="00C770F3"/>
    <w:rsid w:val="00C7737A"/>
    <w:rsid w:val="00C77E2E"/>
    <w:rsid w:val="00C80AFE"/>
    <w:rsid w:val="00C815AD"/>
    <w:rsid w:val="00C81BFF"/>
    <w:rsid w:val="00C8315A"/>
    <w:rsid w:val="00C85AF0"/>
    <w:rsid w:val="00C85C27"/>
    <w:rsid w:val="00C9004A"/>
    <w:rsid w:val="00C90A47"/>
    <w:rsid w:val="00C90E84"/>
    <w:rsid w:val="00C918AE"/>
    <w:rsid w:val="00C91E7C"/>
    <w:rsid w:val="00C9206A"/>
    <w:rsid w:val="00C935E1"/>
    <w:rsid w:val="00C93621"/>
    <w:rsid w:val="00C93F3A"/>
    <w:rsid w:val="00C9410C"/>
    <w:rsid w:val="00C95225"/>
    <w:rsid w:val="00C96E97"/>
    <w:rsid w:val="00C97287"/>
    <w:rsid w:val="00CA04A6"/>
    <w:rsid w:val="00CA0D4E"/>
    <w:rsid w:val="00CA2A4C"/>
    <w:rsid w:val="00CA2AA5"/>
    <w:rsid w:val="00CA69AA"/>
    <w:rsid w:val="00CB25F9"/>
    <w:rsid w:val="00CB29F8"/>
    <w:rsid w:val="00CB42E0"/>
    <w:rsid w:val="00CC18E1"/>
    <w:rsid w:val="00CC2D03"/>
    <w:rsid w:val="00CC40DF"/>
    <w:rsid w:val="00CC56DA"/>
    <w:rsid w:val="00CC664E"/>
    <w:rsid w:val="00CD0F1A"/>
    <w:rsid w:val="00CD2A1A"/>
    <w:rsid w:val="00CD4161"/>
    <w:rsid w:val="00CD669C"/>
    <w:rsid w:val="00CD6897"/>
    <w:rsid w:val="00CE0562"/>
    <w:rsid w:val="00CE05B1"/>
    <w:rsid w:val="00CE069C"/>
    <w:rsid w:val="00CE0BDD"/>
    <w:rsid w:val="00CE113B"/>
    <w:rsid w:val="00CE2CA6"/>
    <w:rsid w:val="00CE3203"/>
    <w:rsid w:val="00CE496A"/>
    <w:rsid w:val="00CE4D6E"/>
    <w:rsid w:val="00CE541B"/>
    <w:rsid w:val="00CE7848"/>
    <w:rsid w:val="00CF02AA"/>
    <w:rsid w:val="00CF0A74"/>
    <w:rsid w:val="00CF2E4F"/>
    <w:rsid w:val="00CF3508"/>
    <w:rsid w:val="00CF487F"/>
    <w:rsid w:val="00CF7ACB"/>
    <w:rsid w:val="00D01749"/>
    <w:rsid w:val="00D01C66"/>
    <w:rsid w:val="00D06333"/>
    <w:rsid w:val="00D06623"/>
    <w:rsid w:val="00D07187"/>
    <w:rsid w:val="00D0737D"/>
    <w:rsid w:val="00D12495"/>
    <w:rsid w:val="00D127CD"/>
    <w:rsid w:val="00D13AB0"/>
    <w:rsid w:val="00D13CB6"/>
    <w:rsid w:val="00D141A8"/>
    <w:rsid w:val="00D2020F"/>
    <w:rsid w:val="00D21356"/>
    <w:rsid w:val="00D22310"/>
    <w:rsid w:val="00D2274B"/>
    <w:rsid w:val="00D22B01"/>
    <w:rsid w:val="00D22BF9"/>
    <w:rsid w:val="00D231C3"/>
    <w:rsid w:val="00D24204"/>
    <w:rsid w:val="00D26AC2"/>
    <w:rsid w:val="00D27519"/>
    <w:rsid w:val="00D27F7B"/>
    <w:rsid w:val="00D30837"/>
    <w:rsid w:val="00D31399"/>
    <w:rsid w:val="00D31E52"/>
    <w:rsid w:val="00D322CA"/>
    <w:rsid w:val="00D32455"/>
    <w:rsid w:val="00D33441"/>
    <w:rsid w:val="00D34CF5"/>
    <w:rsid w:val="00D40C9C"/>
    <w:rsid w:val="00D41FA2"/>
    <w:rsid w:val="00D43F64"/>
    <w:rsid w:val="00D43F88"/>
    <w:rsid w:val="00D45E76"/>
    <w:rsid w:val="00D472A7"/>
    <w:rsid w:val="00D50DF9"/>
    <w:rsid w:val="00D51A61"/>
    <w:rsid w:val="00D51F08"/>
    <w:rsid w:val="00D531CB"/>
    <w:rsid w:val="00D55538"/>
    <w:rsid w:val="00D60C1D"/>
    <w:rsid w:val="00D6218B"/>
    <w:rsid w:val="00D636DA"/>
    <w:rsid w:val="00D646C4"/>
    <w:rsid w:val="00D64814"/>
    <w:rsid w:val="00D6531D"/>
    <w:rsid w:val="00D656BA"/>
    <w:rsid w:val="00D66CDA"/>
    <w:rsid w:val="00D67A89"/>
    <w:rsid w:val="00D67AEB"/>
    <w:rsid w:val="00D707DE"/>
    <w:rsid w:val="00D70E99"/>
    <w:rsid w:val="00D71126"/>
    <w:rsid w:val="00D71690"/>
    <w:rsid w:val="00D75152"/>
    <w:rsid w:val="00D75488"/>
    <w:rsid w:val="00D75A94"/>
    <w:rsid w:val="00D77D1E"/>
    <w:rsid w:val="00D815DC"/>
    <w:rsid w:val="00D83B28"/>
    <w:rsid w:val="00D83F59"/>
    <w:rsid w:val="00D8564A"/>
    <w:rsid w:val="00D906A6"/>
    <w:rsid w:val="00D9196A"/>
    <w:rsid w:val="00D919C0"/>
    <w:rsid w:val="00D91F52"/>
    <w:rsid w:val="00D92671"/>
    <w:rsid w:val="00D92F89"/>
    <w:rsid w:val="00D94038"/>
    <w:rsid w:val="00D954DA"/>
    <w:rsid w:val="00D95DC0"/>
    <w:rsid w:val="00D968DB"/>
    <w:rsid w:val="00DA01C0"/>
    <w:rsid w:val="00DA031A"/>
    <w:rsid w:val="00DA0FAD"/>
    <w:rsid w:val="00DA118F"/>
    <w:rsid w:val="00DA3A7F"/>
    <w:rsid w:val="00DA4517"/>
    <w:rsid w:val="00DA5679"/>
    <w:rsid w:val="00DA6249"/>
    <w:rsid w:val="00DB2682"/>
    <w:rsid w:val="00DB5919"/>
    <w:rsid w:val="00DC05BC"/>
    <w:rsid w:val="00DC0F33"/>
    <w:rsid w:val="00DC117A"/>
    <w:rsid w:val="00DC2F3D"/>
    <w:rsid w:val="00DC35BE"/>
    <w:rsid w:val="00DC425E"/>
    <w:rsid w:val="00DC472E"/>
    <w:rsid w:val="00DC5302"/>
    <w:rsid w:val="00DC6182"/>
    <w:rsid w:val="00DC6200"/>
    <w:rsid w:val="00DC771E"/>
    <w:rsid w:val="00DD05D4"/>
    <w:rsid w:val="00DD10F3"/>
    <w:rsid w:val="00DD16A9"/>
    <w:rsid w:val="00DD3930"/>
    <w:rsid w:val="00DD626F"/>
    <w:rsid w:val="00DD786B"/>
    <w:rsid w:val="00DE02DE"/>
    <w:rsid w:val="00DE1431"/>
    <w:rsid w:val="00DE356E"/>
    <w:rsid w:val="00DE3B56"/>
    <w:rsid w:val="00DE424C"/>
    <w:rsid w:val="00DE51C5"/>
    <w:rsid w:val="00DE632E"/>
    <w:rsid w:val="00DE64DA"/>
    <w:rsid w:val="00DE7389"/>
    <w:rsid w:val="00DE7A0E"/>
    <w:rsid w:val="00DE7AB9"/>
    <w:rsid w:val="00DE7D54"/>
    <w:rsid w:val="00DF3024"/>
    <w:rsid w:val="00DF44AB"/>
    <w:rsid w:val="00DF7D7F"/>
    <w:rsid w:val="00E00089"/>
    <w:rsid w:val="00E00771"/>
    <w:rsid w:val="00E01256"/>
    <w:rsid w:val="00E01927"/>
    <w:rsid w:val="00E03F51"/>
    <w:rsid w:val="00E04B79"/>
    <w:rsid w:val="00E0579F"/>
    <w:rsid w:val="00E117F0"/>
    <w:rsid w:val="00E11E1C"/>
    <w:rsid w:val="00E11F1C"/>
    <w:rsid w:val="00E124E9"/>
    <w:rsid w:val="00E202CD"/>
    <w:rsid w:val="00E217BA"/>
    <w:rsid w:val="00E23778"/>
    <w:rsid w:val="00E2493F"/>
    <w:rsid w:val="00E301BD"/>
    <w:rsid w:val="00E3039E"/>
    <w:rsid w:val="00E329C8"/>
    <w:rsid w:val="00E348C0"/>
    <w:rsid w:val="00E349B7"/>
    <w:rsid w:val="00E352B3"/>
    <w:rsid w:val="00E360CF"/>
    <w:rsid w:val="00E3645E"/>
    <w:rsid w:val="00E37B0B"/>
    <w:rsid w:val="00E37F3D"/>
    <w:rsid w:val="00E42AF2"/>
    <w:rsid w:val="00E42E05"/>
    <w:rsid w:val="00E4565E"/>
    <w:rsid w:val="00E466BE"/>
    <w:rsid w:val="00E46C75"/>
    <w:rsid w:val="00E47D50"/>
    <w:rsid w:val="00E52589"/>
    <w:rsid w:val="00E533F9"/>
    <w:rsid w:val="00E555C2"/>
    <w:rsid w:val="00E61001"/>
    <w:rsid w:val="00E613C9"/>
    <w:rsid w:val="00E622E0"/>
    <w:rsid w:val="00E63A55"/>
    <w:rsid w:val="00E64329"/>
    <w:rsid w:val="00E67559"/>
    <w:rsid w:val="00E7171C"/>
    <w:rsid w:val="00E722CE"/>
    <w:rsid w:val="00E72E80"/>
    <w:rsid w:val="00E74D9A"/>
    <w:rsid w:val="00E75C12"/>
    <w:rsid w:val="00E76E96"/>
    <w:rsid w:val="00E77F30"/>
    <w:rsid w:val="00E8325A"/>
    <w:rsid w:val="00E8357B"/>
    <w:rsid w:val="00E8361A"/>
    <w:rsid w:val="00E83BDC"/>
    <w:rsid w:val="00E84D1F"/>
    <w:rsid w:val="00E85D11"/>
    <w:rsid w:val="00E87A24"/>
    <w:rsid w:val="00E901C8"/>
    <w:rsid w:val="00E90E5B"/>
    <w:rsid w:val="00E964C0"/>
    <w:rsid w:val="00E96995"/>
    <w:rsid w:val="00E97679"/>
    <w:rsid w:val="00E97CF3"/>
    <w:rsid w:val="00EA0D31"/>
    <w:rsid w:val="00EA1A09"/>
    <w:rsid w:val="00EA22DE"/>
    <w:rsid w:val="00EA3A72"/>
    <w:rsid w:val="00EA42DB"/>
    <w:rsid w:val="00EA4D08"/>
    <w:rsid w:val="00EA7C69"/>
    <w:rsid w:val="00EB22DB"/>
    <w:rsid w:val="00EB26FD"/>
    <w:rsid w:val="00EB5E84"/>
    <w:rsid w:val="00EB6ABA"/>
    <w:rsid w:val="00EC2103"/>
    <w:rsid w:val="00EC4404"/>
    <w:rsid w:val="00EC53D1"/>
    <w:rsid w:val="00EC5C27"/>
    <w:rsid w:val="00EC7581"/>
    <w:rsid w:val="00ED1321"/>
    <w:rsid w:val="00ED3A63"/>
    <w:rsid w:val="00ED632A"/>
    <w:rsid w:val="00ED7943"/>
    <w:rsid w:val="00EE3CB5"/>
    <w:rsid w:val="00EE489C"/>
    <w:rsid w:val="00EE4C0F"/>
    <w:rsid w:val="00EE7FF0"/>
    <w:rsid w:val="00EF0739"/>
    <w:rsid w:val="00EF0AA3"/>
    <w:rsid w:val="00EF1AAD"/>
    <w:rsid w:val="00EF1FF9"/>
    <w:rsid w:val="00EF596D"/>
    <w:rsid w:val="00EF5C0A"/>
    <w:rsid w:val="00EF5DFE"/>
    <w:rsid w:val="00EF6A99"/>
    <w:rsid w:val="00F0052C"/>
    <w:rsid w:val="00F02248"/>
    <w:rsid w:val="00F0290F"/>
    <w:rsid w:val="00F041A8"/>
    <w:rsid w:val="00F1105F"/>
    <w:rsid w:val="00F11180"/>
    <w:rsid w:val="00F117D1"/>
    <w:rsid w:val="00F14836"/>
    <w:rsid w:val="00F166EC"/>
    <w:rsid w:val="00F20D76"/>
    <w:rsid w:val="00F2133E"/>
    <w:rsid w:val="00F219AF"/>
    <w:rsid w:val="00F22076"/>
    <w:rsid w:val="00F222BB"/>
    <w:rsid w:val="00F23FEF"/>
    <w:rsid w:val="00F30385"/>
    <w:rsid w:val="00F33C2E"/>
    <w:rsid w:val="00F3482B"/>
    <w:rsid w:val="00F367F9"/>
    <w:rsid w:val="00F37749"/>
    <w:rsid w:val="00F4023E"/>
    <w:rsid w:val="00F408E5"/>
    <w:rsid w:val="00F40D34"/>
    <w:rsid w:val="00F41557"/>
    <w:rsid w:val="00F44FFC"/>
    <w:rsid w:val="00F45130"/>
    <w:rsid w:val="00F45593"/>
    <w:rsid w:val="00F461E3"/>
    <w:rsid w:val="00F470E2"/>
    <w:rsid w:val="00F47B63"/>
    <w:rsid w:val="00F50A3F"/>
    <w:rsid w:val="00F512CA"/>
    <w:rsid w:val="00F516C3"/>
    <w:rsid w:val="00F55F64"/>
    <w:rsid w:val="00F561A6"/>
    <w:rsid w:val="00F56B4C"/>
    <w:rsid w:val="00F60083"/>
    <w:rsid w:val="00F601EF"/>
    <w:rsid w:val="00F6183F"/>
    <w:rsid w:val="00F618AC"/>
    <w:rsid w:val="00F62194"/>
    <w:rsid w:val="00F62544"/>
    <w:rsid w:val="00F63197"/>
    <w:rsid w:val="00F6428B"/>
    <w:rsid w:val="00F64A02"/>
    <w:rsid w:val="00F65C83"/>
    <w:rsid w:val="00F67040"/>
    <w:rsid w:val="00F67677"/>
    <w:rsid w:val="00F70591"/>
    <w:rsid w:val="00F70647"/>
    <w:rsid w:val="00F721D2"/>
    <w:rsid w:val="00F72A70"/>
    <w:rsid w:val="00F7474F"/>
    <w:rsid w:val="00F74FD4"/>
    <w:rsid w:val="00F764E5"/>
    <w:rsid w:val="00F77446"/>
    <w:rsid w:val="00F810BA"/>
    <w:rsid w:val="00F8190F"/>
    <w:rsid w:val="00F821C8"/>
    <w:rsid w:val="00F825BF"/>
    <w:rsid w:val="00F83D84"/>
    <w:rsid w:val="00F87F3B"/>
    <w:rsid w:val="00F9267B"/>
    <w:rsid w:val="00F92C72"/>
    <w:rsid w:val="00F93317"/>
    <w:rsid w:val="00F93972"/>
    <w:rsid w:val="00F94304"/>
    <w:rsid w:val="00F94A63"/>
    <w:rsid w:val="00F94FC4"/>
    <w:rsid w:val="00F96313"/>
    <w:rsid w:val="00FA0B1B"/>
    <w:rsid w:val="00FA3CE9"/>
    <w:rsid w:val="00FA5940"/>
    <w:rsid w:val="00FA5FF9"/>
    <w:rsid w:val="00FA7B65"/>
    <w:rsid w:val="00FB0285"/>
    <w:rsid w:val="00FB0981"/>
    <w:rsid w:val="00FB0DA9"/>
    <w:rsid w:val="00FB3440"/>
    <w:rsid w:val="00FB4904"/>
    <w:rsid w:val="00FB584D"/>
    <w:rsid w:val="00FC2F8D"/>
    <w:rsid w:val="00FC3732"/>
    <w:rsid w:val="00FC691D"/>
    <w:rsid w:val="00FD05FC"/>
    <w:rsid w:val="00FD1406"/>
    <w:rsid w:val="00FD47CA"/>
    <w:rsid w:val="00FD5E21"/>
    <w:rsid w:val="00FD6E5C"/>
    <w:rsid w:val="00FE10CD"/>
    <w:rsid w:val="00FE3E3E"/>
    <w:rsid w:val="00FE43B6"/>
    <w:rsid w:val="00FE4642"/>
    <w:rsid w:val="00FE4648"/>
    <w:rsid w:val="00FE4DD6"/>
    <w:rsid w:val="00FE689C"/>
    <w:rsid w:val="00FF1236"/>
    <w:rsid w:val="00FF1934"/>
    <w:rsid w:val="00FF1ACB"/>
    <w:rsid w:val="00FF2C71"/>
    <w:rsid w:val="00FF45B9"/>
    <w:rsid w:val="00FF691E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74F"/>
    <w:pPr>
      <w:widowControl w:val="0"/>
      <w:snapToGrid w:val="0"/>
    </w:pPr>
    <w:rPr>
      <w:rFonts w:eastAsia="標楷體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E674F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1"/>
    <w:link w:val="a4"/>
    <w:uiPriority w:val="99"/>
    <w:semiHidden/>
    <w:rsid w:val="008577F0"/>
    <w:rPr>
      <w:rFonts w:eastAsia="標楷體"/>
      <w:sz w:val="20"/>
      <w:szCs w:val="20"/>
    </w:rPr>
  </w:style>
  <w:style w:type="paragraph" w:styleId="a6">
    <w:name w:val="footer"/>
    <w:basedOn w:val="a0"/>
    <w:link w:val="a7"/>
    <w:uiPriority w:val="99"/>
    <w:rsid w:val="00BE674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8577F0"/>
    <w:rPr>
      <w:rFonts w:eastAsia="標楷體"/>
      <w:sz w:val="20"/>
      <w:szCs w:val="20"/>
    </w:rPr>
  </w:style>
  <w:style w:type="paragraph" w:customStyle="1" w:styleId="a">
    <w:name w:val="分項段落"/>
    <w:basedOn w:val="a0"/>
    <w:uiPriority w:val="99"/>
    <w:rsid w:val="00BE674F"/>
    <w:pPr>
      <w:numPr>
        <w:numId w:val="1"/>
      </w:numPr>
      <w:spacing w:line="360" w:lineRule="auto"/>
      <w:jc w:val="both"/>
      <w:textAlignment w:val="baseline"/>
    </w:pPr>
    <w:rPr>
      <w:noProof/>
      <w:kern w:val="0"/>
      <w:sz w:val="36"/>
    </w:rPr>
  </w:style>
  <w:style w:type="character" w:styleId="a8">
    <w:name w:val="page number"/>
    <w:basedOn w:val="a1"/>
    <w:uiPriority w:val="99"/>
    <w:rsid w:val="00BE674F"/>
    <w:rPr>
      <w:rFonts w:cs="Times New Roman"/>
    </w:rPr>
  </w:style>
  <w:style w:type="paragraph" w:styleId="a9">
    <w:name w:val="Body Text Indent"/>
    <w:basedOn w:val="a0"/>
    <w:link w:val="aa"/>
    <w:uiPriority w:val="99"/>
    <w:rsid w:val="001F54FD"/>
    <w:pPr>
      <w:snapToGrid/>
      <w:ind w:firstLineChars="300" w:firstLine="960"/>
    </w:pPr>
    <w:rPr>
      <w:sz w:val="32"/>
      <w:szCs w:val="24"/>
    </w:rPr>
  </w:style>
  <w:style w:type="character" w:customStyle="1" w:styleId="aa">
    <w:name w:val="本文縮排 字元"/>
    <w:basedOn w:val="a1"/>
    <w:link w:val="a9"/>
    <w:uiPriority w:val="99"/>
    <w:semiHidden/>
    <w:rsid w:val="008577F0"/>
    <w:rPr>
      <w:rFonts w:eastAsia="標楷體"/>
      <w:szCs w:val="20"/>
    </w:rPr>
  </w:style>
  <w:style w:type="character" w:styleId="ab">
    <w:name w:val="Hyperlink"/>
    <w:basedOn w:val="a1"/>
    <w:uiPriority w:val="99"/>
    <w:rsid w:val="00E622E0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F65C83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8577F0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674F"/>
    <w:pPr>
      <w:widowControl w:val="0"/>
      <w:snapToGrid w:val="0"/>
    </w:pPr>
    <w:rPr>
      <w:rFonts w:eastAsia="標楷體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E674F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1"/>
    <w:link w:val="a4"/>
    <w:uiPriority w:val="99"/>
    <w:semiHidden/>
    <w:rsid w:val="008577F0"/>
    <w:rPr>
      <w:rFonts w:eastAsia="標楷體"/>
      <w:sz w:val="20"/>
      <w:szCs w:val="20"/>
    </w:rPr>
  </w:style>
  <w:style w:type="paragraph" w:styleId="a6">
    <w:name w:val="footer"/>
    <w:basedOn w:val="a0"/>
    <w:link w:val="a7"/>
    <w:uiPriority w:val="99"/>
    <w:rsid w:val="00BE674F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1"/>
    <w:link w:val="a6"/>
    <w:uiPriority w:val="99"/>
    <w:semiHidden/>
    <w:rsid w:val="008577F0"/>
    <w:rPr>
      <w:rFonts w:eastAsia="標楷體"/>
      <w:sz w:val="20"/>
      <w:szCs w:val="20"/>
    </w:rPr>
  </w:style>
  <w:style w:type="paragraph" w:customStyle="1" w:styleId="a">
    <w:name w:val="分項段落"/>
    <w:basedOn w:val="a0"/>
    <w:uiPriority w:val="99"/>
    <w:rsid w:val="00BE674F"/>
    <w:pPr>
      <w:numPr>
        <w:numId w:val="1"/>
      </w:numPr>
      <w:spacing w:line="360" w:lineRule="auto"/>
      <w:jc w:val="both"/>
      <w:textAlignment w:val="baseline"/>
    </w:pPr>
    <w:rPr>
      <w:noProof/>
      <w:kern w:val="0"/>
      <w:sz w:val="36"/>
    </w:rPr>
  </w:style>
  <w:style w:type="character" w:styleId="a8">
    <w:name w:val="page number"/>
    <w:basedOn w:val="a1"/>
    <w:uiPriority w:val="99"/>
    <w:rsid w:val="00BE674F"/>
    <w:rPr>
      <w:rFonts w:cs="Times New Roman"/>
    </w:rPr>
  </w:style>
  <w:style w:type="paragraph" w:styleId="a9">
    <w:name w:val="Body Text Indent"/>
    <w:basedOn w:val="a0"/>
    <w:link w:val="aa"/>
    <w:uiPriority w:val="99"/>
    <w:rsid w:val="001F54FD"/>
    <w:pPr>
      <w:snapToGrid/>
      <w:ind w:firstLineChars="300" w:firstLine="960"/>
    </w:pPr>
    <w:rPr>
      <w:sz w:val="32"/>
      <w:szCs w:val="24"/>
    </w:rPr>
  </w:style>
  <w:style w:type="character" w:customStyle="1" w:styleId="aa">
    <w:name w:val="本文縮排 字元"/>
    <w:basedOn w:val="a1"/>
    <w:link w:val="a9"/>
    <w:uiPriority w:val="99"/>
    <w:semiHidden/>
    <w:rsid w:val="008577F0"/>
    <w:rPr>
      <w:rFonts w:eastAsia="標楷體"/>
      <w:szCs w:val="20"/>
    </w:rPr>
  </w:style>
  <w:style w:type="character" w:styleId="ab">
    <w:name w:val="Hyperlink"/>
    <w:basedOn w:val="a1"/>
    <w:uiPriority w:val="99"/>
    <w:rsid w:val="00E622E0"/>
    <w:rPr>
      <w:rFonts w:cs="Times New Roman"/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rsid w:val="00F65C83"/>
    <w:rPr>
      <w:rFonts w:ascii="Arial" w:eastAsia="新細明體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8577F0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521;&#31119;&#36948;&#20844;&#25991;\&#26371;&#35696;&#22577;&#21578;&#20107;&#389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會議報告事項</Template>
  <TotalTime>1</TotalTime>
  <Pages>2</Pages>
  <Words>102</Words>
  <Characters>585</Characters>
  <Application>Microsoft Office Word</Application>
  <DocSecurity>0</DocSecurity>
  <Lines>4</Lines>
  <Paragraphs>1</Paragraphs>
  <ScaleCrop>false</ScaleCrop>
  <Company>Infodoc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會議報告事項</dc:title>
  <dc:creator>MIS</dc:creator>
  <cp:lastModifiedBy>陳進忠</cp:lastModifiedBy>
  <cp:revision>2</cp:revision>
  <cp:lastPrinted>2015-04-09T07:27:00Z</cp:lastPrinted>
  <dcterms:created xsi:type="dcterms:W3CDTF">2015-04-13T05:54:00Z</dcterms:created>
  <dcterms:modified xsi:type="dcterms:W3CDTF">2015-04-13T05:54:00Z</dcterms:modified>
</cp:coreProperties>
</file>