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7C" w:rsidRPr="00C55711" w:rsidRDefault="00181A7C" w:rsidP="00C55711">
      <w:pPr>
        <w:jc w:val="center"/>
        <w:rPr>
          <w:b/>
          <w:sz w:val="32"/>
          <w:szCs w:val="32"/>
        </w:rPr>
      </w:pPr>
      <w:r w:rsidRPr="00C55711">
        <w:rPr>
          <w:b/>
          <w:sz w:val="32"/>
          <w:szCs w:val="32"/>
        </w:rPr>
        <w:t>3D</w:t>
      </w:r>
      <w:r w:rsidRPr="00C55711">
        <w:rPr>
          <w:rFonts w:hint="eastAsia"/>
          <w:b/>
          <w:sz w:val="32"/>
          <w:szCs w:val="32"/>
        </w:rPr>
        <w:t>列印教學研習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課程說明：</w:t>
      </w:r>
    </w:p>
    <w:p w:rsidR="00181A7C" w:rsidRDefault="00181A7C">
      <w:r>
        <w:rPr>
          <w:rFonts w:hint="eastAsia"/>
        </w:rPr>
        <w:t>從</w:t>
      </w:r>
      <w:r>
        <w:t>3D</w:t>
      </w:r>
      <w:r>
        <w:rPr>
          <w:rFonts w:hint="eastAsia"/>
        </w:rPr>
        <w:t>列印人體臉部器官修補到汽車外殼製造，列印隨著各種商品化市場少樣多樣且個人創業應運商機而生。</w:t>
      </w:r>
      <w:r>
        <w:t>3D</w:t>
      </w:r>
      <w:r>
        <w:rPr>
          <w:rFonts w:hint="eastAsia"/>
        </w:rPr>
        <w:t>時代的來臨，資訊不斷的爆炸且推陳出新；對於未來的機械</w:t>
      </w:r>
      <w:r>
        <w:t>/</w:t>
      </w:r>
      <w:r>
        <w:rPr>
          <w:rFonts w:hint="eastAsia"/>
        </w:rPr>
        <w:t>生活應用已經產生關鍵影響。如何在多變產品時代，掌握列印關鍵，掌握創建未來！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課程目標及特色：</w:t>
      </w:r>
    </w:p>
    <w:p w:rsidR="00181A7C" w:rsidRDefault="00181A7C" w:rsidP="0077447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清楚道破平價</w:t>
      </w:r>
      <w:r>
        <w:t>3D</w:t>
      </w:r>
      <w:r>
        <w:rPr>
          <w:rFonts w:hint="eastAsia"/>
        </w:rPr>
        <w:t>列印關鍵架構。</w:t>
      </w:r>
    </w:p>
    <w:p w:rsidR="00181A7C" w:rsidRDefault="00181A7C" w:rsidP="0077447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透過簡單的</w:t>
      </w:r>
      <w:r>
        <w:t xml:space="preserve"> 3D Web</w:t>
      </w:r>
      <w:r>
        <w:rPr>
          <w:rFonts w:hint="eastAsia"/>
        </w:rPr>
        <w:t>產生</w:t>
      </w:r>
      <w:r>
        <w:t>3D</w:t>
      </w:r>
      <w:r>
        <w:rPr>
          <w:rFonts w:hint="eastAsia"/>
        </w:rPr>
        <w:t>模型，使得</w:t>
      </w:r>
      <w:r>
        <w:t>1~99</w:t>
      </w:r>
      <w:r>
        <w:rPr>
          <w:rFonts w:hint="eastAsia"/>
        </w:rPr>
        <w:t>歲都會</w:t>
      </w:r>
      <w:r>
        <w:t>3D</w:t>
      </w:r>
      <w:r>
        <w:rPr>
          <w:rFonts w:hint="eastAsia"/>
        </w:rPr>
        <w:t>製作。</w:t>
      </w:r>
    </w:p>
    <w:p w:rsidR="00181A7C" w:rsidRDefault="00181A7C" w:rsidP="0077447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分享</w:t>
      </w:r>
      <w:r>
        <w:t>3D</w:t>
      </w:r>
      <w:r>
        <w:rPr>
          <w:rFonts w:hint="eastAsia"/>
        </w:rPr>
        <w:t>模型應該怎麼設計，並搭配</w:t>
      </w:r>
      <w:r>
        <w:t>3D</w:t>
      </w:r>
      <w:r>
        <w:rPr>
          <w:rFonts w:hint="eastAsia"/>
        </w:rPr>
        <w:t>印表機列印出完美模型。</w:t>
      </w:r>
    </w:p>
    <w:p w:rsidR="00181A7C" w:rsidRDefault="00181A7C" w:rsidP="0077447B">
      <w:pPr>
        <w:pStyle w:val="ListParagraph"/>
        <w:numPr>
          <w:ilvl w:val="0"/>
          <w:numId w:val="1"/>
        </w:numPr>
        <w:ind w:leftChars="0"/>
      </w:pPr>
      <w:r>
        <w:t>3D</w:t>
      </w:r>
      <w:r>
        <w:rPr>
          <w:rFonts w:hint="eastAsia"/>
        </w:rPr>
        <w:t>列印時不可不知的切層關鍵。</w:t>
      </w:r>
    </w:p>
    <w:p w:rsidR="00181A7C" w:rsidRDefault="00181A7C" w:rsidP="0077447B">
      <w:pPr>
        <w:pStyle w:val="ListParagraph"/>
        <w:numPr>
          <w:ilvl w:val="0"/>
          <w:numId w:val="1"/>
        </w:numPr>
        <w:ind w:leftChars="0"/>
      </w:pPr>
      <w:r>
        <w:t>3D</w:t>
      </w:r>
      <w:r>
        <w:rPr>
          <w:rFonts w:hint="eastAsia"/>
        </w:rPr>
        <w:t>列印實機操作及怎麼印出好模型。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建議參加對象：</w:t>
      </w:r>
    </w:p>
    <w:p w:rsidR="00181A7C" w:rsidRDefault="00181A7C">
      <w:r>
        <w:rPr>
          <w:rFonts w:hint="eastAsia"/>
        </w:rPr>
        <w:t>國中小資訊科老師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研習成果：</w:t>
      </w:r>
    </w:p>
    <w:p w:rsidR="00181A7C" w:rsidRDefault="00181A7C" w:rsidP="00C55711">
      <w:pPr>
        <w:pStyle w:val="ListParagraph"/>
        <w:numPr>
          <w:ilvl w:val="0"/>
          <w:numId w:val="2"/>
        </w:numPr>
        <w:ind w:leftChars="0"/>
      </w:pPr>
      <w:r>
        <w:t>3D</w:t>
      </w:r>
      <w:r>
        <w:rPr>
          <w:rFonts w:hint="eastAsia"/>
        </w:rPr>
        <w:t>列印的架構</w:t>
      </w:r>
      <w:r>
        <w:t>/</w:t>
      </w:r>
      <w:r>
        <w:rPr>
          <w:rFonts w:hint="eastAsia"/>
        </w:rPr>
        <w:t>原理。</w:t>
      </w:r>
    </w:p>
    <w:p w:rsidR="00181A7C" w:rsidRDefault="00181A7C" w:rsidP="00C5571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隨手快速</w:t>
      </w:r>
      <w:r>
        <w:t>3D</w:t>
      </w:r>
      <w:r>
        <w:rPr>
          <w:rFonts w:hint="eastAsia"/>
        </w:rPr>
        <w:t>建模。</w:t>
      </w:r>
    </w:p>
    <w:p w:rsidR="00181A7C" w:rsidRDefault="00181A7C" w:rsidP="00C55711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了解</w:t>
      </w:r>
      <w:r>
        <w:t>3D</w:t>
      </w:r>
      <w:r>
        <w:rPr>
          <w:rFonts w:hint="eastAsia"/>
        </w:rPr>
        <w:t>列印切層關鍵核心，改善列印品質。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講師：</w:t>
      </w:r>
    </w:p>
    <w:p w:rsidR="00181A7C" w:rsidRDefault="00181A7C">
      <w:r>
        <w:t>Mark</w:t>
      </w:r>
      <w:r>
        <w:rPr>
          <w:rFonts w:hint="eastAsia"/>
        </w:rPr>
        <w:t>曹</w:t>
      </w:r>
      <w:r>
        <w:t xml:space="preserve"> / </w:t>
      </w:r>
      <w:r>
        <w:rPr>
          <w:rFonts w:hint="eastAsia"/>
        </w:rPr>
        <w:t>阿達</w:t>
      </w:r>
    </w:p>
    <w:p w:rsidR="00181A7C" w:rsidRDefault="00181A7C"/>
    <w:p w:rsidR="00181A7C" w:rsidRDefault="00181A7C">
      <w:r w:rsidRPr="00C55711">
        <w:rPr>
          <w:rFonts w:hint="eastAsia"/>
          <w:b/>
        </w:rPr>
        <w:t>課程時數：</w:t>
      </w:r>
      <w:r>
        <w:t>3</w:t>
      </w:r>
      <w:r>
        <w:rPr>
          <w:rFonts w:hint="eastAsia"/>
        </w:rPr>
        <w:t>小時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建議上課教室配備：</w:t>
      </w:r>
    </w:p>
    <w:p w:rsidR="00181A7C" w:rsidRDefault="00181A7C">
      <w:r>
        <w:rPr>
          <w:rFonts w:hint="eastAsia"/>
        </w:rPr>
        <w:t>每位學員電腦一台</w:t>
      </w:r>
    </w:p>
    <w:p w:rsidR="00181A7C" w:rsidRDefault="00181A7C">
      <w:r>
        <w:rPr>
          <w:rFonts w:hint="eastAsia"/>
        </w:rPr>
        <w:t>電腦廣播系統</w:t>
      </w:r>
    </w:p>
    <w:p w:rsidR="00181A7C" w:rsidRDefault="00181A7C">
      <w:r>
        <w:rPr>
          <w:rFonts w:hint="eastAsia"/>
        </w:rPr>
        <w:t>實物投影機一台</w:t>
      </w:r>
    </w:p>
    <w:p w:rsidR="00181A7C" w:rsidRDefault="00181A7C"/>
    <w:p w:rsidR="00181A7C" w:rsidRPr="00C55711" w:rsidRDefault="00181A7C">
      <w:pPr>
        <w:rPr>
          <w:b/>
        </w:rPr>
      </w:pPr>
      <w:r w:rsidRPr="00C55711">
        <w:rPr>
          <w:rFonts w:hint="eastAsia"/>
          <w:b/>
        </w:rPr>
        <w:t>使用軟體：</w:t>
      </w:r>
    </w:p>
    <w:p w:rsidR="00181A7C" w:rsidRPr="00F04773" w:rsidRDefault="00181A7C">
      <w:r>
        <w:t>TinkerCad web site (</w:t>
      </w:r>
      <w:hyperlink r:id="rId5" w:history="1">
        <w:r w:rsidRPr="005A178B">
          <w:rPr>
            <w:rStyle w:val="Hyperlink"/>
          </w:rPr>
          <w:t>https://tinkercad.com/</w:t>
        </w:r>
      </w:hyperlink>
      <w:r>
        <w:t>)</w:t>
      </w:r>
    </w:p>
    <w:p w:rsidR="00181A7C" w:rsidRPr="00C55711" w:rsidRDefault="00181A7C">
      <w:pPr>
        <w:rPr>
          <w:sz w:val="18"/>
          <w:szCs w:val="18"/>
        </w:rPr>
      </w:pPr>
      <w:r>
        <w:t xml:space="preserve">Autodesk 3DS MAX </w:t>
      </w:r>
      <w:r w:rsidRPr="00C55711">
        <w:rPr>
          <w:sz w:val="18"/>
          <w:szCs w:val="18"/>
        </w:rPr>
        <w:t>*(</w:t>
      </w:r>
      <w:r w:rsidRPr="00C55711">
        <w:rPr>
          <w:rFonts w:hint="eastAsia"/>
          <w:sz w:val="18"/>
          <w:szCs w:val="18"/>
        </w:rPr>
        <w:t>非絕對視需要</w:t>
      </w:r>
      <w:r w:rsidRPr="00C55711">
        <w:rPr>
          <w:sz w:val="18"/>
          <w:szCs w:val="18"/>
        </w:rPr>
        <w:t>)</w:t>
      </w:r>
    </w:p>
    <w:p w:rsidR="00181A7C" w:rsidRPr="00C55711" w:rsidRDefault="00181A7C">
      <w:pPr>
        <w:rPr>
          <w:sz w:val="18"/>
          <w:szCs w:val="18"/>
        </w:rPr>
      </w:pPr>
      <w:r>
        <w:t xml:space="preserve">Autodesk Inventor </w:t>
      </w:r>
      <w:r w:rsidRPr="00C55711">
        <w:rPr>
          <w:sz w:val="18"/>
          <w:szCs w:val="18"/>
        </w:rPr>
        <w:t>**(</w:t>
      </w:r>
      <w:r w:rsidRPr="00C55711">
        <w:rPr>
          <w:rFonts w:hint="eastAsia"/>
          <w:sz w:val="18"/>
          <w:szCs w:val="18"/>
        </w:rPr>
        <w:t>非絕對視需要</w:t>
      </w:r>
      <w:r w:rsidRPr="00C55711">
        <w:rPr>
          <w:sz w:val="18"/>
          <w:szCs w:val="18"/>
        </w:rPr>
        <w:t>)</w:t>
      </w:r>
    </w:p>
    <w:p w:rsidR="00181A7C" w:rsidRDefault="00181A7C">
      <w:r>
        <w:t>Slic3r ((3D</w:t>
      </w:r>
      <w:r>
        <w:rPr>
          <w:rFonts w:hint="eastAsia"/>
        </w:rPr>
        <w:t>印表機切層核心</w:t>
      </w:r>
      <w:r>
        <w:t>)</w:t>
      </w:r>
    </w:p>
    <w:p w:rsidR="00181A7C" w:rsidRDefault="00181A7C">
      <w:r>
        <w:t>Repeter-Hoster (3D</w:t>
      </w:r>
      <w:r>
        <w:rPr>
          <w:rFonts w:hint="eastAsia"/>
        </w:rPr>
        <w:t>印表機驅動核心介面</w:t>
      </w:r>
      <w:r>
        <w:t>)</w:t>
      </w:r>
    </w:p>
    <w:p w:rsidR="00181A7C" w:rsidRDefault="00181A7C"/>
    <w:p w:rsidR="00181A7C" w:rsidRPr="00C55711" w:rsidRDefault="00181A7C" w:rsidP="004724FF">
      <w:pPr>
        <w:rPr>
          <w:b/>
        </w:rPr>
      </w:pPr>
      <w:r w:rsidRPr="00C55711">
        <w:rPr>
          <w:rFonts w:hint="eastAsia"/>
          <w:b/>
        </w:rPr>
        <w:t>課程大綱：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3906"/>
        <w:gridCol w:w="2788"/>
      </w:tblGrid>
      <w:tr w:rsidR="00181A7C" w:rsidRPr="009A471A" w:rsidTr="009A471A">
        <w:tc>
          <w:tcPr>
            <w:tcW w:w="1668" w:type="dxa"/>
          </w:tcPr>
          <w:p w:rsidR="00181A7C" w:rsidRPr="009A471A" w:rsidRDefault="00181A7C" w:rsidP="009A471A">
            <w:pPr>
              <w:jc w:val="center"/>
            </w:pPr>
            <w:r w:rsidRPr="009A471A">
              <w:rPr>
                <w:rFonts w:hint="eastAsia"/>
              </w:rPr>
              <w:t>時間</w:t>
            </w:r>
          </w:p>
        </w:tc>
        <w:tc>
          <w:tcPr>
            <w:tcW w:w="3906" w:type="dxa"/>
          </w:tcPr>
          <w:p w:rsidR="00181A7C" w:rsidRPr="009A471A" w:rsidRDefault="00181A7C" w:rsidP="009A471A">
            <w:pPr>
              <w:jc w:val="center"/>
            </w:pPr>
            <w:r w:rsidRPr="009A471A">
              <w:rPr>
                <w:rFonts w:hint="eastAsia"/>
              </w:rPr>
              <w:t>議程</w:t>
            </w:r>
          </w:p>
        </w:tc>
        <w:tc>
          <w:tcPr>
            <w:tcW w:w="2788" w:type="dxa"/>
          </w:tcPr>
          <w:p w:rsidR="00181A7C" w:rsidRPr="009A471A" w:rsidRDefault="00181A7C" w:rsidP="009A471A">
            <w:pPr>
              <w:jc w:val="center"/>
            </w:pPr>
            <w:r w:rsidRPr="009A471A">
              <w:rPr>
                <w:rFonts w:hint="eastAsia"/>
              </w:rPr>
              <w:t>主講人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13:00~13</w:t>
            </w:r>
            <w:r w:rsidRPr="009A471A">
              <w:t>:10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t>3D</w:t>
            </w:r>
            <w:r w:rsidRPr="009A471A">
              <w:rPr>
                <w:rFonts w:hint="eastAsia"/>
              </w:rPr>
              <w:t>印表機原理</w:t>
            </w:r>
            <w:r w:rsidRPr="009A471A">
              <w:t>/</w:t>
            </w:r>
            <w:r w:rsidRPr="009A471A">
              <w:rPr>
                <w:rFonts w:hint="eastAsia"/>
              </w:rPr>
              <w:t>邏輯</w:t>
            </w:r>
            <w:r w:rsidRPr="009A471A">
              <w:t>/</w:t>
            </w:r>
            <w:r w:rsidRPr="009A471A">
              <w:rPr>
                <w:rFonts w:hint="eastAsia"/>
              </w:rPr>
              <w:t>應用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rPr>
                <w:rFonts w:hint="eastAsia"/>
              </w:rPr>
              <w:t>阿達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13:10~14</w:t>
            </w:r>
            <w:r w:rsidRPr="009A471A">
              <w:t>:00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t>3D</w:t>
            </w:r>
            <w:r w:rsidRPr="009A471A">
              <w:rPr>
                <w:rFonts w:hint="eastAsia"/>
              </w:rPr>
              <w:t>建模注意事項</w:t>
            </w:r>
            <w:r w:rsidRPr="009A471A">
              <w:t>/STL</w:t>
            </w:r>
            <w:r w:rsidRPr="009A471A">
              <w:rPr>
                <w:rFonts w:hint="eastAsia"/>
              </w:rPr>
              <w:t>修補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t>Mark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14:00~15</w:t>
            </w:r>
            <w:r w:rsidRPr="009A471A">
              <w:t>:00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rPr>
                <w:rFonts w:hint="eastAsia"/>
              </w:rPr>
              <w:t>切層核心關鍵參數</w:t>
            </w:r>
            <w:r w:rsidRPr="009A471A">
              <w:t>/</w:t>
            </w:r>
            <w:r w:rsidRPr="009A471A">
              <w:rPr>
                <w:rFonts w:hint="eastAsia"/>
              </w:rPr>
              <w:t>列印前的準備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rPr>
                <w:rFonts w:hint="eastAsia"/>
              </w:rPr>
              <w:t>阿達</w:t>
            </w:r>
          </w:p>
        </w:tc>
      </w:tr>
      <w:tr w:rsidR="00181A7C" w:rsidRPr="009A471A" w:rsidTr="009A471A">
        <w:tc>
          <w:tcPr>
            <w:tcW w:w="1668" w:type="dxa"/>
          </w:tcPr>
          <w:p w:rsidR="00181A7C" w:rsidRPr="009A471A" w:rsidRDefault="00181A7C">
            <w:r>
              <w:t>15:10~16</w:t>
            </w:r>
            <w:r w:rsidRPr="009A471A">
              <w:t>:00</w:t>
            </w:r>
          </w:p>
        </w:tc>
        <w:tc>
          <w:tcPr>
            <w:tcW w:w="3906" w:type="dxa"/>
          </w:tcPr>
          <w:p w:rsidR="00181A7C" w:rsidRPr="009A471A" w:rsidRDefault="00181A7C">
            <w:r w:rsidRPr="009A471A">
              <w:rPr>
                <w:rFonts w:hint="eastAsia"/>
              </w:rPr>
              <w:t>實機列印</w:t>
            </w:r>
            <w:r w:rsidRPr="009A471A">
              <w:t>/</w:t>
            </w:r>
            <w:r w:rsidRPr="009A471A">
              <w:rPr>
                <w:rFonts w:hint="eastAsia"/>
              </w:rPr>
              <w:t>怎麼印</w:t>
            </w:r>
            <w:r w:rsidRPr="009A471A">
              <w:t>/</w:t>
            </w:r>
            <w:r w:rsidRPr="009A471A">
              <w:rPr>
                <w:rFonts w:hint="eastAsia"/>
              </w:rPr>
              <w:t>誤差</w:t>
            </w:r>
          </w:p>
        </w:tc>
        <w:tc>
          <w:tcPr>
            <w:tcW w:w="2788" w:type="dxa"/>
          </w:tcPr>
          <w:p w:rsidR="00181A7C" w:rsidRPr="009A471A" w:rsidRDefault="00181A7C">
            <w:r w:rsidRPr="009A471A">
              <w:t>Mark</w:t>
            </w:r>
          </w:p>
        </w:tc>
      </w:tr>
    </w:tbl>
    <w:p w:rsidR="00181A7C" w:rsidRDefault="00181A7C"/>
    <w:sectPr w:rsidR="00181A7C" w:rsidSect="005B5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6BE"/>
    <w:multiLevelType w:val="hybridMultilevel"/>
    <w:tmpl w:val="943415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B51F8C"/>
    <w:multiLevelType w:val="hybridMultilevel"/>
    <w:tmpl w:val="CB68F4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DA6"/>
    <w:rsid w:val="00070A27"/>
    <w:rsid w:val="00181A7C"/>
    <w:rsid w:val="00293841"/>
    <w:rsid w:val="00462DA6"/>
    <w:rsid w:val="004724FF"/>
    <w:rsid w:val="005A178B"/>
    <w:rsid w:val="005B5D6C"/>
    <w:rsid w:val="006E315A"/>
    <w:rsid w:val="0077447B"/>
    <w:rsid w:val="007E7D91"/>
    <w:rsid w:val="00865858"/>
    <w:rsid w:val="008E5727"/>
    <w:rsid w:val="009A471A"/>
    <w:rsid w:val="00B71AFE"/>
    <w:rsid w:val="00B939D8"/>
    <w:rsid w:val="00C55711"/>
    <w:rsid w:val="00CF3178"/>
    <w:rsid w:val="00E23ED0"/>
    <w:rsid w:val="00E44E92"/>
    <w:rsid w:val="00E84B5D"/>
    <w:rsid w:val="00E85631"/>
    <w:rsid w:val="00F04773"/>
    <w:rsid w:val="00F77E6C"/>
    <w:rsid w:val="00F8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6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47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E7D9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447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kerc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107</Words>
  <Characters>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3D列印教學研習</dc:title>
  <dc:subject/>
  <dc:creator>Rick</dc:creator>
  <cp:keywords/>
  <dc:description/>
  <cp:lastModifiedBy>dav</cp:lastModifiedBy>
  <cp:revision>4</cp:revision>
  <dcterms:created xsi:type="dcterms:W3CDTF">2014-09-30T11:41:00Z</dcterms:created>
  <dcterms:modified xsi:type="dcterms:W3CDTF">2015-03-26T03:08:00Z</dcterms:modified>
</cp:coreProperties>
</file>