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9A" w:rsidRDefault="00CB609A" w:rsidP="00751937">
      <w:pPr>
        <w:jc w:val="center"/>
        <w:rPr>
          <w:rFonts w:eastAsia="標楷體"/>
        </w:rPr>
      </w:pPr>
      <w:bookmarkStart w:id="0" w:name="_GoBack"/>
      <w:bookmarkEnd w:id="0"/>
      <w:r>
        <w:rPr>
          <w:rFonts w:eastAsia="標楷體" w:hAnsi="標楷體" w:hint="eastAsia"/>
        </w:rPr>
        <w:t>整合型視覺形式美感教育實驗計畫</w:t>
      </w:r>
      <w:r>
        <w:rPr>
          <w:rFonts w:eastAsia="標楷體"/>
        </w:rPr>
        <w:t>─</w:t>
      </w:r>
      <w:r>
        <w:rPr>
          <w:rFonts w:eastAsia="標楷體" w:hAnsi="標楷體" w:hint="eastAsia"/>
        </w:rPr>
        <w:t>北區美感教育大學基地</w:t>
      </w:r>
    </w:p>
    <w:p w:rsidR="00CB609A" w:rsidRDefault="00CB609A" w:rsidP="00751937">
      <w:pPr>
        <w:spacing w:line="400" w:lineRule="exact"/>
        <w:jc w:val="center"/>
        <w:rPr>
          <w:rFonts w:eastAsia="標楷體" w:hAnsi="標楷體"/>
          <w:b/>
          <w:sz w:val="32"/>
        </w:rPr>
      </w:pPr>
      <w:r>
        <w:rPr>
          <w:rFonts w:eastAsia="標楷體"/>
          <w:b/>
          <w:sz w:val="32"/>
        </w:rPr>
        <w:t>105</w:t>
      </w:r>
      <w:r>
        <w:rPr>
          <w:rFonts w:eastAsia="標楷體" w:hAnsi="標楷體" w:hint="eastAsia"/>
          <w:b/>
          <w:sz w:val="32"/>
        </w:rPr>
        <w:t>年北區美感教育</w:t>
      </w:r>
      <w:r w:rsidRPr="00631B15">
        <w:rPr>
          <w:rFonts w:eastAsia="標楷體" w:hAnsi="標楷體" w:hint="eastAsia"/>
          <w:b/>
          <w:sz w:val="32"/>
        </w:rPr>
        <w:t>種子教師共學社群</w:t>
      </w:r>
    </w:p>
    <w:p w:rsidR="00CB609A" w:rsidRPr="000B6D53" w:rsidRDefault="00CB609A" w:rsidP="00751937">
      <w:pPr>
        <w:spacing w:line="400" w:lineRule="exact"/>
        <w:jc w:val="center"/>
        <w:rPr>
          <w:rFonts w:eastAsia="標楷體"/>
          <w:b/>
          <w:sz w:val="32"/>
        </w:rPr>
      </w:pPr>
      <w:r>
        <w:rPr>
          <w:rFonts w:eastAsia="標楷體" w:hAnsi="標楷體"/>
          <w:b/>
          <w:sz w:val="32"/>
        </w:rPr>
        <w:t>104</w:t>
      </w:r>
      <w:r>
        <w:rPr>
          <w:rFonts w:eastAsia="標楷體" w:hAnsi="標楷體" w:hint="eastAsia"/>
          <w:b/>
          <w:sz w:val="32"/>
        </w:rPr>
        <w:t>學年度第二學期三至五月教師教學研討工作坊</w:t>
      </w:r>
    </w:p>
    <w:p w:rsidR="00CB609A" w:rsidRDefault="00CB609A" w:rsidP="007038E9">
      <w:pPr>
        <w:pStyle w:val="BodyText"/>
        <w:rPr>
          <w:bCs/>
          <w:sz w:val="24"/>
          <w:szCs w:val="24"/>
        </w:rPr>
      </w:pPr>
    </w:p>
    <w:p w:rsidR="00CB609A" w:rsidRDefault="00CB609A" w:rsidP="00EF37C1">
      <w:pPr>
        <w:pStyle w:val="BodyText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壹、計畫依據</w:t>
      </w:r>
    </w:p>
    <w:p w:rsidR="00CB609A" w:rsidRPr="00492E0D" w:rsidRDefault="00CB609A" w:rsidP="00EF37C1">
      <w:pPr>
        <w:pStyle w:val="BodyText"/>
        <w:numPr>
          <w:ilvl w:val="0"/>
          <w:numId w:val="2"/>
        </w:numPr>
        <w:jc w:val="both"/>
        <w:rPr>
          <w:rFonts w:hAnsi="標楷體"/>
          <w:sz w:val="24"/>
        </w:rPr>
      </w:pPr>
      <w:r w:rsidRPr="00492E0D">
        <w:rPr>
          <w:rFonts w:hAnsi="標楷體" w:hint="eastAsia"/>
          <w:sz w:val="24"/>
        </w:rPr>
        <w:t>教育部</w:t>
      </w:r>
      <w:r w:rsidRPr="00492E0D">
        <w:rPr>
          <w:rFonts w:hAnsi="標楷體"/>
          <w:sz w:val="24"/>
        </w:rPr>
        <w:t>102.09.25</w:t>
      </w:r>
      <w:r w:rsidRPr="00492E0D">
        <w:rPr>
          <w:rFonts w:hAnsi="標楷體" w:hint="eastAsia"/>
          <w:sz w:val="24"/>
        </w:rPr>
        <w:t>臺教師</w:t>
      </w:r>
      <w:r w:rsidRPr="00492E0D">
        <w:rPr>
          <w:rFonts w:hAnsi="標楷體"/>
          <w:sz w:val="24"/>
        </w:rPr>
        <w:t>(</w:t>
      </w:r>
      <w:r w:rsidRPr="00492E0D">
        <w:rPr>
          <w:rFonts w:hAnsi="標楷體" w:hint="eastAsia"/>
          <w:sz w:val="24"/>
        </w:rPr>
        <w:t>一</w:t>
      </w:r>
      <w:r w:rsidRPr="00492E0D">
        <w:rPr>
          <w:rFonts w:hAnsi="標楷體"/>
          <w:sz w:val="24"/>
        </w:rPr>
        <w:t>)</w:t>
      </w:r>
      <w:r w:rsidRPr="00492E0D">
        <w:rPr>
          <w:rFonts w:hAnsi="標楷體" w:hint="eastAsia"/>
          <w:sz w:val="24"/>
        </w:rPr>
        <w:t>字第</w:t>
      </w:r>
      <w:r w:rsidRPr="00492E0D">
        <w:rPr>
          <w:rFonts w:hAnsi="標楷體"/>
          <w:sz w:val="24"/>
        </w:rPr>
        <w:t>1020134750</w:t>
      </w:r>
      <w:r w:rsidRPr="00492E0D">
        <w:rPr>
          <w:rFonts w:hAnsi="標楷體" w:hint="eastAsia"/>
          <w:sz w:val="24"/>
        </w:rPr>
        <w:t>號函核定「整合型視覺形式美感教育實驗計畫」。</w:t>
      </w:r>
    </w:p>
    <w:p w:rsidR="00CB609A" w:rsidRDefault="00CB609A" w:rsidP="00EF37C1">
      <w:pPr>
        <w:pStyle w:val="BodyText"/>
        <w:numPr>
          <w:ilvl w:val="0"/>
          <w:numId w:val="2"/>
        </w:numPr>
        <w:jc w:val="both"/>
        <w:rPr>
          <w:rFonts w:hAnsi="標楷體"/>
          <w:sz w:val="24"/>
        </w:rPr>
      </w:pPr>
      <w:r w:rsidRPr="00492E0D">
        <w:rPr>
          <w:rFonts w:hAnsi="標楷體" w:hint="eastAsia"/>
          <w:sz w:val="24"/>
        </w:rPr>
        <w:t>教育部</w:t>
      </w:r>
      <w:r w:rsidRPr="00492E0D">
        <w:rPr>
          <w:rFonts w:hAnsi="標楷體"/>
          <w:sz w:val="24"/>
        </w:rPr>
        <w:t>103.12.05</w:t>
      </w:r>
      <w:r w:rsidRPr="00492E0D">
        <w:rPr>
          <w:rFonts w:hAnsi="標楷體" w:hint="eastAsia"/>
          <w:sz w:val="24"/>
        </w:rPr>
        <w:t>「整合型視覺形式美感教育實驗計畫</w:t>
      </w:r>
      <w:r w:rsidRPr="00492E0D">
        <w:rPr>
          <w:rFonts w:hAnsi="標楷體"/>
          <w:sz w:val="24"/>
        </w:rPr>
        <w:t>103</w:t>
      </w:r>
      <w:r w:rsidRPr="00492E0D">
        <w:rPr>
          <w:rFonts w:hAnsi="標楷體" w:hint="eastAsia"/>
          <w:sz w:val="24"/>
        </w:rPr>
        <w:t>年度第</w:t>
      </w:r>
      <w:r w:rsidRPr="00492E0D">
        <w:rPr>
          <w:rFonts w:hAnsi="標楷體"/>
          <w:sz w:val="24"/>
        </w:rPr>
        <w:t>4</w:t>
      </w:r>
      <w:r w:rsidRPr="00492E0D">
        <w:rPr>
          <w:rFonts w:hAnsi="標楷體" w:hint="eastAsia"/>
          <w:sz w:val="24"/>
        </w:rPr>
        <w:t>次核心小組及聯席工作會報」決議事項。</w:t>
      </w:r>
    </w:p>
    <w:p w:rsidR="00CB609A" w:rsidRPr="00597FFA" w:rsidRDefault="00CB609A" w:rsidP="00EF37C1">
      <w:pPr>
        <w:pStyle w:val="BodyText"/>
        <w:numPr>
          <w:ilvl w:val="0"/>
          <w:numId w:val="2"/>
        </w:numPr>
        <w:jc w:val="both"/>
        <w:rPr>
          <w:rFonts w:hAnsi="標楷體"/>
          <w:sz w:val="24"/>
        </w:rPr>
      </w:pPr>
      <w:r>
        <w:rPr>
          <w:rFonts w:hAnsi="標楷體" w:hint="eastAsia"/>
          <w:sz w:val="24"/>
        </w:rPr>
        <w:t>北</w:t>
      </w:r>
      <w:r w:rsidRPr="00597FFA">
        <w:rPr>
          <w:rFonts w:hAnsi="標楷體" w:hint="eastAsia"/>
          <w:sz w:val="24"/>
        </w:rPr>
        <w:t>區美感教育大學基地學校</w:t>
      </w:r>
      <w:r>
        <w:rPr>
          <w:rFonts w:hAnsi="標楷體"/>
          <w:sz w:val="24"/>
        </w:rPr>
        <w:t>104</w:t>
      </w:r>
      <w:r w:rsidRPr="00597FFA">
        <w:rPr>
          <w:rFonts w:hAnsi="標楷體" w:hint="eastAsia"/>
          <w:sz w:val="24"/>
        </w:rPr>
        <w:t>年</w:t>
      </w:r>
      <w:r>
        <w:rPr>
          <w:rFonts w:hAnsi="標楷體"/>
          <w:sz w:val="24"/>
        </w:rPr>
        <w:t>01</w:t>
      </w:r>
      <w:r w:rsidRPr="00597FFA">
        <w:rPr>
          <w:rFonts w:hAnsi="標楷體" w:hint="eastAsia"/>
          <w:sz w:val="24"/>
        </w:rPr>
        <w:t>月</w:t>
      </w:r>
      <w:r>
        <w:rPr>
          <w:rFonts w:hAnsi="標楷體"/>
          <w:sz w:val="24"/>
        </w:rPr>
        <w:t>26</w:t>
      </w:r>
      <w:r w:rsidRPr="00597FFA">
        <w:rPr>
          <w:rFonts w:hAnsi="標楷體" w:hint="eastAsia"/>
          <w:sz w:val="24"/>
        </w:rPr>
        <w:t>日工作會報決議。</w:t>
      </w:r>
    </w:p>
    <w:p w:rsidR="00CB609A" w:rsidRPr="00631B15" w:rsidRDefault="00CB609A" w:rsidP="00EF37C1">
      <w:pPr>
        <w:pStyle w:val="BodyText"/>
        <w:jc w:val="both"/>
        <w:rPr>
          <w:sz w:val="24"/>
        </w:rPr>
      </w:pPr>
    </w:p>
    <w:p w:rsidR="00CB609A" w:rsidRDefault="00CB609A" w:rsidP="00EF37C1">
      <w:pPr>
        <w:pStyle w:val="BodyText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貳、計畫目的</w:t>
      </w:r>
    </w:p>
    <w:p w:rsidR="00CB609A" w:rsidRPr="00597FFA" w:rsidRDefault="00CB609A" w:rsidP="00EF37C1">
      <w:pPr>
        <w:pStyle w:val="BodyText"/>
        <w:numPr>
          <w:ilvl w:val="0"/>
          <w:numId w:val="10"/>
        </w:numPr>
        <w:jc w:val="both"/>
        <w:rPr>
          <w:rFonts w:hAnsi="標楷體"/>
          <w:sz w:val="24"/>
        </w:rPr>
      </w:pPr>
      <w:r w:rsidRPr="00597FFA">
        <w:rPr>
          <w:rFonts w:hAnsi="標楷體" w:hint="eastAsia"/>
          <w:sz w:val="24"/>
        </w:rPr>
        <w:t>建構美感專業共學社群，藉由大學基地專家諮詢小組與種子教師的交流互動，以達教學相長之成效。</w:t>
      </w:r>
    </w:p>
    <w:p w:rsidR="00CB609A" w:rsidRPr="00597FFA" w:rsidRDefault="00CB609A" w:rsidP="00EF37C1">
      <w:pPr>
        <w:pStyle w:val="BodyText"/>
        <w:numPr>
          <w:ilvl w:val="0"/>
          <w:numId w:val="10"/>
        </w:numPr>
        <w:jc w:val="both"/>
        <w:rPr>
          <w:rFonts w:hAnsi="標楷體"/>
          <w:sz w:val="24"/>
        </w:rPr>
      </w:pPr>
      <w:r w:rsidRPr="00597FFA">
        <w:rPr>
          <w:rFonts w:hAnsi="標楷體" w:hint="eastAsia"/>
          <w:sz w:val="24"/>
        </w:rPr>
        <w:t>建構教學輔助資訊平台，精進教師在教案設計、教材編選、教學實施及教學評量等之能力。</w:t>
      </w:r>
    </w:p>
    <w:p w:rsidR="00CB609A" w:rsidRPr="00697252" w:rsidRDefault="00CB609A" w:rsidP="00EF37C1">
      <w:pPr>
        <w:pStyle w:val="BodyText"/>
        <w:numPr>
          <w:ilvl w:val="0"/>
          <w:numId w:val="10"/>
        </w:numPr>
        <w:jc w:val="both"/>
        <w:rPr>
          <w:rFonts w:hAnsi="標楷體"/>
          <w:sz w:val="24"/>
        </w:rPr>
      </w:pPr>
      <w:r w:rsidRPr="00597FFA">
        <w:rPr>
          <w:rFonts w:hAnsi="標楷體" w:hint="eastAsia"/>
          <w:sz w:val="24"/>
        </w:rPr>
        <w:t>建構教學資源研發支援體系，增進教師教學研究之風氣，促進教師專業成長，提升教師教學品質。</w:t>
      </w:r>
    </w:p>
    <w:p w:rsidR="00CB609A" w:rsidRDefault="00CB609A" w:rsidP="00EF37C1">
      <w:pPr>
        <w:pStyle w:val="BodyText"/>
        <w:ind w:leftChars="90" w:left="696" w:hangingChars="200" w:hanging="480"/>
        <w:jc w:val="both"/>
        <w:rPr>
          <w:b/>
          <w:sz w:val="24"/>
        </w:rPr>
      </w:pPr>
    </w:p>
    <w:p w:rsidR="00CB609A" w:rsidRDefault="00CB609A" w:rsidP="00EF37C1">
      <w:pPr>
        <w:pStyle w:val="BodyText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參、辦理單位</w:t>
      </w:r>
    </w:p>
    <w:p w:rsidR="00CB609A" w:rsidRDefault="00CB609A" w:rsidP="00EF37C1">
      <w:pPr>
        <w:pStyle w:val="BodyText"/>
        <w:numPr>
          <w:ilvl w:val="0"/>
          <w:numId w:val="3"/>
        </w:numPr>
        <w:jc w:val="both"/>
        <w:rPr>
          <w:sz w:val="24"/>
        </w:rPr>
      </w:pPr>
      <w:r>
        <w:rPr>
          <w:rFonts w:hAnsi="標楷體" w:hint="eastAsia"/>
          <w:sz w:val="24"/>
        </w:rPr>
        <w:t>指導單位：教育部</w:t>
      </w:r>
    </w:p>
    <w:p w:rsidR="00CB609A" w:rsidRDefault="00CB609A" w:rsidP="00EF37C1">
      <w:pPr>
        <w:pStyle w:val="BodyText"/>
        <w:numPr>
          <w:ilvl w:val="0"/>
          <w:numId w:val="3"/>
        </w:numPr>
        <w:jc w:val="both"/>
        <w:rPr>
          <w:sz w:val="24"/>
        </w:rPr>
      </w:pPr>
      <w:r>
        <w:rPr>
          <w:rFonts w:hAnsi="標楷體" w:hint="eastAsia"/>
          <w:sz w:val="24"/>
        </w:rPr>
        <w:t>主辦單位：國立臺北教育大學</w:t>
      </w:r>
    </w:p>
    <w:p w:rsidR="00CB609A" w:rsidRDefault="00CB609A" w:rsidP="00EF37C1">
      <w:pPr>
        <w:pStyle w:val="BodyText"/>
        <w:numPr>
          <w:ilvl w:val="0"/>
          <w:numId w:val="3"/>
        </w:numPr>
        <w:jc w:val="both"/>
        <w:rPr>
          <w:sz w:val="24"/>
        </w:rPr>
      </w:pPr>
      <w:r>
        <w:rPr>
          <w:rFonts w:hAnsi="標楷體" w:hint="eastAsia"/>
          <w:sz w:val="24"/>
        </w:rPr>
        <w:t>協辦單位：國立臺灣師範大學、國立臺中教育大學、國立高雄師範大學、</w:t>
      </w:r>
      <w:r>
        <w:rPr>
          <w:rFonts w:hAnsi="標楷體"/>
          <w:sz w:val="24"/>
        </w:rPr>
        <w:br/>
      </w:r>
      <w:r>
        <w:rPr>
          <w:rFonts w:hAnsi="標楷體" w:hint="eastAsia"/>
          <w:sz w:val="24"/>
        </w:rPr>
        <w:t xml:space="preserve">　　　　　國立臺東大學、宜蘭縣政府教育處、</w:t>
      </w:r>
      <w:r w:rsidRPr="00631B15">
        <w:rPr>
          <w:rFonts w:hAnsi="標楷體" w:hint="eastAsia"/>
          <w:sz w:val="24"/>
        </w:rPr>
        <w:t>「整合型視覺形式美感教</w:t>
      </w:r>
      <w:r>
        <w:rPr>
          <w:rFonts w:hAnsi="標楷體"/>
          <w:sz w:val="24"/>
        </w:rPr>
        <w:br/>
      </w:r>
      <w:r>
        <w:rPr>
          <w:rFonts w:hAnsi="標楷體" w:hint="eastAsia"/>
          <w:sz w:val="24"/>
        </w:rPr>
        <w:t xml:space="preserve">　　　　　</w:t>
      </w:r>
      <w:r w:rsidRPr="00631B15">
        <w:rPr>
          <w:rFonts w:hAnsi="標楷體" w:hint="eastAsia"/>
          <w:sz w:val="24"/>
        </w:rPr>
        <w:t>育實驗計畫」核心規劃團隊</w:t>
      </w:r>
    </w:p>
    <w:p w:rsidR="00CB609A" w:rsidRPr="00EF37C1" w:rsidRDefault="00CB609A" w:rsidP="007038E9">
      <w:pPr>
        <w:pStyle w:val="BodyText"/>
        <w:ind w:leftChars="90" w:left="696" w:hangingChars="200" w:hanging="480"/>
        <w:jc w:val="both"/>
        <w:rPr>
          <w:b/>
          <w:sz w:val="24"/>
        </w:rPr>
      </w:pPr>
    </w:p>
    <w:p w:rsidR="00CB609A" w:rsidRDefault="00CB609A" w:rsidP="00751937">
      <w:pPr>
        <w:pStyle w:val="BodyText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肆、辦理內容</w:t>
      </w:r>
    </w:p>
    <w:p w:rsidR="00CB609A" w:rsidRPr="00751937" w:rsidRDefault="00CB609A" w:rsidP="00751937">
      <w:pPr>
        <w:pStyle w:val="BodyText"/>
        <w:numPr>
          <w:ilvl w:val="0"/>
          <w:numId w:val="34"/>
        </w:numPr>
        <w:jc w:val="both"/>
        <w:rPr>
          <w:sz w:val="24"/>
        </w:rPr>
      </w:pPr>
      <w:r>
        <w:rPr>
          <w:rFonts w:hint="eastAsia"/>
          <w:sz w:val="24"/>
        </w:rPr>
        <w:t>參加對象：北區</w:t>
      </w:r>
      <w:r>
        <w:rPr>
          <w:sz w:val="24"/>
        </w:rPr>
        <w:t>105</w:t>
      </w:r>
      <w:r>
        <w:rPr>
          <w:rFonts w:hint="eastAsia"/>
          <w:sz w:val="24"/>
        </w:rPr>
        <w:t>年共學社群教師</w:t>
      </w:r>
      <w:r>
        <w:rPr>
          <w:rFonts w:ascii="新細明體" w:eastAsia="新細明體" w:hAnsi="新細明體" w:hint="eastAsia"/>
          <w:sz w:val="24"/>
        </w:rPr>
        <w:t>，</w:t>
      </w:r>
      <w:r>
        <w:rPr>
          <w:rFonts w:hint="eastAsia"/>
          <w:sz w:val="24"/>
        </w:rPr>
        <w:t>名單如附件一</w:t>
      </w:r>
      <w:r>
        <w:rPr>
          <w:rFonts w:ascii="新細明體" w:eastAsia="新細明體" w:hAnsi="新細明體" w:hint="eastAsia"/>
          <w:sz w:val="24"/>
        </w:rPr>
        <w:t>。</w:t>
      </w:r>
    </w:p>
    <w:p w:rsidR="00CB609A" w:rsidRPr="000768E1" w:rsidRDefault="00CB609A" w:rsidP="00A435D7">
      <w:pPr>
        <w:pStyle w:val="BodyText"/>
        <w:numPr>
          <w:ilvl w:val="0"/>
          <w:numId w:val="34"/>
        </w:numPr>
        <w:jc w:val="both"/>
        <w:rPr>
          <w:sz w:val="24"/>
        </w:rPr>
      </w:pPr>
      <w:r w:rsidRPr="00C93B86">
        <w:rPr>
          <w:rFonts w:hAnsi="標楷體" w:hint="eastAsia"/>
          <w:sz w:val="24"/>
        </w:rPr>
        <w:t>辦理時間：</w:t>
      </w:r>
      <w:r w:rsidRPr="00C93B86">
        <w:rPr>
          <w:rFonts w:hAnsi="標楷體"/>
          <w:sz w:val="24"/>
        </w:rPr>
        <w:t>10</w:t>
      </w:r>
      <w:r>
        <w:rPr>
          <w:rFonts w:hAnsi="標楷體"/>
          <w:sz w:val="24"/>
        </w:rPr>
        <w:t>5</w:t>
      </w:r>
      <w:r w:rsidRPr="00C93B86">
        <w:rPr>
          <w:rFonts w:hAnsi="標楷體" w:hint="eastAsia"/>
          <w:sz w:val="24"/>
        </w:rPr>
        <w:t>年</w:t>
      </w:r>
      <w:r>
        <w:rPr>
          <w:rFonts w:hAnsi="標楷體"/>
          <w:sz w:val="24"/>
        </w:rPr>
        <w:t>03</w:t>
      </w:r>
      <w:r w:rsidRPr="00C93B86">
        <w:rPr>
          <w:rFonts w:hAnsi="標楷體" w:hint="eastAsia"/>
          <w:sz w:val="24"/>
        </w:rPr>
        <w:t>月</w:t>
      </w:r>
      <w:r w:rsidRPr="00C93B86">
        <w:rPr>
          <w:rFonts w:hAnsi="標楷體"/>
          <w:sz w:val="24"/>
        </w:rPr>
        <w:t>0</w:t>
      </w:r>
      <w:r>
        <w:rPr>
          <w:rFonts w:hAnsi="標楷體"/>
          <w:sz w:val="24"/>
        </w:rPr>
        <w:t>4</w:t>
      </w:r>
      <w:r w:rsidRPr="00C93B86">
        <w:rPr>
          <w:rFonts w:hAnsi="標楷體" w:hint="eastAsia"/>
          <w:sz w:val="24"/>
        </w:rPr>
        <w:t>日（五）下午</w:t>
      </w:r>
      <w:r w:rsidRPr="00C93B86">
        <w:rPr>
          <w:rFonts w:hAnsi="標楷體"/>
          <w:sz w:val="24"/>
        </w:rPr>
        <w:t>14:00-17:00</w:t>
      </w:r>
      <w:r w:rsidRPr="00C93B86">
        <w:rPr>
          <w:rFonts w:ascii="新細明體" w:eastAsia="新細明體" w:hAnsi="新細明體" w:hint="eastAsia"/>
          <w:sz w:val="24"/>
        </w:rPr>
        <w:t>。</w:t>
      </w:r>
    </w:p>
    <w:p w:rsidR="00CB609A" w:rsidRDefault="00CB609A" w:rsidP="000768E1">
      <w:pPr>
        <w:pStyle w:val="BodyText"/>
        <w:ind w:left="696"/>
        <w:jc w:val="both"/>
        <w:rPr>
          <w:rFonts w:ascii="新細明體" w:eastAsia="新細明體" w:hAnsi="新細明體"/>
          <w:sz w:val="24"/>
        </w:rPr>
      </w:pPr>
      <w:r>
        <w:rPr>
          <w:rFonts w:hAnsi="標楷體" w:hint="eastAsia"/>
          <w:sz w:val="24"/>
        </w:rPr>
        <w:t xml:space="preserve">　　　　　</w:t>
      </w:r>
      <w:r w:rsidRPr="00C93B86">
        <w:rPr>
          <w:rFonts w:hAnsi="標楷體"/>
          <w:sz w:val="24"/>
        </w:rPr>
        <w:t>10</w:t>
      </w:r>
      <w:r>
        <w:rPr>
          <w:rFonts w:hAnsi="標楷體"/>
          <w:sz w:val="24"/>
        </w:rPr>
        <w:t>5</w:t>
      </w:r>
      <w:r w:rsidRPr="00C93B86">
        <w:rPr>
          <w:rFonts w:hAnsi="標楷體" w:hint="eastAsia"/>
          <w:sz w:val="24"/>
        </w:rPr>
        <w:t>年</w:t>
      </w:r>
      <w:r>
        <w:rPr>
          <w:rFonts w:hAnsi="標楷體"/>
          <w:sz w:val="24"/>
        </w:rPr>
        <w:t>04</w:t>
      </w:r>
      <w:r w:rsidRPr="00C93B86">
        <w:rPr>
          <w:rFonts w:hAnsi="標楷體" w:hint="eastAsia"/>
          <w:sz w:val="24"/>
        </w:rPr>
        <w:t>月</w:t>
      </w:r>
      <w:r w:rsidRPr="00C93B86">
        <w:rPr>
          <w:rFonts w:hAnsi="標楷體"/>
          <w:sz w:val="24"/>
        </w:rPr>
        <w:t>0</w:t>
      </w:r>
      <w:r>
        <w:rPr>
          <w:rFonts w:hAnsi="標楷體"/>
          <w:sz w:val="24"/>
        </w:rPr>
        <w:t>1</w:t>
      </w:r>
      <w:r w:rsidRPr="00C93B86">
        <w:rPr>
          <w:rFonts w:hAnsi="標楷體" w:hint="eastAsia"/>
          <w:sz w:val="24"/>
        </w:rPr>
        <w:t>日（五）下午</w:t>
      </w:r>
      <w:r w:rsidRPr="00C93B86">
        <w:rPr>
          <w:rFonts w:hAnsi="標楷體"/>
          <w:sz w:val="24"/>
        </w:rPr>
        <w:t>14:00-17:00</w:t>
      </w:r>
      <w:r w:rsidRPr="00C93B86">
        <w:rPr>
          <w:rFonts w:ascii="新細明體" w:eastAsia="新細明體" w:hAnsi="新細明體" w:hint="eastAsia"/>
          <w:sz w:val="24"/>
        </w:rPr>
        <w:t>。</w:t>
      </w:r>
    </w:p>
    <w:p w:rsidR="00CB609A" w:rsidRPr="00C93B86" w:rsidRDefault="00CB609A" w:rsidP="000768E1">
      <w:pPr>
        <w:pStyle w:val="BodyText"/>
        <w:ind w:left="696"/>
        <w:jc w:val="both"/>
        <w:rPr>
          <w:sz w:val="24"/>
        </w:rPr>
      </w:pPr>
      <w:r>
        <w:rPr>
          <w:rFonts w:hAnsi="標楷體" w:hint="eastAsia"/>
          <w:sz w:val="24"/>
        </w:rPr>
        <w:t xml:space="preserve">　　　　　</w:t>
      </w:r>
      <w:r w:rsidRPr="00C93B86">
        <w:rPr>
          <w:rFonts w:hAnsi="標楷體"/>
          <w:sz w:val="24"/>
        </w:rPr>
        <w:t>10</w:t>
      </w:r>
      <w:r>
        <w:rPr>
          <w:rFonts w:hAnsi="標楷體"/>
          <w:sz w:val="24"/>
        </w:rPr>
        <w:t>5</w:t>
      </w:r>
      <w:r w:rsidRPr="00C93B86">
        <w:rPr>
          <w:rFonts w:hAnsi="標楷體" w:hint="eastAsia"/>
          <w:sz w:val="24"/>
        </w:rPr>
        <w:t>年</w:t>
      </w:r>
      <w:r>
        <w:rPr>
          <w:rFonts w:hAnsi="標楷體"/>
          <w:sz w:val="24"/>
        </w:rPr>
        <w:t>05</w:t>
      </w:r>
      <w:r w:rsidRPr="00C93B86">
        <w:rPr>
          <w:rFonts w:hAnsi="標楷體" w:hint="eastAsia"/>
          <w:sz w:val="24"/>
        </w:rPr>
        <w:t>月</w:t>
      </w:r>
      <w:r w:rsidRPr="00C93B86">
        <w:rPr>
          <w:rFonts w:hAnsi="標楷體"/>
          <w:sz w:val="24"/>
        </w:rPr>
        <w:t>0</w:t>
      </w:r>
      <w:r>
        <w:rPr>
          <w:rFonts w:hAnsi="標楷體"/>
          <w:sz w:val="24"/>
        </w:rPr>
        <w:t>6</w:t>
      </w:r>
      <w:r w:rsidRPr="00C93B86">
        <w:rPr>
          <w:rFonts w:hAnsi="標楷體" w:hint="eastAsia"/>
          <w:sz w:val="24"/>
        </w:rPr>
        <w:t>日（五）下午</w:t>
      </w:r>
      <w:r w:rsidRPr="00C93B86">
        <w:rPr>
          <w:rFonts w:hAnsi="標楷體"/>
          <w:sz w:val="24"/>
        </w:rPr>
        <w:t>14:00-17:00</w:t>
      </w:r>
      <w:r w:rsidRPr="00C93B86">
        <w:rPr>
          <w:rFonts w:ascii="新細明體" w:eastAsia="新細明體" w:hAnsi="新細明體" w:hint="eastAsia"/>
          <w:sz w:val="24"/>
        </w:rPr>
        <w:t>。</w:t>
      </w:r>
    </w:p>
    <w:p w:rsidR="00CB609A" w:rsidRPr="00B404E6" w:rsidRDefault="00CB609A" w:rsidP="00435DD4">
      <w:pPr>
        <w:pStyle w:val="BodyText"/>
        <w:numPr>
          <w:ilvl w:val="0"/>
          <w:numId w:val="34"/>
        </w:numPr>
        <w:jc w:val="both"/>
        <w:rPr>
          <w:sz w:val="24"/>
        </w:rPr>
      </w:pPr>
      <w:r>
        <w:rPr>
          <w:rFonts w:hAnsi="標楷體" w:hint="eastAsia"/>
          <w:sz w:val="24"/>
        </w:rPr>
        <w:t>活動地點</w:t>
      </w:r>
      <w:r w:rsidRPr="00751937">
        <w:rPr>
          <w:rFonts w:hAnsi="標楷體" w:hint="eastAsia"/>
          <w:sz w:val="24"/>
        </w:rPr>
        <w:t>：</w:t>
      </w:r>
      <w:r>
        <w:rPr>
          <w:rFonts w:ascii="標楷體" w:hAnsi="標楷體" w:hint="eastAsia"/>
          <w:sz w:val="24"/>
        </w:rPr>
        <w:t>國立臺北教育大學篤行樓</w:t>
      </w:r>
      <w:r>
        <w:rPr>
          <w:rFonts w:ascii="標楷體" w:hAnsi="標楷體"/>
          <w:sz w:val="24"/>
        </w:rPr>
        <w:t>Y603</w:t>
      </w:r>
      <w:r w:rsidRPr="00CB75B5">
        <w:rPr>
          <w:rFonts w:hAnsi="標楷體" w:hint="eastAsia"/>
          <w:sz w:val="24"/>
        </w:rPr>
        <w:t>。</w:t>
      </w:r>
    </w:p>
    <w:p w:rsidR="00CB609A" w:rsidRPr="00B404E6" w:rsidRDefault="00CB609A" w:rsidP="006671B9">
      <w:pPr>
        <w:pStyle w:val="BodyText"/>
        <w:numPr>
          <w:ilvl w:val="0"/>
          <w:numId w:val="34"/>
        </w:numPr>
        <w:rPr>
          <w:sz w:val="24"/>
        </w:rPr>
      </w:pPr>
      <w:r>
        <w:rPr>
          <w:rFonts w:hAnsi="標楷體" w:hint="eastAsia"/>
          <w:sz w:val="24"/>
        </w:rPr>
        <w:t>活動報名</w:t>
      </w:r>
      <w:r w:rsidRPr="00751937">
        <w:rPr>
          <w:rFonts w:hAnsi="標楷體" w:hint="eastAsia"/>
          <w:sz w:val="24"/>
        </w:rPr>
        <w:t>：</w:t>
      </w:r>
      <w:r>
        <w:rPr>
          <w:rFonts w:hAnsi="標楷體" w:hint="eastAsia"/>
          <w:sz w:val="24"/>
        </w:rPr>
        <w:t>請上全國教師在職進修網報名</w:t>
      </w:r>
      <w:r w:rsidRPr="00CB75B5">
        <w:rPr>
          <w:rFonts w:hAnsi="標楷體" w:hint="eastAsia"/>
          <w:sz w:val="24"/>
        </w:rPr>
        <w:t>。</w:t>
      </w:r>
      <w:r w:rsidRPr="006671B9">
        <w:rPr>
          <w:rFonts w:hAnsi="標楷體"/>
          <w:sz w:val="24"/>
        </w:rPr>
        <w:t>http://www4.inservice.edu.tw/</w:t>
      </w:r>
    </w:p>
    <w:p w:rsidR="00CB609A" w:rsidRDefault="00CB609A" w:rsidP="00C93B86">
      <w:pPr>
        <w:pStyle w:val="BodyText"/>
        <w:numPr>
          <w:ilvl w:val="0"/>
          <w:numId w:val="34"/>
        </w:numPr>
        <w:jc w:val="both"/>
        <w:rPr>
          <w:sz w:val="24"/>
        </w:rPr>
      </w:pPr>
      <w:r>
        <w:rPr>
          <w:rFonts w:ascii="標楷體" w:hAnsi="標楷體" w:hint="eastAsia"/>
          <w:sz w:val="24"/>
        </w:rPr>
        <w:t>課程</w:t>
      </w:r>
      <w:r w:rsidRPr="00D9351E">
        <w:rPr>
          <w:rFonts w:ascii="標楷體" w:hAnsi="標楷體" w:hint="eastAsia"/>
          <w:sz w:val="24"/>
        </w:rPr>
        <w:t>內容：</w:t>
      </w:r>
      <w:r>
        <w:rPr>
          <w:sz w:val="24"/>
        </w:rPr>
        <w:t xml:space="preserve"> </w:t>
      </w:r>
    </w:p>
    <w:p w:rsidR="00CB609A" w:rsidRPr="00C93B86" w:rsidRDefault="00CB609A" w:rsidP="009B41FC">
      <w:pPr>
        <w:pStyle w:val="BodyText"/>
        <w:ind w:left="696"/>
        <w:jc w:val="both"/>
        <w:rPr>
          <w:sz w:val="24"/>
        </w:rPr>
      </w:pPr>
      <w:r>
        <w:rPr>
          <w:rFonts w:hint="eastAsia"/>
          <w:sz w:val="24"/>
        </w:rPr>
        <w:t>全國教師在職進修網－課程代碼：</w:t>
      </w:r>
      <w:r w:rsidRPr="009B41FC">
        <w:rPr>
          <w:sz w:val="24"/>
        </w:rPr>
        <w:t>1936189</w:t>
      </w:r>
    </w:p>
    <w:tbl>
      <w:tblPr>
        <w:tblW w:w="10026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3"/>
        <w:gridCol w:w="1559"/>
        <w:gridCol w:w="3390"/>
        <w:gridCol w:w="2784"/>
        <w:gridCol w:w="850"/>
      </w:tblGrid>
      <w:tr w:rsidR="00CB609A" w:rsidRPr="00A94B30" w:rsidTr="00B8342E">
        <w:trPr>
          <w:trHeight w:val="567"/>
          <w:jc w:val="center"/>
        </w:trPr>
        <w:tc>
          <w:tcPr>
            <w:tcW w:w="1443" w:type="dxa"/>
            <w:shd w:val="clear" w:color="auto" w:fill="BFBFBF"/>
            <w:vAlign w:val="center"/>
          </w:tcPr>
          <w:p w:rsidR="00CB609A" w:rsidRPr="00533A85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609A" w:rsidRPr="00533A85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90" w:type="dxa"/>
            <w:shd w:val="clear" w:color="auto" w:fill="BFBFBF"/>
            <w:vAlign w:val="center"/>
          </w:tcPr>
          <w:p w:rsidR="00CB609A" w:rsidRPr="00533A85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84" w:type="dxa"/>
            <w:shd w:val="clear" w:color="auto" w:fill="BFBFBF"/>
            <w:vAlign w:val="center"/>
          </w:tcPr>
          <w:p w:rsidR="00CB609A" w:rsidRPr="00533A85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CB609A" w:rsidRPr="00A94B30" w:rsidRDefault="00CB609A" w:rsidP="000F0DFD">
            <w:pPr>
              <w:adjustRightInd w:val="0"/>
              <w:ind w:left="1"/>
              <w:jc w:val="center"/>
              <w:rPr>
                <w:rFonts w:eastAsia="標楷體"/>
              </w:rPr>
            </w:pPr>
            <w:r w:rsidRPr="00A94B30">
              <w:rPr>
                <w:rFonts w:eastAsia="標楷體" w:hint="eastAsia"/>
              </w:rPr>
              <w:t>地點</w:t>
            </w:r>
          </w:p>
        </w:tc>
      </w:tr>
      <w:tr w:rsidR="00CB609A" w:rsidRPr="00A94B30" w:rsidTr="00B8342E">
        <w:trPr>
          <w:trHeight w:val="680"/>
          <w:jc w:val="center"/>
        </w:trPr>
        <w:tc>
          <w:tcPr>
            <w:tcW w:w="1443" w:type="dxa"/>
            <w:vMerge w:val="restart"/>
            <w:vAlign w:val="center"/>
          </w:tcPr>
          <w:p w:rsidR="00CB609A" w:rsidRPr="00533A85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  <w:r w:rsidRPr="00533A85">
              <w:rPr>
                <w:rFonts w:ascii="標楷體" w:eastAsia="標楷體" w:hAnsi="標楷體" w:hint="eastAsia"/>
              </w:rPr>
              <w:t>年</w:t>
            </w:r>
          </w:p>
          <w:p w:rsidR="00CB609A" w:rsidRPr="00533A85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</w:t>
            </w:r>
            <w:r w:rsidRPr="00533A8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04</w:t>
            </w:r>
            <w:r w:rsidRPr="00533A85">
              <w:rPr>
                <w:rFonts w:ascii="標楷體" w:eastAsia="標楷體" w:hAnsi="標楷體" w:hint="eastAsia"/>
              </w:rPr>
              <w:t>日</w:t>
            </w:r>
          </w:p>
          <w:p w:rsidR="00CB609A" w:rsidRPr="00533A85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五</w:t>
            </w:r>
            <w:r w:rsidRPr="00533A8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CB609A" w:rsidRPr="00533A85" w:rsidRDefault="00CB609A" w:rsidP="005B3A5E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13:30-14:00</w:t>
            </w:r>
          </w:p>
        </w:tc>
        <w:tc>
          <w:tcPr>
            <w:tcW w:w="3390" w:type="dxa"/>
            <w:vAlign w:val="center"/>
          </w:tcPr>
          <w:p w:rsidR="00CB609A" w:rsidRPr="00533A85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報到與接待</w:t>
            </w:r>
          </w:p>
        </w:tc>
        <w:tc>
          <w:tcPr>
            <w:tcW w:w="2784" w:type="dxa"/>
            <w:vAlign w:val="center"/>
          </w:tcPr>
          <w:p w:rsidR="00CB609A" w:rsidRPr="00533A85" w:rsidRDefault="00CB609A" w:rsidP="005B3A5E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北區基地大學</w:t>
            </w:r>
          </w:p>
        </w:tc>
        <w:tc>
          <w:tcPr>
            <w:tcW w:w="850" w:type="dxa"/>
            <w:vMerge w:val="restart"/>
            <w:vAlign w:val="center"/>
          </w:tcPr>
          <w:p w:rsidR="00CB609A" w:rsidRPr="00A94B30" w:rsidRDefault="00CB609A" w:rsidP="009B41FC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本校篤行樓</w:t>
            </w:r>
            <w:r>
              <w:rPr>
                <w:rFonts w:eastAsia="標楷體"/>
              </w:rPr>
              <w:t>Y603</w:t>
            </w:r>
          </w:p>
        </w:tc>
      </w:tr>
      <w:tr w:rsidR="00CB609A" w:rsidRPr="00A94B30" w:rsidTr="00B8342E">
        <w:trPr>
          <w:trHeight w:val="680"/>
          <w:jc w:val="center"/>
        </w:trPr>
        <w:tc>
          <w:tcPr>
            <w:tcW w:w="1443" w:type="dxa"/>
            <w:vMerge/>
            <w:vAlign w:val="center"/>
          </w:tcPr>
          <w:p w:rsidR="00CB609A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B609A" w:rsidRDefault="00CB609A" w:rsidP="00BD77E0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14:00-14:30</w:t>
            </w:r>
          </w:p>
        </w:tc>
        <w:tc>
          <w:tcPr>
            <w:tcW w:w="3390" w:type="dxa"/>
            <w:vAlign w:val="center"/>
          </w:tcPr>
          <w:p w:rsidR="00CB609A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  <w:r>
              <w:rPr>
                <w:rFonts w:ascii="標楷體" w:eastAsia="標楷體" w:hAnsi="標楷體" w:hint="eastAsia"/>
              </w:rPr>
              <w:t>年版美感生活電子書</w:t>
            </w:r>
          </w:p>
        </w:tc>
        <w:tc>
          <w:tcPr>
            <w:tcW w:w="2784" w:type="dxa"/>
            <w:vAlign w:val="center"/>
          </w:tcPr>
          <w:p w:rsidR="00CB609A" w:rsidRDefault="00CB609A" w:rsidP="005B3A5E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國立成功大學建築學系</w:t>
            </w:r>
          </w:p>
          <w:p w:rsidR="00CB609A" w:rsidRDefault="00CB609A" w:rsidP="005B3A5E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黃若珣講師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蕭亦芝編輯</w:t>
            </w:r>
          </w:p>
        </w:tc>
        <w:tc>
          <w:tcPr>
            <w:tcW w:w="850" w:type="dxa"/>
            <w:vMerge/>
            <w:vAlign w:val="center"/>
          </w:tcPr>
          <w:p w:rsidR="00CB609A" w:rsidRDefault="00CB609A" w:rsidP="008E370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CB609A" w:rsidRPr="00A94B30" w:rsidTr="00B8342E">
        <w:trPr>
          <w:trHeight w:val="680"/>
          <w:jc w:val="center"/>
        </w:trPr>
        <w:tc>
          <w:tcPr>
            <w:tcW w:w="1443" w:type="dxa"/>
            <w:vMerge/>
            <w:vAlign w:val="center"/>
          </w:tcPr>
          <w:p w:rsidR="00CB609A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B609A" w:rsidRDefault="00CB609A" w:rsidP="005B3A5E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14:30-15:00</w:t>
            </w:r>
          </w:p>
        </w:tc>
        <w:tc>
          <w:tcPr>
            <w:tcW w:w="3390" w:type="dxa"/>
            <w:vAlign w:val="center"/>
          </w:tcPr>
          <w:p w:rsidR="00CB609A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美感生活電子書教案分享</w:t>
            </w:r>
          </w:p>
        </w:tc>
        <w:tc>
          <w:tcPr>
            <w:tcW w:w="2784" w:type="dxa"/>
            <w:vAlign w:val="center"/>
          </w:tcPr>
          <w:p w:rsidR="00CB609A" w:rsidRPr="00BD77E0" w:rsidRDefault="00CB609A" w:rsidP="005B3A5E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種子教師</w:t>
            </w:r>
          </w:p>
        </w:tc>
        <w:tc>
          <w:tcPr>
            <w:tcW w:w="850" w:type="dxa"/>
            <w:vMerge/>
            <w:vAlign w:val="center"/>
          </w:tcPr>
          <w:p w:rsidR="00CB609A" w:rsidRDefault="00CB609A" w:rsidP="008E370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CB609A" w:rsidRPr="00A94B30" w:rsidTr="00B8342E">
        <w:trPr>
          <w:trHeight w:val="680"/>
          <w:jc w:val="center"/>
        </w:trPr>
        <w:tc>
          <w:tcPr>
            <w:tcW w:w="1443" w:type="dxa"/>
            <w:vMerge/>
            <w:vAlign w:val="center"/>
          </w:tcPr>
          <w:p w:rsidR="00CB609A" w:rsidRPr="00533A85" w:rsidRDefault="00CB609A" w:rsidP="000F0DFD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B609A" w:rsidRDefault="00CB609A" w:rsidP="002E33BB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3390" w:type="dxa"/>
            <w:vAlign w:val="center"/>
          </w:tcPr>
          <w:p w:rsidR="00CB609A" w:rsidRDefault="00CB609A" w:rsidP="00BD77E0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美感生活電子書</w:t>
            </w:r>
          </w:p>
          <w:p w:rsidR="00CB609A" w:rsidRDefault="00CB609A" w:rsidP="00BD77E0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快速教案設計工作坊（分組）</w:t>
            </w:r>
          </w:p>
        </w:tc>
        <w:tc>
          <w:tcPr>
            <w:tcW w:w="2784" w:type="dxa"/>
            <w:vAlign w:val="center"/>
          </w:tcPr>
          <w:p w:rsidR="00CB609A" w:rsidRDefault="00CB609A" w:rsidP="00B8342E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國立成功大學建築學系</w:t>
            </w:r>
          </w:p>
          <w:p w:rsidR="00CB609A" w:rsidRDefault="00CB609A" w:rsidP="00B8342E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黃若珣講師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蕭亦芝編輯</w:t>
            </w:r>
          </w:p>
        </w:tc>
        <w:tc>
          <w:tcPr>
            <w:tcW w:w="850" w:type="dxa"/>
            <w:vMerge/>
            <w:vAlign w:val="center"/>
          </w:tcPr>
          <w:p w:rsidR="00CB609A" w:rsidRDefault="00CB609A" w:rsidP="000F0DFD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:rsidR="00CB609A" w:rsidRDefault="00CB609A" w:rsidP="004900DE">
      <w:pPr>
        <w:pStyle w:val="BodyText"/>
        <w:ind w:leftChars="90" w:left="696" w:hangingChars="200" w:hanging="480"/>
        <w:jc w:val="both"/>
        <w:rPr>
          <w:b/>
          <w:sz w:val="24"/>
        </w:rPr>
      </w:pPr>
    </w:p>
    <w:p w:rsidR="00CB609A" w:rsidRDefault="00CB609A" w:rsidP="004900DE">
      <w:pPr>
        <w:pStyle w:val="BodyText"/>
        <w:ind w:leftChars="90" w:left="696" w:hangingChars="200" w:hanging="480"/>
        <w:jc w:val="both"/>
        <w:rPr>
          <w:b/>
          <w:sz w:val="24"/>
        </w:rPr>
      </w:pPr>
      <w:r>
        <w:rPr>
          <w:rFonts w:hint="eastAsia"/>
          <w:sz w:val="24"/>
        </w:rPr>
        <w:t>全國教師在職進修網－課程代碼：</w:t>
      </w:r>
      <w:r w:rsidRPr="00295F14">
        <w:rPr>
          <w:sz w:val="24"/>
        </w:rPr>
        <w:t>1936220</w:t>
      </w:r>
    </w:p>
    <w:tbl>
      <w:tblPr>
        <w:tblW w:w="10026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3"/>
        <w:gridCol w:w="1559"/>
        <w:gridCol w:w="3390"/>
        <w:gridCol w:w="2642"/>
        <w:gridCol w:w="992"/>
      </w:tblGrid>
      <w:tr w:rsidR="00CB609A" w:rsidRPr="00A94B30" w:rsidTr="00B8342E">
        <w:trPr>
          <w:trHeight w:val="567"/>
          <w:jc w:val="center"/>
        </w:trPr>
        <w:tc>
          <w:tcPr>
            <w:tcW w:w="1443" w:type="dxa"/>
            <w:shd w:val="clear" w:color="auto" w:fill="BFBFBF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90" w:type="dxa"/>
            <w:shd w:val="clear" w:color="auto" w:fill="BFBFBF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642" w:type="dxa"/>
            <w:shd w:val="clear" w:color="auto" w:fill="BFBFBF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B609A" w:rsidRPr="00A94B30" w:rsidRDefault="00CB609A" w:rsidP="00B404E6">
            <w:pPr>
              <w:adjustRightInd w:val="0"/>
              <w:ind w:left="1"/>
              <w:jc w:val="center"/>
              <w:rPr>
                <w:rFonts w:eastAsia="標楷體"/>
              </w:rPr>
            </w:pPr>
            <w:r w:rsidRPr="00A94B30">
              <w:rPr>
                <w:rFonts w:eastAsia="標楷體" w:hint="eastAsia"/>
              </w:rPr>
              <w:t>地點</w:t>
            </w:r>
          </w:p>
        </w:tc>
      </w:tr>
      <w:tr w:rsidR="00CB609A" w:rsidRPr="00A94B30" w:rsidTr="00BD77E0">
        <w:trPr>
          <w:trHeight w:val="680"/>
          <w:jc w:val="center"/>
        </w:trPr>
        <w:tc>
          <w:tcPr>
            <w:tcW w:w="1443" w:type="dxa"/>
            <w:vMerge w:val="restart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  <w:r w:rsidRPr="00533A85">
              <w:rPr>
                <w:rFonts w:ascii="標楷體" w:eastAsia="標楷體" w:hAnsi="標楷體" w:hint="eastAsia"/>
              </w:rPr>
              <w:t>年</w:t>
            </w:r>
          </w:p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04</w:t>
            </w:r>
            <w:r w:rsidRPr="00533A8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 w:rsidRPr="00533A85">
              <w:rPr>
                <w:rFonts w:ascii="標楷體" w:eastAsia="標楷體" w:hAnsi="標楷體" w:hint="eastAsia"/>
              </w:rPr>
              <w:t>日</w:t>
            </w:r>
          </w:p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五</w:t>
            </w:r>
            <w:r w:rsidRPr="00533A8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13:30-14:00</w:t>
            </w:r>
          </w:p>
        </w:tc>
        <w:tc>
          <w:tcPr>
            <w:tcW w:w="3390" w:type="dxa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報到與接待</w:t>
            </w:r>
          </w:p>
        </w:tc>
        <w:tc>
          <w:tcPr>
            <w:tcW w:w="2642" w:type="dxa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北區基地大學</w:t>
            </w:r>
          </w:p>
        </w:tc>
        <w:tc>
          <w:tcPr>
            <w:tcW w:w="992" w:type="dxa"/>
            <w:vMerge w:val="restart"/>
            <w:vAlign w:val="center"/>
          </w:tcPr>
          <w:p w:rsidR="00CB609A" w:rsidRPr="00A94B30" w:rsidRDefault="00CB609A" w:rsidP="009B41FC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本校篤行樓</w:t>
            </w:r>
            <w:r>
              <w:rPr>
                <w:rFonts w:eastAsia="標楷體"/>
              </w:rPr>
              <w:t>Y603</w:t>
            </w:r>
          </w:p>
        </w:tc>
      </w:tr>
      <w:tr w:rsidR="00CB609A" w:rsidRPr="00A94B30" w:rsidTr="00BD77E0">
        <w:trPr>
          <w:trHeight w:val="680"/>
          <w:jc w:val="center"/>
        </w:trPr>
        <w:tc>
          <w:tcPr>
            <w:tcW w:w="1443" w:type="dxa"/>
            <w:vMerge/>
            <w:vAlign w:val="center"/>
          </w:tcPr>
          <w:p w:rsidR="00CB609A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B609A" w:rsidRDefault="00CB609A" w:rsidP="009B41FC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14:00-17:00</w:t>
            </w:r>
          </w:p>
        </w:tc>
        <w:tc>
          <w:tcPr>
            <w:tcW w:w="3390" w:type="dxa"/>
            <w:vAlign w:val="center"/>
          </w:tcPr>
          <w:p w:rsidR="00CB609A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教學研討工作坊</w:t>
            </w:r>
          </w:p>
        </w:tc>
        <w:tc>
          <w:tcPr>
            <w:tcW w:w="2642" w:type="dxa"/>
            <w:vAlign w:val="center"/>
          </w:tcPr>
          <w:p w:rsidR="00CB609A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種子教師</w:t>
            </w:r>
          </w:p>
        </w:tc>
        <w:tc>
          <w:tcPr>
            <w:tcW w:w="992" w:type="dxa"/>
            <w:vMerge/>
            <w:vAlign w:val="center"/>
          </w:tcPr>
          <w:p w:rsidR="00CB609A" w:rsidRDefault="00CB609A" w:rsidP="00B404E6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:rsidR="00CB609A" w:rsidRDefault="00CB609A" w:rsidP="004900DE">
      <w:pPr>
        <w:pStyle w:val="BodyText"/>
        <w:ind w:leftChars="90" w:left="696" w:hangingChars="200" w:hanging="480"/>
        <w:jc w:val="both"/>
        <w:rPr>
          <w:b/>
          <w:sz w:val="24"/>
        </w:rPr>
      </w:pPr>
    </w:p>
    <w:p w:rsidR="00CB609A" w:rsidRDefault="00CB609A" w:rsidP="004900DE">
      <w:pPr>
        <w:pStyle w:val="BodyText"/>
        <w:ind w:leftChars="90" w:left="696" w:hangingChars="200" w:hanging="480"/>
        <w:jc w:val="both"/>
        <w:rPr>
          <w:b/>
          <w:sz w:val="24"/>
        </w:rPr>
      </w:pPr>
      <w:r>
        <w:rPr>
          <w:rFonts w:hint="eastAsia"/>
          <w:sz w:val="24"/>
        </w:rPr>
        <w:t>全國教師在職進修網－課程代碼：</w:t>
      </w:r>
      <w:r w:rsidRPr="00295F14">
        <w:rPr>
          <w:sz w:val="24"/>
        </w:rPr>
        <w:t>1936221</w:t>
      </w:r>
    </w:p>
    <w:tbl>
      <w:tblPr>
        <w:tblW w:w="10026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3"/>
        <w:gridCol w:w="1559"/>
        <w:gridCol w:w="3390"/>
        <w:gridCol w:w="2642"/>
        <w:gridCol w:w="992"/>
      </w:tblGrid>
      <w:tr w:rsidR="00CB609A" w:rsidRPr="00A94B30" w:rsidTr="00B8342E">
        <w:trPr>
          <w:trHeight w:val="567"/>
          <w:jc w:val="center"/>
        </w:trPr>
        <w:tc>
          <w:tcPr>
            <w:tcW w:w="1443" w:type="dxa"/>
            <w:shd w:val="clear" w:color="auto" w:fill="BFBFBF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90" w:type="dxa"/>
            <w:shd w:val="clear" w:color="auto" w:fill="BFBFBF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642" w:type="dxa"/>
            <w:shd w:val="clear" w:color="auto" w:fill="BFBFBF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B609A" w:rsidRPr="00A94B30" w:rsidRDefault="00CB609A" w:rsidP="00B404E6">
            <w:pPr>
              <w:adjustRightInd w:val="0"/>
              <w:ind w:left="1"/>
              <w:jc w:val="center"/>
              <w:rPr>
                <w:rFonts w:eastAsia="標楷體"/>
              </w:rPr>
            </w:pPr>
            <w:r w:rsidRPr="00A94B30">
              <w:rPr>
                <w:rFonts w:eastAsia="標楷體" w:hint="eastAsia"/>
              </w:rPr>
              <w:t>地點</w:t>
            </w:r>
          </w:p>
        </w:tc>
      </w:tr>
      <w:tr w:rsidR="00CB609A" w:rsidRPr="00A94B30" w:rsidTr="00BD77E0">
        <w:trPr>
          <w:trHeight w:val="680"/>
          <w:jc w:val="center"/>
        </w:trPr>
        <w:tc>
          <w:tcPr>
            <w:tcW w:w="1443" w:type="dxa"/>
            <w:vMerge w:val="restart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  <w:r w:rsidRPr="00533A85">
              <w:rPr>
                <w:rFonts w:ascii="標楷體" w:eastAsia="標楷體" w:hAnsi="標楷體" w:hint="eastAsia"/>
              </w:rPr>
              <w:t>年</w:t>
            </w:r>
          </w:p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</w:t>
            </w:r>
            <w:r w:rsidRPr="00533A8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06</w:t>
            </w:r>
            <w:r w:rsidRPr="00533A85">
              <w:rPr>
                <w:rFonts w:ascii="標楷體" w:eastAsia="標楷體" w:hAnsi="標楷體" w:hint="eastAsia"/>
              </w:rPr>
              <w:t>日</w:t>
            </w:r>
          </w:p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五</w:t>
            </w:r>
            <w:r w:rsidRPr="00533A8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13:30-14:00</w:t>
            </w:r>
          </w:p>
        </w:tc>
        <w:tc>
          <w:tcPr>
            <w:tcW w:w="3390" w:type="dxa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報到與接待</w:t>
            </w:r>
          </w:p>
        </w:tc>
        <w:tc>
          <w:tcPr>
            <w:tcW w:w="2642" w:type="dxa"/>
            <w:vAlign w:val="center"/>
          </w:tcPr>
          <w:p w:rsidR="00CB609A" w:rsidRPr="00533A85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北區基地大學</w:t>
            </w:r>
          </w:p>
        </w:tc>
        <w:tc>
          <w:tcPr>
            <w:tcW w:w="992" w:type="dxa"/>
            <w:vMerge w:val="restart"/>
            <w:vAlign w:val="center"/>
          </w:tcPr>
          <w:p w:rsidR="00CB609A" w:rsidRPr="00A94B30" w:rsidRDefault="00CB609A" w:rsidP="00B404E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本校篤行樓</w:t>
            </w:r>
            <w:r>
              <w:rPr>
                <w:rFonts w:eastAsia="標楷體"/>
              </w:rPr>
              <w:t>Y603</w:t>
            </w:r>
          </w:p>
        </w:tc>
      </w:tr>
      <w:tr w:rsidR="00CB609A" w:rsidRPr="00A94B30" w:rsidTr="00BD77E0">
        <w:trPr>
          <w:trHeight w:val="680"/>
          <w:jc w:val="center"/>
        </w:trPr>
        <w:tc>
          <w:tcPr>
            <w:tcW w:w="1443" w:type="dxa"/>
            <w:vMerge/>
            <w:vAlign w:val="center"/>
          </w:tcPr>
          <w:p w:rsidR="00CB609A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B609A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14:00-17:00</w:t>
            </w:r>
          </w:p>
        </w:tc>
        <w:tc>
          <w:tcPr>
            <w:tcW w:w="3390" w:type="dxa"/>
            <w:vAlign w:val="center"/>
          </w:tcPr>
          <w:p w:rsidR="00CB609A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教學研討工作坊</w:t>
            </w:r>
          </w:p>
        </w:tc>
        <w:tc>
          <w:tcPr>
            <w:tcW w:w="2642" w:type="dxa"/>
            <w:vAlign w:val="center"/>
          </w:tcPr>
          <w:p w:rsidR="00CB609A" w:rsidRDefault="00CB609A" w:rsidP="00B404E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種子教師</w:t>
            </w:r>
          </w:p>
        </w:tc>
        <w:tc>
          <w:tcPr>
            <w:tcW w:w="992" w:type="dxa"/>
            <w:vMerge/>
            <w:vAlign w:val="center"/>
          </w:tcPr>
          <w:p w:rsidR="00CB609A" w:rsidRDefault="00CB609A" w:rsidP="00B404E6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:rsidR="00CB609A" w:rsidRDefault="00CB609A" w:rsidP="004900DE">
      <w:pPr>
        <w:pStyle w:val="BodyText"/>
        <w:ind w:leftChars="90" w:left="696" w:hangingChars="200" w:hanging="480"/>
        <w:jc w:val="both"/>
        <w:rPr>
          <w:b/>
          <w:sz w:val="24"/>
        </w:rPr>
      </w:pPr>
    </w:p>
    <w:p w:rsidR="00CB609A" w:rsidRDefault="00CB609A" w:rsidP="001B018C">
      <w:pPr>
        <w:pStyle w:val="BodyText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伍、備註</w:t>
      </w:r>
    </w:p>
    <w:p w:rsidR="00CB609A" w:rsidRDefault="00CB609A" w:rsidP="006B758E">
      <w:pPr>
        <w:pStyle w:val="BodyText"/>
        <w:numPr>
          <w:ilvl w:val="0"/>
          <w:numId w:val="35"/>
        </w:numPr>
        <w:rPr>
          <w:sz w:val="24"/>
        </w:rPr>
      </w:pPr>
      <w:r>
        <w:rPr>
          <w:rFonts w:hint="eastAsia"/>
          <w:sz w:val="24"/>
        </w:rPr>
        <w:t>三月份教學研討工作坊</w:t>
      </w:r>
      <w:r>
        <w:rPr>
          <w:rFonts w:ascii="新細明體" w:eastAsia="新細明體" w:hAnsi="新細明體" w:hint="eastAsia"/>
          <w:sz w:val="24"/>
        </w:rPr>
        <w:t>，</w:t>
      </w:r>
      <w:r>
        <w:rPr>
          <w:rFonts w:hint="eastAsia"/>
          <w:sz w:val="24"/>
        </w:rPr>
        <w:t>請預先於數位裝置下載</w:t>
      </w:r>
      <w:r w:rsidRPr="00906089">
        <w:rPr>
          <w:rFonts w:hint="eastAsia"/>
          <w:sz w:val="24"/>
        </w:rPr>
        <w:t>「美感入門」</w:t>
      </w:r>
      <w:r w:rsidRPr="00906089">
        <w:rPr>
          <w:sz w:val="24"/>
        </w:rPr>
        <w:t>APP</w:t>
      </w:r>
      <w:r w:rsidRPr="00906089">
        <w:rPr>
          <w:rFonts w:hint="eastAsia"/>
          <w:sz w:val="24"/>
        </w:rPr>
        <w:t>，並至少詳細閱讀「秩序、比例、構成」三個單元，以便快速教案設計</w:t>
      </w:r>
      <w:r>
        <w:rPr>
          <w:rFonts w:hint="eastAsia"/>
          <w:sz w:val="24"/>
        </w:rPr>
        <w:t>時</w:t>
      </w:r>
      <w:r w:rsidRPr="00906089">
        <w:rPr>
          <w:rFonts w:hint="eastAsia"/>
          <w:sz w:val="24"/>
        </w:rPr>
        <w:t>運用</w:t>
      </w:r>
      <w:r w:rsidRPr="0097551B">
        <w:rPr>
          <w:rFonts w:hint="eastAsia"/>
          <w:sz w:val="24"/>
        </w:rPr>
        <w:t>。</w:t>
      </w:r>
    </w:p>
    <w:p w:rsidR="00CB609A" w:rsidRPr="0097551B" w:rsidRDefault="00CB609A" w:rsidP="006B758E">
      <w:pPr>
        <w:pStyle w:val="BodyText"/>
        <w:numPr>
          <w:ilvl w:val="0"/>
          <w:numId w:val="35"/>
        </w:numPr>
        <w:rPr>
          <w:sz w:val="24"/>
        </w:rPr>
      </w:pPr>
      <w:r>
        <w:rPr>
          <w:rFonts w:hint="eastAsia"/>
          <w:sz w:val="24"/>
        </w:rPr>
        <w:t>請出席之社群教師務必準備相關教學檔案或是教學紀錄</w:t>
      </w:r>
      <w:r w:rsidRPr="0097551B">
        <w:rPr>
          <w:rFonts w:hint="eastAsia"/>
          <w:sz w:val="24"/>
        </w:rPr>
        <w:t>，</w:t>
      </w:r>
      <w:r>
        <w:rPr>
          <w:rFonts w:hint="eastAsia"/>
          <w:sz w:val="24"/>
        </w:rPr>
        <w:t>於工作坊中提出與其他出席之教師共同交流</w:t>
      </w:r>
      <w:r w:rsidRPr="0097551B">
        <w:rPr>
          <w:rFonts w:hint="eastAsia"/>
          <w:sz w:val="24"/>
        </w:rPr>
        <w:t>。</w:t>
      </w:r>
    </w:p>
    <w:p w:rsidR="00CB609A" w:rsidRDefault="00CB609A" w:rsidP="006B758E">
      <w:pPr>
        <w:pStyle w:val="BodyText"/>
        <w:widowControl/>
        <w:numPr>
          <w:ilvl w:val="0"/>
          <w:numId w:val="35"/>
        </w:numPr>
        <w:rPr>
          <w:sz w:val="24"/>
        </w:rPr>
      </w:pPr>
      <w:r w:rsidRPr="0057525A">
        <w:rPr>
          <w:rFonts w:hint="eastAsia"/>
          <w:sz w:val="24"/>
        </w:rPr>
        <w:t>研習教材：由講師與</w:t>
      </w:r>
      <w:r w:rsidRPr="0057525A">
        <w:rPr>
          <w:sz w:val="24"/>
        </w:rPr>
        <w:t>MoNTUE</w:t>
      </w:r>
      <w:r w:rsidRPr="0057525A">
        <w:rPr>
          <w:rFonts w:hint="eastAsia"/>
          <w:sz w:val="24"/>
        </w:rPr>
        <w:t>北師美術館提供。</w:t>
      </w:r>
    </w:p>
    <w:p w:rsidR="00CB609A" w:rsidRPr="0057525A" w:rsidRDefault="00CB609A" w:rsidP="006B758E">
      <w:pPr>
        <w:pStyle w:val="BodyText"/>
        <w:widowControl/>
        <w:numPr>
          <w:ilvl w:val="0"/>
          <w:numId w:val="35"/>
        </w:numPr>
        <w:rPr>
          <w:sz w:val="24"/>
        </w:rPr>
      </w:pPr>
      <w:r>
        <w:rPr>
          <w:rFonts w:hint="eastAsia"/>
          <w:sz w:val="24"/>
        </w:rPr>
        <w:t>聯</w:t>
      </w:r>
      <w:r w:rsidRPr="0057525A">
        <w:rPr>
          <w:rFonts w:hint="eastAsia"/>
          <w:sz w:val="24"/>
        </w:rPr>
        <w:t>絡方式：國立臺北教育大學北師美術館，美感教育專任助理吳家祺先生電話：</w:t>
      </w:r>
      <w:r w:rsidRPr="0057525A">
        <w:rPr>
          <w:sz w:val="24"/>
        </w:rPr>
        <w:t>02-2736-0316</w:t>
      </w:r>
      <w:r w:rsidRPr="0057525A">
        <w:rPr>
          <w:rFonts w:hint="eastAsia"/>
          <w:sz w:val="24"/>
        </w:rPr>
        <w:t>，電子信箱：</w:t>
      </w:r>
      <w:hyperlink r:id="rId7" w:history="1">
        <w:r w:rsidRPr="0057525A">
          <w:rPr>
            <w:sz w:val="24"/>
          </w:rPr>
          <w:t>montue.art@gmail.com</w:t>
        </w:r>
      </w:hyperlink>
      <w:r w:rsidRPr="0057525A">
        <w:rPr>
          <w:rFonts w:hint="eastAsia"/>
          <w:sz w:val="24"/>
        </w:rPr>
        <w:t>。</w:t>
      </w:r>
      <w:r w:rsidRPr="0057525A">
        <w:rPr>
          <w:sz w:val="24"/>
        </w:rPr>
        <w:br w:type="page"/>
      </w:r>
    </w:p>
    <w:p w:rsidR="00CB609A" w:rsidRPr="00D621AC" w:rsidRDefault="00CB609A" w:rsidP="00D621AC">
      <w:pPr>
        <w:pStyle w:val="BodyText"/>
        <w:jc w:val="both"/>
        <w:rPr>
          <w:sz w:val="24"/>
        </w:rPr>
      </w:pPr>
      <w:r w:rsidRPr="00D621AC">
        <w:rPr>
          <w:rFonts w:hint="eastAsia"/>
          <w:sz w:val="24"/>
        </w:rPr>
        <w:t>附件一</w:t>
      </w:r>
    </w:p>
    <w:p w:rsidR="00CB609A" w:rsidRDefault="00CB609A" w:rsidP="002B7E78">
      <w:pPr>
        <w:pStyle w:val="BodyText"/>
        <w:jc w:val="center"/>
        <w:rPr>
          <w:b/>
          <w:sz w:val="36"/>
          <w:szCs w:val="36"/>
        </w:rPr>
      </w:pPr>
      <w:r w:rsidRPr="006B1EB4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5</w:t>
      </w:r>
      <w:r w:rsidRPr="006B1EB4">
        <w:rPr>
          <w:rFonts w:hint="eastAsia"/>
          <w:b/>
          <w:sz w:val="36"/>
          <w:szCs w:val="36"/>
        </w:rPr>
        <w:t>年北區美感教育種子教師名單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4"/>
        <w:gridCol w:w="1294"/>
        <w:gridCol w:w="4433"/>
        <w:gridCol w:w="1520"/>
      </w:tblGrid>
      <w:tr w:rsidR="00CB609A" w:rsidRPr="00B93D18" w:rsidTr="00581AF8">
        <w:trPr>
          <w:trHeight w:val="340"/>
          <w:tblHeader/>
          <w:jc w:val="center"/>
        </w:trPr>
        <w:tc>
          <w:tcPr>
            <w:tcW w:w="1294" w:type="dxa"/>
            <w:shd w:val="clear" w:color="auto" w:fill="BFBFBF"/>
            <w:vAlign w:val="center"/>
          </w:tcPr>
          <w:p w:rsidR="00CB609A" w:rsidRPr="00581AF8" w:rsidRDefault="00CB609A" w:rsidP="00581AF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 w:rsidRPr="00581AF8">
              <w:rPr>
                <w:rFonts w:ascii="標楷體" w:eastAsia="標楷體" w:hAnsi="標楷體" w:hint="eastAsia"/>
                <w:b/>
                <w:bCs/>
                <w:szCs w:val="22"/>
              </w:rPr>
              <w:t>縣市</w:t>
            </w:r>
          </w:p>
        </w:tc>
        <w:tc>
          <w:tcPr>
            <w:tcW w:w="1294" w:type="dxa"/>
            <w:shd w:val="clear" w:color="auto" w:fill="BFBFBF"/>
            <w:noWrap/>
            <w:vAlign w:val="center"/>
          </w:tcPr>
          <w:p w:rsidR="00CB609A" w:rsidRPr="00581AF8" w:rsidRDefault="00CB609A" w:rsidP="00581AF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81AF8">
              <w:rPr>
                <w:rFonts w:ascii="標楷體" w:eastAsia="標楷體" w:hAnsi="標楷體" w:hint="eastAsia"/>
                <w:b/>
                <w:bCs/>
              </w:rPr>
              <w:t>學制</w:t>
            </w:r>
          </w:p>
        </w:tc>
        <w:tc>
          <w:tcPr>
            <w:tcW w:w="4433" w:type="dxa"/>
            <w:shd w:val="clear" w:color="auto" w:fill="BFBFBF"/>
            <w:noWrap/>
            <w:vAlign w:val="center"/>
          </w:tcPr>
          <w:p w:rsidR="00CB609A" w:rsidRPr="00581AF8" w:rsidRDefault="00CB609A" w:rsidP="00581AF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81AF8">
              <w:rPr>
                <w:rFonts w:ascii="標楷體" w:eastAsia="標楷體" w:hAnsi="標楷體" w:hint="eastAsia"/>
                <w:b/>
                <w:bCs/>
              </w:rPr>
              <w:t>種子學校</w:t>
            </w:r>
          </w:p>
        </w:tc>
        <w:tc>
          <w:tcPr>
            <w:tcW w:w="1520" w:type="dxa"/>
            <w:shd w:val="clear" w:color="auto" w:fill="BFBFBF"/>
            <w:noWrap/>
            <w:vAlign w:val="center"/>
          </w:tcPr>
          <w:p w:rsidR="00CB609A" w:rsidRPr="00581AF8" w:rsidRDefault="00CB609A" w:rsidP="00581AF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81AF8">
              <w:rPr>
                <w:rFonts w:ascii="標楷體" w:eastAsia="標楷體" w:hAnsi="標楷體" w:hint="eastAsia"/>
                <w:b/>
                <w:bCs/>
              </w:rPr>
              <w:t>共學教師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 w:val="restart"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581AF8">
              <w:rPr>
                <w:rFonts w:ascii="標楷體" w:eastAsia="標楷體" w:hAnsi="標楷體" w:hint="eastAsia"/>
                <w:bCs/>
                <w:szCs w:val="22"/>
              </w:rPr>
              <w:t>臺北市</w:t>
            </w: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臺北市立介壽國民中學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陳育淳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臺北市立實踐國民中學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邱敏芳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臺北市立蘭雅國民中學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翁千雅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臺北市立百齡高級中學附設國中部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陳旻君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臺北市金華國民中學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周盈君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臺北市立中正高級中學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蔡紫德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臺北市立建國高級中學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劉美芳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臺北市立第一女子高級中學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黃俐芳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臺北市立萬芳高級中學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蕭文文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臺北市立北投國民中學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鍾明燉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臺北市立民族國民中學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洪惟心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臺北市立瑠公國民中學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黃愷雁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臺北市立弘道國民中學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張婷宜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臺北市立弘道國民中學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蕭方瑀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臺北市立木柵國民中學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劉盈青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臺北市立復興高級中學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朱晶明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臺北市立復興高級中學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戴克非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臺北市立復興高級中學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柯良志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臺北市立復興高級中學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王琪弈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臺北市立復興高級中學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王麗芳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臺北市立復興高級中學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吳詠潔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臺北市私立文德女子高級中學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黃秋菲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臺北市立內湖高級中學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李官恩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臺北市立景興國民中學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傅春益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臺北市立景興國民中學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王彩妙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臺北市立雙園國民中學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丁美華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臺北市立關渡國民中學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褚湘婷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臺北市立和平高級中學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郭秀容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臺北市立和平高級中學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黎玥岑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臺北市立敦化國民中學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秦于絜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臺北市立敦化國民中學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賴華偉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臺北市立內湖國民中學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梁曉芬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臺北市立忠孝國民中學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虞慧欣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臺北市立長安國民中學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蔡沛容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臺北市立五常國民中學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吳政治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臺北市立大直高級中學附設國中部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林欣美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高職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臺北市立松山高級商業家事職業學校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王彥翔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臺北市私立華興高級中學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林盈賢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國立臺灣師範大學附屬高級中學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許君瑋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臺北市立金華國民中學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張雅雯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臺北市立金華國民中學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邱安迪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臺北市立介壽國民中學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姜夙輝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臺北市立滬江高級中學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林毓庭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 w:val="restart"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581AF8">
              <w:rPr>
                <w:rFonts w:ascii="標楷體" w:eastAsia="標楷體" w:hAnsi="標楷體" w:hint="eastAsia"/>
                <w:bCs/>
                <w:szCs w:val="22"/>
              </w:rPr>
              <w:t>新北市</w:t>
            </w: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新北市立中和國民中學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吳靜美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新北市立二重國民中學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黃昭純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新北市立二重國民中學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林麗春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新北市立育林國民中學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江俊宏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新北市立貢寮國民中學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曾品璇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新北市立金山高級中學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陳信全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新北市立永平高級中學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張品慈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新北市立北大高級中學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羅先福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新北市立中平國民中學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陳昱螢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新北市立中平國民中學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黃秉儀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新北市立中平國民中學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蕭慶辰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新北市立三重高級中學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林軒宇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新北市立三重高級中學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劉蔚霖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新北市立淡水國民中學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高琇慧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新北市立自強國民中學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周義傑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新北市立正德國民中學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施明楓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新北市立三民高級中學附設國中部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吳佳音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新北市立鶯歌國民中學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林東鵬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高職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新北市立鶯歌工商職業學校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陳上瑜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新北市立秀峰高級中學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褚天安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新北市立漳和國民中學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黃淮鱗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新北市立漳和國民中學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陳弘達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新北市立新泰國民中學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張倩菁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新北市立明志國民中學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林耀坤</w:t>
            </w:r>
          </w:p>
        </w:tc>
      </w:tr>
      <w:tr w:rsidR="00CB609A" w:rsidRPr="00B93D18" w:rsidTr="00581AF8">
        <w:trPr>
          <w:trHeight w:val="70"/>
          <w:jc w:val="center"/>
        </w:trPr>
        <w:tc>
          <w:tcPr>
            <w:tcW w:w="1294" w:type="dxa"/>
            <w:vMerge w:val="restart"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581AF8">
              <w:rPr>
                <w:rFonts w:ascii="標楷體" w:eastAsia="標楷體" w:hAnsi="標楷體" w:hint="eastAsia"/>
                <w:bCs/>
                <w:szCs w:val="22"/>
              </w:rPr>
              <w:t>基隆市</w:t>
            </w: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國立基隆高級中學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何昭慧</w:t>
            </w:r>
          </w:p>
        </w:tc>
      </w:tr>
      <w:tr w:rsidR="00CB609A" w:rsidRPr="00B93D18" w:rsidTr="00581AF8">
        <w:trPr>
          <w:trHeight w:val="7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基隆市立碇內國民中學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李孟龍</w:t>
            </w:r>
          </w:p>
        </w:tc>
      </w:tr>
      <w:tr w:rsidR="00CB609A" w:rsidRPr="00B93D18" w:rsidTr="00581AF8">
        <w:trPr>
          <w:trHeight w:val="7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基隆市立正濱國民中學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張嘉純</w:t>
            </w:r>
          </w:p>
        </w:tc>
      </w:tr>
      <w:tr w:rsidR="00CB609A" w:rsidRPr="00B93D18" w:rsidTr="00581AF8">
        <w:trPr>
          <w:trHeight w:val="7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基隆市立中正國民中學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雷雅淳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基隆市立中正國民中學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林鈺鳳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 w:val="restart"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  <w:r w:rsidRPr="00581AF8">
              <w:rPr>
                <w:rFonts w:ascii="標楷體" w:eastAsia="標楷體" w:hAnsi="標楷體" w:hint="eastAsia"/>
                <w:color w:val="000000"/>
                <w:kern w:val="0"/>
                <w:szCs w:val="22"/>
              </w:rPr>
              <w:t>桃園市</w:t>
            </w: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桃園市立南崁國民中學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潘玟箮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桃園市立中壢國民中學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葉國康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國立內壢高級中學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曾建舜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國立內壢高級中學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吳緯諺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桃園市立楊明國民中學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饒佩蓉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桃園市立楊明國民中學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張素菁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桃園市立楊明國民中學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呂學超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桃園市立內壢國民中學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張瓊文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桃園市立內壢國民中學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謝秀鳳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桃園市立內壢國民中學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劉宛諭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桃園市立大有國民中學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余采樺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桃園市立中興國民中學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曾琬純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桃園市立東安國民中學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陳素景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桃園市立武漢國民中學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鄧曉如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桃園市立南崁高級中學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陳美萍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桃園市立瑞坪國民中學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吳佳燕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桃園市立東興國民中學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蔡錦慧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桃園市立幸福國民中學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許珮恩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 w:val="restart"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  <w:r w:rsidRPr="00581AF8">
              <w:rPr>
                <w:rFonts w:ascii="標楷體" w:eastAsia="標楷體" w:hAnsi="標楷體" w:hint="eastAsia"/>
                <w:color w:val="000000"/>
                <w:kern w:val="0"/>
                <w:szCs w:val="22"/>
              </w:rPr>
              <w:t>新竹市</w:t>
            </w: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新竹市立建華國民中學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楊繡綾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新竹市立建華國民中學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葉慧雯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新竹市立新科國民中學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邱于倫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新竹市立竹光國民中學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孫宗凰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新竹市立香山高級中學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張曉筠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新竹市立三民國民中學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施鈴容</w:t>
            </w:r>
          </w:p>
        </w:tc>
      </w:tr>
      <w:tr w:rsidR="00CB609A" w:rsidRPr="00B93D18" w:rsidTr="00581AF8">
        <w:trPr>
          <w:trHeight w:val="60"/>
          <w:jc w:val="center"/>
        </w:trPr>
        <w:tc>
          <w:tcPr>
            <w:tcW w:w="1294" w:type="dxa"/>
            <w:vMerge w:val="restart"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  <w:r w:rsidRPr="00581AF8">
              <w:rPr>
                <w:rFonts w:ascii="標楷體" w:eastAsia="標楷體" w:hAnsi="標楷體" w:hint="eastAsia"/>
                <w:color w:val="000000"/>
                <w:kern w:val="0"/>
                <w:szCs w:val="22"/>
              </w:rPr>
              <w:t>新竹縣</w:t>
            </w: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新竹縣立忠孝國民中學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杜心如</w:t>
            </w:r>
          </w:p>
        </w:tc>
      </w:tr>
      <w:tr w:rsidR="00CB609A" w:rsidRPr="00B93D18" w:rsidTr="00581AF8">
        <w:trPr>
          <w:trHeight w:val="6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新竹縣立尖石國民中學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劉興貴</w:t>
            </w:r>
          </w:p>
        </w:tc>
      </w:tr>
      <w:tr w:rsidR="00CB609A" w:rsidRPr="00B93D18" w:rsidTr="00581AF8">
        <w:trPr>
          <w:trHeight w:val="6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新竹縣立博愛國民中學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黃凌萱</w:t>
            </w:r>
          </w:p>
        </w:tc>
      </w:tr>
      <w:tr w:rsidR="00CB609A" w:rsidRPr="00B93D18" w:rsidTr="00581AF8">
        <w:trPr>
          <w:trHeight w:val="6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新竹縣立新湖國民中學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陳思仰</w:t>
            </w:r>
          </w:p>
        </w:tc>
      </w:tr>
      <w:tr w:rsidR="00CB609A" w:rsidRPr="00B93D18" w:rsidTr="00581AF8">
        <w:trPr>
          <w:trHeight w:val="6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新竹縣立竹北國民中學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湯堯仲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新竹縣立竹北國民中學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陳玫慧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新竹縣立鳳岡國民中學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黃敬賢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新竹縣立湖口高級中學附設國中部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林綵玲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 w:val="restart"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  <w:r w:rsidRPr="00581AF8">
              <w:rPr>
                <w:rFonts w:ascii="標楷體" w:eastAsia="標楷體" w:hAnsi="標楷體" w:hint="eastAsia"/>
                <w:color w:val="000000"/>
                <w:kern w:val="0"/>
                <w:szCs w:val="22"/>
              </w:rPr>
              <w:t>宜蘭縣</w:t>
            </w: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宜蘭縣立員山國民中學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林奕如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宜蘭縣立東光國民中學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劉宛玲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宜蘭縣立東光國民中學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陳韋利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國立宜蘭高級中學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陳新郁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宜蘭縣立宜蘭國民中學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黃郁雯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宜蘭縣立復興國民中學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周書禹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宜蘭縣立文化國民中學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郭煌仁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宜蘭縣立凱旋國民中學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游文潭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宜蘭縣立頭城國民中學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黃琬雯</w:t>
            </w:r>
          </w:p>
        </w:tc>
      </w:tr>
      <w:tr w:rsidR="00CB609A" w:rsidRPr="00B93D18" w:rsidTr="00581AF8">
        <w:trPr>
          <w:trHeight w:val="340"/>
          <w:jc w:val="center"/>
        </w:trPr>
        <w:tc>
          <w:tcPr>
            <w:tcW w:w="1294" w:type="dxa"/>
            <w:vMerge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</w:p>
        </w:tc>
        <w:tc>
          <w:tcPr>
            <w:tcW w:w="1294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433" w:type="dxa"/>
            <w:noWrap/>
            <w:vAlign w:val="center"/>
          </w:tcPr>
          <w:p w:rsidR="00CB609A" w:rsidRPr="00581AF8" w:rsidRDefault="00CB609A" w:rsidP="00581AF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宜蘭縣立南澳高級中學</w:t>
            </w:r>
          </w:p>
        </w:tc>
        <w:tc>
          <w:tcPr>
            <w:tcW w:w="1520" w:type="dxa"/>
            <w:noWrap/>
            <w:vAlign w:val="center"/>
          </w:tcPr>
          <w:p w:rsidR="00CB609A" w:rsidRPr="00581AF8" w:rsidRDefault="00CB609A" w:rsidP="00581AF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81AF8">
              <w:rPr>
                <w:rFonts w:ascii="標楷體" w:eastAsia="標楷體" w:hAnsi="標楷體" w:hint="eastAsia"/>
                <w:color w:val="000000"/>
              </w:rPr>
              <w:t>陳淳貞</w:t>
            </w:r>
          </w:p>
        </w:tc>
      </w:tr>
    </w:tbl>
    <w:p w:rsidR="00CB609A" w:rsidRPr="00505CF7" w:rsidRDefault="00CB609A">
      <w:pPr>
        <w:rPr>
          <w:rFonts w:ascii="標楷體" w:eastAsia="標楷體" w:hAnsi="標楷體"/>
        </w:rPr>
      </w:pPr>
    </w:p>
    <w:sectPr w:rsidR="00CB609A" w:rsidRPr="00505CF7" w:rsidSect="00E5498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09A" w:rsidRDefault="00CB609A" w:rsidP="00F52B60">
      <w:r>
        <w:separator/>
      </w:r>
    </w:p>
  </w:endnote>
  <w:endnote w:type="continuationSeparator" w:id="0">
    <w:p w:rsidR="00CB609A" w:rsidRDefault="00CB609A" w:rsidP="00F5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09A" w:rsidRDefault="00CB609A" w:rsidP="00F52B60">
      <w:r>
        <w:separator/>
      </w:r>
    </w:p>
  </w:footnote>
  <w:footnote w:type="continuationSeparator" w:id="0">
    <w:p w:rsidR="00CB609A" w:rsidRDefault="00CB609A" w:rsidP="00F52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F04"/>
    <w:multiLevelType w:val="hybridMultilevel"/>
    <w:tmpl w:val="2C563962"/>
    <w:lvl w:ilvl="0" w:tplc="2CBC70DC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">
    <w:nsid w:val="02BF0EE7"/>
    <w:multiLevelType w:val="hybridMultilevel"/>
    <w:tmpl w:val="039256A6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">
    <w:nsid w:val="09FB20D7"/>
    <w:multiLevelType w:val="hybridMultilevel"/>
    <w:tmpl w:val="039256A6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3">
    <w:nsid w:val="0A41050D"/>
    <w:multiLevelType w:val="hybridMultilevel"/>
    <w:tmpl w:val="05D28468"/>
    <w:lvl w:ilvl="0" w:tplc="2FC0299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1">
      <w:start w:val="1"/>
      <w:numFmt w:val="upperLetter"/>
      <w:lvlText w:val="%2.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4">
    <w:nsid w:val="0CE861B8"/>
    <w:multiLevelType w:val="hybridMultilevel"/>
    <w:tmpl w:val="2D020F36"/>
    <w:lvl w:ilvl="0" w:tplc="81482F9E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F875CBE"/>
    <w:multiLevelType w:val="hybridMultilevel"/>
    <w:tmpl w:val="785A9004"/>
    <w:lvl w:ilvl="0" w:tplc="BE6A72A8">
      <w:start w:val="2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6">
    <w:nsid w:val="150E786A"/>
    <w:multiLevelType w:val="hybridMultilevel"/>
    <w:tmpl w:val="66E6E6D0"/>
    <w:lvl w:ilvl="0" w:tplc="22627E02">
      <w:start w:val="1"/>
      <w:numFmt w:val="ideographLegalTraditional"/>
      <w:lvlText w:val="%1、"/>
      <w:lvlJc w:val="left"/>
      <w:pPr>
        <w:tabs>
          <w:tab w:val="num" w:pos="730"/>
        </w:tabs>
        <w:ind w:left="730" w:hanging="720"/>
      </w:pPr>
      <w:rPr>
        <w:rFonts w:cs="Times New Roman" w:hint="eastAsia"/>
        <w:b/>
      </w:rPr>
    </w:lvl>
    <w:lvl w:ilvl="1" w:tplc="6F1CF2B6">
      <w:start w:val="1"/>
      <w:numFmt w:val="taiwaneseCountingThousand"/>
      <w:lvlText w:val="%2、"/>
      <w:lvlJc w:val="left"/>
      <w:pPr>
        <w:tabs>
          <w:tab w:val="num" w:pos="930"/>
        </w:tabs>
        <w:ind w:left="930" w:hanging="4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9BF5C16"/>
    <w:multiLevelType w:val="hybridMultilevel"/>
    <w:tmpl w:val="28B0334A"/>
    <w:lvl w:ilvl="0" w:tplc="2FC0299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8">
    <w:nsid w:val="20EC24D5"/>
    <w:multiLevelType w:val="hybridMultilevel"/>
    <w:tmpl w:val="7668038C"/>
    <w:lvl w:ilvl="0" w:tplc="04090001">
      <w:start w:val="1"/>
      <w:numFmt w:val="bullet"/>
      <w:lvlText w:val=""/>
      <w:lvlJc w:val="left"/>
      <w:pPr>
        <w:ind w:left="11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6" w:hanging="480"/>
      </w:pPr>
      <w:rPr>
        <w:rFonts w:ascii="Wingdings" w:hAnsi="Wingdings" w:hint="default"/>
      </w:rPr>
    </w:lvl>
  </w:abstractNum>
  <w:abstractNum w:abstractNumId="9">
    <w:nsid w:val="21A60312"/>
    <w:multiLevelType w:val="hybridMultilevel"/>
    <w:tmpl w:val="139243E4"/>
    <w:lvl w:ilvl="0" w:tplc="5DA4B2A0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5FB5114"/>
    <w:multiLevelType w:val="hybridMultilevel"/>
    <w:tmpl w:val="563459E2"/>
    <w:lvl w:ilvl="0" w:tplc="AB5A3784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0D58C8"/>
    <w:multiLevelType w:val="hybridMultilevel"/>
    <w:tmpl w:val="624443CE"/>
    <w:lvl w:ilvl="0" w:tplc="2A3807D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  <w:rPr>
        <w:rFonts w:cs="Times New Roman"/>
      </w:rPr>
    </w:lvl>
  </w:abstractNum>
  <w:abstractNum w:abstractNumId="12">
    <w:nsid w:val="27B57ECE"/>
    <w:multiLevelType w:val="hybridMultilevel"/>
    <w:tmpl w:val="07C2EB42"/>
    <w:lvl w:ilvl="0" w:tplc="04090015">
      <w:start w:val="1"/>
      <w:numFmt w:val="taiwaneseCountingThousand"/>
      <w:lvlText w:val="%1、"/>
      <w:lvlJc w:val="left"/>
      <w:pPr>
        <w:ind w:left="6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3">
    <w:nsid w:val="2F15045E"/>
    <w:multiLevelType w:val="hybridMultilevel"/>
    <w:tmpl w:val="6346E3E0"/>
    <w:lvl w:ilvl="0" w:tplc="2EF0146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4">
    <w:nsid w:val="31A7117D"/>
    <w:multiLevelType w:val="hybridMultilevel"/>
    <w:tmpl w:val="1A58F246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cs="Times New Roman" w:hint="default"/>
        <w:b w:val="0"/>
      </w:rPr>
    </w:lvl>
    <w:lvl w:ilvl="2" w:tplc="0BA891F8">
      <w:start w:val="1"/>
      <w:numFmt w:val="decimal"/>
      <w:lvlText w:val="%3."/>
      <w:lvlJc w:val="left"/>
      <w:pPr>
        <w:ind w:left="1656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5">
    <w:nsid w:val="32F64028"/>
    <w:multiLevelType w:val="hybridMultilevel"/>
    <w:tmpl w:val="EC8AE8B6"/>
    <w:lvl w:ilvl="0" w:tplc="F626D742">
      <w:start w:val="1"/>
      <w:numFmt w:val="decimal"/>
      <w:lvlText w:val="%1."/>
      <w:lvlJc w:val="left"/>
      <w:pPr>
        <w:ind w:left="16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4A551F6"/>
    <w:multiLevelType w:val="hybridMultilevel"/>
    <w:tmpl w:val="4276341A"/>
    <w:lvl w:ilvl="0" w:tplc="63BC8C54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1">
      <w:start w:val="1"/>
      <w:numFmt w:val="upperLetter"/>
      <w:lvlText w:val="%2.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7">
    <w:nsid w:val="35640C3B"/>
    <w:multiLevelType w:val="hybridMultilevel"/>
    <w:tmpl w:val="AA62F084"/>
    <w:lvl w:ilvl="0" w:tplc="8ABE224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8">
    <w:nsid w:val="36CD176B"/>
    <w:multiLevelType w:val="hybridMultilevel"/>
    <w:tmpl w:val="14F0BB24"/>
    <w:lvl w:ilvl="0" w:tplc="FC8AD4DA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2A3807D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6EF32FD"/>
    <w:multiLevelType w:val="hybridMultilevel"/>
    <w:tmpl w:val="C8784C06"/>
    <w:lvl w:ilvl="0" w:tplc="FC8AD4DA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1F91F38"/>
    <w:multiLevelType w:val="hybridMultilevel"/>
    <w:tmpl w:val="DC0E850E"/>
    <w:lvl w:ilvl="0" w:tplc="5248151E">
      <w:start w:val="2"/>
      <w:numFmt w:val="decimal"/>
      <w:lvlText w:val="%1."/>
      <w:lvlJc w:val="left"/>
      <w:pPr>
        <w:ind w:left="16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84261D9"/>
    <w:multiLevelType w:val="hybridMultilevel"/>
    <w:tmpl w:val="832A8752"/>
    <w:lvl w:ilvl="0" w:tplc="5B286DAA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2">
    <w:nsid w:val="497F4447"/>
    <w:multiLevelType w:val="hybridMultilevel"/>
    <w:tmpl w:val="184A4598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cs="Times New Roman" w:hint="default"/>
        <w:b w:val="0"/>
      </w:rPr>
    </w:lvl>
    <w:lvl w:ilvl="2" w:tplc="F626D742">
      <w:start w:val="1"/>
      <w:numFmt w:val="decimal"/>
      <w:lvlText w:val="%3."/>
      <w:lvlJc w:val="left"/>
      <w:pPr>
        <w:ind w:left="1656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3">
    <w:nsid w:val="4DED3CAF"/>
    <w:multiLevelType w:val="hybridMultilevel"/>
    <w:tmpl w:val="A41681E4"/>
    <w:lvl w:ilvl="0" w:tplc="55783146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1A02420"/>
    <w:multiLevelType w:val="hybridMultilevel"/>
    <w:tmpl w:val="0FAA7128"/>
    <w:lvl w:ilvl="0" w:tplc="E32219F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5">
    <w:nsid w:val="55A429EE"/>
    <w:multiLevelType w:val="hybridMultilevel"/>
    <w:tmpl w:val="A4863AAE"/>
    <w:lvl w:ilvl="0" w:tplc="496ADA4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6">
    <w:nsid w:val="5C92225C"/>
    <w:multiLevelType w:val="hybridMultilevel"/>
    <w:tmpl w:val="363C23D0"/>
    <w:lvl w:ilvl="0" w:tplc="2FC02998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7">
    <w:nsid w:val="5E6041DA"/>
    <w:multiLevelType w:val="multilevel"/>
    <w:tmpl w:val="2CE0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303212"/>
    <w:multiLevelType w:val="hybridMultilevel"/>
    <w:tmpl w:val="039256A6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29">
    <w:nsid w:val="632E394E"/>
    <w:multiLevelType w:val="hybridMultilevel"/>
    <w:tmpl w:val="DCCC1A10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cs="Times New Roman" w:hint="default"/>
        <w:b w:val="0"/>
      </w:rPr>
    </w:lvl>
    <w:lvl w:ilvl="2" w:tplc="0409000F">
      <w:start w:val="1"/>
      <w:numFmt w:val="decimal"/>
      <w:lvlText w:val="%3."/>
      <w:lvlJc w:val="lef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30">
    <w:nsid w:val="68874F46"/>
    <w:multiLevelType w:val="hybridMultilevel"/>
    <w:tmpl w:val="F00EF32A"/>
    <w:lvl w:ilvl="0" w:tplc="FC8AD4DA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2A3807D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  <w:b w:val="0"/>
      </w:rPr>
    </w:lvl>
    <w:lvl w:ilvl="2" w:tplc="2A3807D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  <w:b w:val="0"/>
      </w:rPr>
    </w:lvl>
    <w:lvl w:ilvl="3" w:tplc="41F26200">
      <w:start w:val="4"/>
      <w:numFmt w:val="ideographLegalTraditional"/>
      <w:lvlText w:val="%4、"/>
      <w:lvlJc w:val="left"/>
      <w:pPr>
        <w:ind w:left="2040" w:hanging="60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D6C1F9E"/>
    <w:multiLevelType w:val="hybridMultilevel"/>
    <w:tmpl w:val="AB18655E"/>
    <w:lvl w:ilvl="0" w:tplc="AA8688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2">
    <w:nsid w:val="71ED4E5B"/>
    <w:multiLevelType w:val="hybridMultilevel"/>
    <w:tmpl w:val="0BD8C01E"/>
    <w:lvl w:ilvl="0" w:tplc="EB76A970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33">
    <w:nsid w:val="781E56A7"/>
    <w:multiLevelType w:val="hybridMultilevel"/>
    <w:tmpl w:val="D81076E4"/>
    <w:lvl w:ilvl="0" w:tplc="3A3432D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84B1EAC"/>
    <w:multiLevelType w:val="hybridMultilevel"/>
    <w:tmpl w:val="A4281EBC"/>
    <w:lvl w:ilvl="0" w:tplc="3D2419E6">
      <w:start w:val="1"/>
      <w:numFmt w:val="taiwaneseCountingThousand"/>
      <w:lvlText w:val="%1、"/>
      <w:lvlJc w:val="left"/>
      <w:pPr>
        <w:ind w:left="6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25"/>
  </w:num>
  <w:num w:numId="10">
    <w:abstractNumId w:val="17"/>
  </w:num>
  <w:num w:numId="11">
    <w:abstractNumId w:val="29"/>
  </w:num>
  <w:num w:numId="12">
    <w:abstractNumId w:val="31"/>
  </w:num>
  <w:num w:numId="13">
    <w:abstractNumId w:val="19"/>
  </w:num>
  <w:num w:numId="14">
    <w:abstractNumId w:val="0"/>
  </w:num>
  <w:num w:numId="15">
    <w:abstractNumId w:val="12"/>
  </w:num>
  <w:num w:numId="16">
    <w:abstractNumId w:val="18"/>
  </w:num>
  <w:num w:numId="17">
    <w:abstractNumId w:val="30"/>
  </w:num>
  <w:num w:numId="18">
    <w:abstractNumId w:val="4"/>
  </w:num>
  <w:num w:numId="19">
    <w:abstractNumId w:val="10"/>
  </w:num>
  <w:num w:numId="20">
    <w:abstractNumId w:val="2"/>
  </w:num>
  <w:num w:numId="21">
    <w:abstractNumId w:val="21"/>
  </w:num>
  <w:num w:numId="22">
    <w:abstractNumId w:val="28"/>
  </w:num>
  <w:num w:numId="23">
    <w:abstractNumId w:val="11"/>
  </w:num>
  <w:num w:numId="24">
    <w:abstractNumId w:val="23"/>
  </w:num>
  <w:num w:numId="25">
    <w:abstractNumId w:val="34"/>
  </w:num>
  <w:num w:numId="26">
    <w:abstractNumId w:val="13"/>
  </w:num>
  <w:num w:numId="27">
    <w:abstractNumId w:val="7"/>
  </w:num>
  <w:num w:numId="28">
    <w:abstractNumId w:val="9"/>
  </w:num>
  <w:num w:numId="29">
    <w:abstractNumId w:val="22"/>
  </w:num>
  <w:num w:numId="30">
    <w:abstractNumId w:val="14"/>
  </w:num>
  <w:num w:numId="31">
    <w:abstractNumId w:val="15"/>
  </w:num>
  <w:num w:numId="32">
    <w:abstractNumId w:val="20"/>
  </w:num>
  <w:num w:numId="33">
    <w:abstractNumId w:val="27"/>
  </w:num>
  <w:num w:numId="34">
    <w:abstractNumId w:val="26"/>
  </w:num>
  <w:num w:numId="35">
    <w:abstractNumId w:val="32"/>
  </w:num>
  <w:num w:numId="36">
    <w:abstractNumId w:val="8"/>
  </w:num>
  <w:num w:numId="37">
    <w:abstractNumId w:val="33"/>
  </w:num>
  <w:num w:numId="38">
    <w:abstractNumId w:val="16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A8C"/>
    <w:rsid w:val="00011CD4"/>
    <w:rsid w:val="00021A59"/>
    <w:rsid w:val="00027AD9"/>
    <w:rsid w:val="000317D0"/>
    <w:rsid w:val="00031B7B"/>
    <w:rsid w:val="00053D18"/>
    <w:rsid w:val="00056251"/>
    <w:rsid w:val="00064B37"/>
    <w:rsid w:val="000768E1"/>
    <w:rsid w:val="00077660"/>
    <w:rsid w:val="00081680"/>
    <w:rsid w:val="00082245"/>
    <w:rsid w:val="00084A5B"/>
    <w:rsid w:val="00084D4F"/>
    <w:rsid w:val="00093B6F"/>
    <w:rsid w:val="000B6D53"/>
    <w:rsid w:val="000C23CC"/>
    <w:rsid w:val="000C285A"/>
    <w:rsid w:val="000C3D25"/>
    <w:rsid w:val="000C4066"/>
    <w:rsid w:val="000C6FA9"/>
    <w:rsid w:val="000F0DFD"/>
    <w:rsid w:val="001041D5"/>
    <w:rsid w:val="001063B1"/>
    <w:rsid w:val="0011519B"/>
    <w:rsid w:val="00116C99"/>
    <w:rsid w:val="00131E4F"/>
    <w:rsid w:val="00132C11"/>
    <w:rsid w:val="001379A7"/>
    <w:rsid w:val="0014465A"/>
    <w:rsid w:val="001500D4"/>
    <w:rsid w:val="001664DF"/>
    <w:rsid w:val="0016668D"/>
    <w:rsid w:val="0016722E"/>
    <w:rsid w:val="00175433"/>
    <w:rsid w:val="00177B8E"/>
    <w:rsid w:val="00196A06"/>
    <w:rsid w:val="001A2E97"/>
    <w:rsid w:val="001A789A"/>
    <w:rsid w:val="001B018C"/>
    <w:rsid w:val="001B03BD"/>
    <w:rsid w:val="001D02BE"/>
    <w:rsid w:val="001D64DE"/>
    <w:rsid w:val="001D6ED3"/>
    <w:rsid w:val="001E37D9"/>
    <w:rsid w:val="00210D60"/>
    <w:rsid w:val="00254C8B"/>
    <w:rsid w:val="002816D9"/>
    <w:rsid w:val="002851CC"/>
    <w:rsid w:val="00287310"/>
    <w:rsid w:val="00295F14"/>
    <w:rsid w:val="002970C1"/>
    <w:rsid w:val="002A1918"/>
    <w:rsid w:val="002B7E78"/>
    <w:rsid w:val="002E19A5"/>
    <w:rsid w:val="002E33BB"/>
    <w:rsid w:val="002F237A"/>
    <w:rsid w:val="0030307F"/>
    <w:rsid w:val="0031120A"/>
    <w:rsid w:val="0031125C"/>
    <w:rsid w:val="00313399"/>
    <w:rsid w:val="00315EEB"/>
    <w:rsid w:val="00342DFB"/>
    <w:rsid w:val="00351A99"/>
    <w:rsid w:val="00351F02"/>
    <w:rsid w:val="00354EE7"/>
    <w:rsid w:val="00363055"/>
    <w:rsid w:val="00365859"/>
    <w:rsid w:val="00370919"/>
    <w:rsid w:val="003803D6"/>
    <w:rsid w:val="003968C3"/>
    <w:rsid w:val="003A0A73"/>
    <w:rsid w:val="003A4AB9"/>
    <w:rsid w:val="003A589B"/>
    <w:rsid w:val="003A5C6A"/>
    <w:rsid w:val="003A7007"/>
    <w:rsid w:val="003B1D8A"/>
    <w:rsid w:val="003B1FEF"/>
    <w:rsid w:val="003C6DD3"/>
    <w:rsid w:val="003D3290"/>
    <w:rsid w:val="003E0BF9"/>
    <w:rsid w:val="003E2B95"/>
    <w:rsid w:val="0040314F"/>
    <w:rsid w:val="004046F4"/>
    <w:rsid w:val="004139CB"/>
    <w:rsid w:val="0043053B"/>
    <w:rsid w:val="00430825"/>
    <w:rsid w:val="00435DD4"/>
    <w:rsid w:val="00443E61"/>
    <w:rsid w:val="00446528"/>
    <w:rsid w:val="00454696"/>
    <w:rsid w:val="00467DB2"/>
    <w:rsid w:val="00477AF2"/>
    <w:rsid w:val="00483ECA"/>
    <w:rsid w:val="004900DE"/>
    <w:rsid w:val="00492E0D"/>
    <w:rsid w:val="00493ABD"/>
    <w:rsid w:val="00495EB6"/>
    <w:rsid w:val="004A0B79"/>
    <w:rsid w:val="004A64D0"/>
    <w:rsid w:val="004B4029"/>
    <w:rsid w:val="004B5A9E"/>
    <w:rsid w:val="004C2576"/>
    <w:rsid w:val="004D76B3"/>
    <w:rsid w:val="004E1D79"/>
    <w:rsid w:val="004E402F"/>
    <w:rsid w:val="004E7745"/>
    <w:rsid w:val="004F2550"/>
    <w:rsid w:val="004F2933"/>
    <w:rsid w:val="005038B8"/>
    <w:rsid w:val="00503F42"/>
    <w:rsid w:val="00505CF7"/>
    <w:rsid w:val="005120F7"/>
    <w:rsid w:val="005204C7"/>
    <w:rsid w:val="00531CBE"/>
    <w:rsid w:val="00532FF0"/>
    <w:rsid w:val="00533A85"/>
    <w:rsid w:val="005347EE"/>
    <w:rsid w:val="00537AAD"/>
    <w:rsid w:val="00537EC4"/>
    <w:rsid w:val="00537F16"/>
    <w:rsid w:val="00541723"/>
    <w:rsid w:val="00551B6A"/>
    <w:rsid w:val="005568D5"/>
    <w:rsid w:val="0057525A"/>
    <w:rsid w:val="005817F3"/>
    <w:rsid w:val="00581AF8"/>
    <w:rsid w:val="00584425"/>
    <w:rsid w:val="00597FFA"/>
    <w:rsid w:val="005A67E5"/>
    <w:rsid w:val="005A7B08"/>
    <w:rsid w:val="005B3A5E"/>
    <w:rsid w:val="005F54C2"/>
    <w:rsid w:val="005F5C4D"/>
    <w:rsid w:val="00600590"/>
    <w:rsid w:val="006070B7"/>
    <w:rsid w:val="0062599C"/>
    <w:rsid w:val="00631B15"/>
    <w:rsid w:val="0063562B"/>
    <w:rsid w:val="00635C23"/>
    <w:rsid w:val="0063671F"/>
    <w:rsid w:val="00661A4C"/>
    <w:rsid w:val="006671B9"/>
    <w:rsid w:val="006847A1"/>
    <w:rsid w:val="00697252"/>
    <w:rsid w:val="006A73DD"/>
    <w:rsid w:val="006B1148"/>
    <w:rsid w:val="006B1EB4"/>
    <w:rsid w:val="006B3B4B"/>
    <w:rsid w:val="006B758E"/>
    <w:rsid w:val="006E5622"/>
    <w:rsid w:val="006E689F"/>
    <w:rsid w:val="00702034"/>
    <w:rsid w:val="007038E9"/>
    <w:rsid w:val="00741A0F"/>
    <w:rsid w:val="00751937"/>
    <w:rsid w:val="00752999"/>
    <w:rsid w:val="007775D2"/>
    <w:rsid w:val="00777624"/>
    <w:rsid w:val="00795FE1"/>
    <w:rsid w:val="007B2F2B"/>
    <w:rsid w:val="007C1D1F"/>
    <w:rsid w:val="007D6C6F"/>
    <w:rsid w:val="00801279"/>
    <w:rsid w:val="00804D93"/>
    <w:rsid w:val="00815C99"/>
    <w:rsid w:val="0083264E"/>
    <w:rsid w:val="00843F02"/>
    <w:rsid w:val="00845C16"/>
    <w:rsid w:val="00853580"/>
    <w:rsid w:val="00857E50"/>
    <w:rsid w:val="008655E1"/>
    <w:rsid w:val="00866EF1"/>
    <w:rsid w:val="00883C8C"/>
    <w:rsid w:val="00884890"/>
    <w:rsid w:val="008862EF"/>
    <w:rsid w:val="008901B1"/>
    <w:rsid w:val="00897789"/>
    <w:rsid w:val="008C034A"/>
    <w:rsid w:val="008E370C"/>
    <w:rsid w:val="008F5897"/>
    <w:rsid w:val="00901C26"/>
    <w:rsid w:val="00906089"/>
    <w:rsid w:val="00906A89"/>
    <w:rsid w:val="009131F2"/>
    <w:rsid w:val="00923B50"/>
    <w:rsid w:val="00935249"/>
    <w:rsid w:val="00971C87"/>
    <w:rsid w:val="0097551B"/>
    <w:rsid w:val="009775F9"/>
    <w:rsid w:val="009871EE"/>
    <w:rsid w:val="00987382"/>
    <w:rsid w:val="009916E7"/>
    <w:rsid w:val="009955F6"/>
    <w:rsid w:val="009B3897"/>
    <w:rsid w:val="009B41FC"/>
    <w:rsid w:val="009B6F73"/>
    <w:rsid w:val="009C15E5"/>
    <w:rsid w:val="009C58CC"/>
    <w:rsid w:val="009E25E4"/>
    <w:rsid w:val="00A14CC2"/>
    <w:rsid w:val="00A253F9"/>
    <w:rsid w:val="00A358E4"/>
    <w:rsid w:val="00A435D7"/>
    <w:rsid w:val="00A450F8"/>
    <w:rsid w:val="00A46759"/>
    <w:rsid w:val="00A46940"/>
    <w:rsid w:val="00A5100D"/>
    <w:rsid w:val="00A56CCB"/>
    <w:rsid w:val="00A62AF6"/>
    <w:rsid w:val="00A77E32"/>
    <w:rsid w:val="00A90EEA"/>
    <w:rsid w:val="00A94B30"/>
    <w:rsid w:val="00AA11C1"/>
    <w:rsid w:val="00AA6616"/>
    <w:rsid w:val="00AB57F0"/>
    <w:rsid w:val="00AC4FBD"/>
    <w:rsid w:val="00AD1D75"/>
    <w:rsid w:val="00AE439D"/>
    <w:rsid w:val="00AE44AC"/>
    <w:rsid w:val="00AE6748"/>
    <w:rsid w:val="00B02CC3"/>
    <w:rsid w:val="00B050CA"/>
    <w:rsid w:val="00B123AE"/>
    <w:rsid w:val="00B23418"/>
    <w:rsid w:val="00B404E6"/>
    <w:rsid w:val="00B454B3"/>
    <w:rsid w:val="00B4643A"/>
    <w:rsid w:val="00B52796"/>
    <w:rsid w:val="00B57FCC"/>
    <w:rsid w:val="00B8342E"/>
    <w:rsid w:val="00B9173C"/>
    <w:rsid w:val="00B93D18"/>
    <w:rsid w:val="00B96431"/>
    <w:rsid w:val="00BA170E"/>
    <w:rsid w:val="00BA35E6"/>
    <w:rsid w:val="00BA5C5D"/>
    <w:rsid w:val="00BB01F6"/>
    <w:rsid w:val="00BC1532"/>
    <w:rsid w:val="00BC747C"/>
    <w:rsid w:val="00BC758E"/>
    <w:rsid w:val="00BD1E99"/>
    <w:rsid w:val="00BD1F1E"/>
    <w:rsid w:val="00BD6CA8"/>
    <w:rsid w:val="00BD77E0"/>
    <w:rsid w:val="00BF1425"/>
    <w:rsid w:val="00BF1902"/>
    <w:rsid w:val="00BF7309"/>
    <w:rsid w:val="00C40466"/>
    <w:rsid w:val="00C40BFA"/>
    <w:rsid w:val="00C41E45"/>
    <w:rsid w:val="00C43DF6"/>
    <w:rsid w:val="00C43FE7"/>
    <w:rsid w:val="00C520B0"/>
    <w:rsid w:val="00C60DF0"/>
    <w:rsid w:val="00C629EC"/>
    <w:rsid w:val="00C6680A"/>
    <w:rsid w:val="00C70FD6"/>
    <w:rsid w:val="00C710BC"/>
    <w:rsid w:val="00C91C58"/>
    <w:rsid w:val="00C92094"/>
    <w:rsid w:val="00C92296"/>
    <w:rsid w:val="00C93B86"/>
    <w:rsid w:val="00CB1001"/>
    <w:rsid w:val="00CB34E9"/>
    <w:rsid w:val="00CB609A"/>
    <w:rsid w:val="00CB75B5"/>
    <w:rsid w:val="00CD2B98"/>
    <w:rsid w:val="00CE709E"/>
    <w:rsid w:val="00D004B9"/>
    <w:rsid w:val="00D008DD"/>
    <w:rsid w:val="00D013E4"/>
    <w:rsid w:val="00D173F7"/>
    <w:rsid w:val="00D21B9C"/>
    <w:rsid w:val="00D34C4C"/>
    <w:rsid w:val="00D36D91"/>
    <w:rsid w:val="00D621AC"/>
    <w:rsid w:val="00D655F3"/>
    <w:rsid w:val="00D70C35"/>
    <w:rsid w:val="00D81BC5"/>
    <w:rsid w:val="00D83742"/>
    <w:rsid w:val="00D87125"/>
    <w:rsid w:val="00D9351E"/>
    <w:rsid w:val="00DA5E82"/>
    <w:rsid w:val="00DA6979"/>
    <w:rsid w:val="00DB2FBA"/>
    <w:rsid w:val="00DB5BE0"/>
    <w:rsid w:val="00DC489F"/>
    <w:rsid w:val="00DE10D5"/>
    <w:rsid w:val="00DE2D52"/>
    <w:rsid w:val="00DE5B71"/>
    <w:rsid w:val="00DE5BAA"/>
    <w:rsid w:val="00DF2FE7"/>
    <w:rsid w:val="00DF6704"/>
    <w:rsid w:val="00E008BF"/>
    <w:rsid w:val="00E03638"/>
    <w:rsid w:val="00E05442"/>
    <w:rsid w:val="00E106F4"/>
    <w:rsid w:val="00E234D5"/>
    <w:rsid w:val="00E54989"/>
    <w:rsid w:val="00E62081"/>
    <w:rsid w:val="00E876A8"/>
    <w:rsid w:val="00EA302D"/>
    <w:rsid w:val="00EA3DF8"/>
    <w:rsid w:val="00EA5373"/>
    <w:rsid w:val="00EA741D"/>
    <w:rsid w:val="00EC3C8B"/>
    <w:rsid w:val="00EC40E1"/>
    <w:rsid w:val="00ED234D"/>
    <w:rsid w:val="00EE1433"/>
    <w:rsid w:val="00EE4C28"/>
    <w:rsid w:val="00EF37C1"/>
    <w:rsid w:val="00EF4354"/>
    <w:rsid w:val="00F15CF8"/>
    <w:rsid w:val="00F25CAB"/>
    <w:rsid w:val="00F367F1"/>
    <w:rsid w:val="00F52B60"/>
    <w:rsid w:val="00F53D0D"/>
    <w:rsid w:val="00F62A8C"/>
    <w:rsid w:val="00F661A4"/>
    <w:rsid w:val="00F77536"/>
    <w:rsid w:val="00F8026A"/>
    <w:rsid w:val="00F83868"/>
    <w:rsid w:val="00F85667"/>
    <w:rsid w:val="00F8646E"/>
    <w:rsid w:val="00FC2AF5"/>
    <w:rsid w:val="00FD4532"/>
    <w:rsid w:val="00FD5FC7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8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2A8C"/>
    <w:rPr>
      <w:rFonts w:eastAsia="標楷體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2A8C"/>
    <w:rPr>
      <w:rFonts w:ascii="Times New Roman" w:eastAsia="標楷體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99"/>
    <w:qFormat/>
    <w:rsid w:val="00F62A8C"/>
    <w:pPr>
      <w:ind w:leftChars="200" w:left="480"/>
    </w:pPr>
  </w:style>
  <w:style w:type="character" w:styleId="Hyperlink">
    <w:name w:val="Hyperlink"/>
    <w:basedOn w:val="DefaultParagraphFont"/>
    <w:uiPriority w:val="99"/>
    <w:rsid w:val="00F62A8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31B1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489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890"/>
    <w:rPr>
      <w:rFonts w:ascii="Calibri" w:eastAsia="新細明體" w:hAnsi="Calibri" w:cs="Times New Roman"/>
      <w:sz w:val="18"/>
      <w:szCs w:val="18"/>
    </w:rPr>
  </w:style>
  <w:style w:type="table" w:customStyle="1" w:styleId="1">
    <w:name w:val="表格格線1"/>
    <w:uiPriority w:val="99"/>
    <w:rsid w:val="00B93D18"/>
    <w:rPr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C285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52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2B6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2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2B60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0F0D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ue.a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565</Words>
  <Characters>3224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整合型視覺形式美感教育實驗計畫─北區美感教育大學基地</dc:title>
  <dc:subject/>
  <dc:creator>sarawu</dc:creator>
  <cp:keywords/>
  <dc:description/>
  <cp:lastModifiedBy>10018586</cp:lastModifiedBy>
  <cp:revision>2</cp:revision>
  <cp:lastPrinted>2016-02-22T06:16:00Z</cp:lastPrinted>
  <dcterms:created xsi:type="dcterms:W3CDTF">2016-02-22T06:17:00Z</dcterms:created>
  <dcterms:modified xsi:type="dcterms:W3CDTF">2016-02-22T06:17:00Z</dcterms:modified>
</cp:coreProperties>
</file>