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93"/>
        <w:gridCol w:w="1639"/>
        <w:gridCol w:w="1621"/>
        <w:gridCol w:w="1701"/>
        <w:gridCol w:w="1843"/>
        <w:gridCol w:w="1525"/>
      </w:tblGrid>
      <w:tr w:rsidR="00FB0C8F" w:rsidTr="00B3112E">
        <w:trPr>
          <w:trHeight w:val="1186"/>
        </w:trPr>
        <w:tc>
          <w:tcPr>
            <w:tcW w:w="9322" w:type="dxa"/>
            <w:gridSpan w:val="6"/>
            <w:tcBorders>
              <w:top w:val="thinThickSmallGap" w:sz="24" w:space="0" w:color="auto"/>
            </w:tcBorders>
            <w:vAlign w:val="center"/>
          </w:tcPr>
          <w:p w:rsidR="00FB0C8F" w:rsidRDefault="00FB0C8F">
            <w:pPr>
              <w:spacing w:line="440" w:lineRule="exact"/>
              <w:jc w:val="distribute"/>
              <w:rPr>
                <w:rFonts w:ascii="標楷體"/>
                <w:sz w:val="40"/>
                <w:szCs w:val="40"/>
              </w:rPr>
            </w:pPr>
            <w:r>
              <w:rPr>
                <w:rFonts w:ascii="標楷體" w:hAnsi="標楷體" w:cs="標楷體" w:hint="eastAsia"/>
                <w:b/>
                <w:kern w:val="0"/>
                <w:sz w:val="40"/>
                <w:szCs w:val="40"/>
              </w:rPr>
              <w:t>國軍</w:t>
            </w:r>
            <w:r>
              <w:rPr>
                <w:rFonts w:ascii="標楷體" w:hAnsi="標楷體" w:cs="標楷體"/>
                <w:b/>
                <w:kern w:val="0"/>
                <w:sz w:val="40"/>
                <w:szCs w:val="40"/>
              </w:rPr>
              <w:t>105</w:t>
            </w:r>
            <w:r>
              <w:rPr>
                <w:rFonts w:ascii="標楷體" w:hAnsi="標楷體" w:cs="標楷體" w:hint="eastAsia"/>
                <w:b/>
                <w:kern w:val="0"/>
                <w:sz w:val="40"/>
                <w:szCs w:val="40"/>
              </w:rPr>
              <w:t>年「國防知性之旅－營區開放」規劃表</w:t>
            </w:r>
          </w:p>
        </w:tc>
      </w:tr>
      <w:tr w:rsidR="00FB0C8F" w:rsidTr="00B3112E">
        <w:trPr>
          <w:trHeight w:val="971"/>
        </w:trPr>
        <w:tc>
          <w:tcPr>
            <w:tcW w:w="993" w:type="dxa"/>
            <w:vAlign w:val="center"/>
          </w:tcPr>
          <w:p w:rsidR="00FB0C8F" w:rsidRPr="00BB1728" w:rsidRDefault="00FB0C8F">
            <w:pPr>
              <w:spacing w:line="440" w:lineRule="exact"/>
              <w:jc w:val="distribute"/>
              <w:rPr>
                <w:rFonts w:cs="標楷體"/>
                <w:b/>
                <w:kern w:val="0"/>
                <w:sz w:val="36"/>
                <w:szCs w:val="36"/>
              </w:rPr>
            </w:pPr>
            <w:r w:rsidRPr="00BB1728">
              <w:rPr>
                <w:rFonts w:cs="標楷體" w:hint="eastAsia"/>
                <w:b/>
                <w:kern w:val="0"/>
                <w:sz w:val="36"/>
                <w:szCs w:val="36"/>
              </w:rPr>
              <w:t>項次</w:t>
            </w:r>
          </w:p>
        </w:tc>
        <w:tc>
          <w:tcPr>
            <w:tcW w:w="1639" w:type="dxa"/>
            <w:vAlign w:val="center"/>
          </w:tcPr>
          <w:p w:rsidR="00FB0C8F" w:rsidRPr="00BB1728" w:rsidRDefault="00FB0C8F">
            <w:pPr>
              <w:spacing w:line="440" w:lineRule="exact"/>
              <w:jc w:val="distribute"/>
              <w:rPr>
                <w:rFonts w:cs="標楷體"/>
                <w:b/>
                <w:kern w:val="0"/>
                <w:sz w:val="36"/>
                <w:szCs w:val="36"/>
              </w:rPr>
            </w:pPr>
            <w:r w:rsidRPr="00BB1728">
              <w:rPr>
                <w:rFonts w:cs="標楷體" w:hint="eastAsia"/>
                <w:b/>
                <w:kern w:val="0"/>
                <w:sz w:val="36"/>
                <w:szCs w:val="36"/>
              </w:rPr>
              <w:t>地點</w:t>
            </w:r>
          </w:p>
        </w:tc>
        <w:tc>
          <w:tcPr>
            <w:tcW w:w="1621" w:type="dxa"/>
            <w:vAlign w:val="center"/>
          </w:tcPr>
          <w:p w:rsidR="00FB0C8F" w:rsidRPr="00BB1728" w:rsidRDefault="00FB0C8F" w:rsidP="00DA64F1">
            <w:pPr>
              <w:spacing w:line="440" w:lineRule="exact"/>
              <w:ind w:leftChars="-23" w:left="2" w:rightChars="-23" w:right="-106" w:hangingChars="30" w:hanging="108"/>
              <w:jc w:val="distribute"/>
              <w:rPr>
                <w:rFonts w:cs="標楷體"/>
                <w:b/>
                <w:kern w:val="0"/>
                <w:sz w:val="36"/>
                <w:szCs w:val="36"/>
              </w:rPr>
            </w:pPr>
            <w:r w:rsidRPr="00BB1728">
              <w:rPr>
                <w:rFonts w:cs="標楷體" w:hint="eastAsia"/>
                <w:b/>
                <w:kern w:val="0"/>
                <w:sz w:val="36"/>
                <w:szCs w:val="36"/>
              </w:rPr>
              <w:t>主辦單位</w:t>
            </w:r>
          </w:p>
        </w:tc>
        <w:tc>
          <w:tcPr>
            <w:tcW w:w="1701" w:type="dxa"/>
            <w:vAlign w:val="center"/>
          </w:tcPr>
          <w:p w:rsidR="00FB0C8F" w:rsidRPr="00BB1728" w:rsidRDefault="00FB0C8F">
            <w:pPr>
              <w:spacing w:line="440" w:lineRule="exact"/>
              <w:jc w:val="distribute"/>
              <w:rPr>
                <w:rFonts w:cs="標楷體"/>
                <w:b/>
                <w:kern w:val="0"/>
                <w:sz w:val="36"/>
                <w:szCs w:val="36"/>
              </w:rPr>
            </w:pPr>
            <w:r w:rsidRPr="00BB1728">
              <w:rPr>
                <w:rFonts w:cs="標楷體" w:hint="eastAsia"/>
                <w:b/>
                <w:kern w:val="0"/>
                <w:sz w:val="36"/>
                <w:szCs w:val="36"/>
              </w:rPr>
              <w:t>協辦單位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B0C8F" w:rsidRPr="00BB1728" w:rsidRDefault="00FB0C8F">
            <w:pPr>
              <w:spacing w:line="440" w:lineRule="exact"/>
              <w:jc w:val="distribute"/>
              <w:rPr>
                <w:rFonts w:cs="標楷體"/>
                <w:b/>
                <w:kern w:val="0"/>
                <w:sz w:val="36"/>
                <w:szCs w:val="36"/>
              </w:rPr>
            </w:pPr>
            <w:r w:rsidRPr="00BB1728">
              <w:rPr>
                <w:rFonts w:cs="標楷體" w:hint="eastAsia"/>
                <w:b/>
                <w:kern w:val="0"/>
                <w:sz w:val="36"/>
                <w:szCs w:val="36"/>
              </w:rPr>
              <w:t>期程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FB0C8F" w:rsidRPr="00BB1728" w:rsidRDefault="00FB0C8F">
            <w:pPr>
              <w:spacing w:line="440" w:lineRule="exact"/>
              <w:jc w:val="distribute"/>
              <w:rPr>
                <w:rFonts w:cs="標楷體"/>
                <w:b/>
                <w:kern w:val="0"/>
                <w:sz w:val="36"/>
                <w:szCs w:val="36"/>
              </w:rPr>
            </w:pPr>
            <w:r w:rsidRPr="00BB1728">
              <w:rPr>
                <w:rFonts w:cs="標楷體" w:hint="eastAsia"/>
                <w:b/>
                <w:kern w:val="0"/>
                <w:sz w:val="36"/>
                <w:szCs w:val="36"/>
              </w:rPr>
              <w:t>備考</w:t>
            </w:r>
          </w:p>
        </w:tc>
      </w:tr>
      <w:tr w:rsidR="00FB0C8F" w:rsidTr="00B3112E">
        <w:trPr>
          <w:trHeight w:val="1428"/>
        </w:trPr>
        <w:tc>
          <w:tcPr>
            <w:tcW w:w="993" w:type="dxa"/>
            <w:vAlign w:val="center"/>
          </w:tcPr>
          <w:p w:rsidR="00FB0C8F" w:rsidRDefault="00FB0C8F" w:rsidP="00906EDA">
            <w:pPr>
              <w:spacing w:line="400" w:lineRule="exact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 w:hint="eastAsia"/>
                <w:kern w:val="0"/>
                <w:sz w:val="36"/>
                <w:szCs w:val="36"/>
              </w:rPr>
              <w:t>一</w:t>
            </w:r>
          </w:p>
        </w:tc>
        <w:tc>
          <w:tcPr>
            <w:tcW w:w="1639" w:type="dxa"/>
            <w:vAlign w:val="center"/>
          </w:tcPr>
          <w:p w:rsidR="00FB0C8F" w:rsidRPr="003B575D" w:rsidRDefault="00FB0C8F" w:rsidP="00B3112E">
            <w:pPr>
              <w:widowControl/>
              <w:spacing w:line="24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3B575D">
              <w:rPr>
                <w:rFonts w:cs="標楷體" w:hint="eastAsia"/>
                <w:spacing w:val="-20"/>
                <w:kern w:val="0"/>
                <w:sz w:val="36"/>
                <w:szCs w:val="36"/>
              </w:rPr>
              <w:t>鳳山</w:t>
            </w:r>
          </w:p>
          <w:p w:rsidR="00FB0C8F" w:rsidRPr="003B575D" w:rsidRDefault="00FB0C8F" w:rsidP="00B3112E">
            <w:pPr>
              <w:widowControl/>
              <w:spacing w:line="24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3B575D">
              <w:rPr>
                <w:rFonts w:cs="標楷體" w:hint="eastAsia"/>
                <w:spacing w:val="-20"/>
                <w:kern w:val="0"/>
                <w:sz w:val="36"/>
                <w:szCs w:val="36"/>
              </w:rPr>
              <w:t>陸軍官校</w:t>
            </w:r>
          </w:p>
        </w:tc>
        <w:tc>
          <w:tcPr>
            <w:tcW w:w="1621" w:type="dxa"/>
            <w:vAlign w:val="center"/>
          </w:tcPr>
          <w:p w:rsidR="00FB0C8F" w:rsidRPr="00BA6AD6" w:rsidRDefault="00FB0C8F" w:rsidP="00BA6AD6">
            <w:pPr>
              <w:widowControl/>
              <w:spacing w:line="24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BA6AD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陸軍</w:t>
            </w:r>
          </w:p>
          <w:p w:rsidR="00FB0C8F" w:rsidRPr="00BA6AD6" w:rsidRDefault="00FB0C8F" w:rsidP="00BA6AD6">
            <w:pPr>
              <w:widowControl/>
              <w:spacing w:line="24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BA6AD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司令部</w:t>
            </w:r>
          </w:p>
        </w:tc>
        <w:tc>
          <w:tcPr>
            <w:tcW w:w="1701" w:type="dxa"/>
            <w:vAlign w:val="center"/>
          </w:tcPr>
          <w:p w:rsidR="00FB0C8F" w:rsidRPr="002B71E6" w:rsidRDefault="00FB0C8F" w:rsidP="00BA6AD6">
            <w:pPr>
              <w:widowControl/>
              <w:spacing w:line="24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2B71E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第四作戰區</w:t>
            </w:r>
          </w:p>
          <w:p w:rsidR="00FB0C8F" w:rsidRPr="003B575D" w:rsidRDefault="00FB0C8F" w:rsidP="00BA6AD6">
            <w:pPr>
              <w:widowControl/>
              <w:spacing w:line="24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2B71E6">
              <w:rPr>
                <w:rFonts w:cs="標楷體"/>
                <w:spacing w:val="-20"/>
                <w:kern w:val="0"/>
                <w:sz w:val="36"/>
                <w:szCs w:val="36"/>
              </w:rPr>
              <w:t>(8</w:t>
            </w:r>
            <w:r w:rsidRPr="002B71E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軍團</w:t>
            </w:r>
            <w:r w:rsidRPr="002B71E6">
              <w:rPr>
                <w:rFonts w:cs="標楷體"/>
                <w:spacing w:val="-20"/>
                <w:kern w:val="0"/>
                <w:sz w:val="36"/>
                <w:szCs w:val="36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B0C8F" w:rsidRPr="008442AA" w:rsidRDefault="00FB0C8F" w:rsidP="008442AA">
            <w:pPr>
              <w:widowControl/>
              <w:spacing w:line="24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8442AA">
              <w:rPr>
                <w:rFonts w:cs="標楷體"/>
                <w:spacing w:val="-20"/>
                <w:kern w:val="0"/>
                <w:sz w:val="36"/>
                <w:szCs w:val="36"/>
              </w:rPr>
              <w:t>6</w:t>
            </w:r>
            <w:r w:rsidRPr="008442AA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月</w:t>
            </w:r>
            <w:r>
              <w:rPr>
                <w:rFonts w:cs="標楷體"/>
                <w:spacing w:val="-20"/>
                <w:kern w:val="0"/>
                <w:sz w:val="36"/>
                <w:szCs w:val="36"/>
              </w:rPr>
              <w:t>4</w:t>
            </w:r>
            <w:bookmarkStart w:id="0" w:name="_GoBack"/>
            <w:bookmarkEnd w:id="0"/>
            <w:r w:rsidRPr="008442AA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日</w:t>
            </w:r>
          </w:p>
          <w:p w:rsidR="00FB0C8F" w:rsidRPr="008442AA" w:rsidRDefault="00FB0C8F" w:rsidP="008442AA">
            <w:pPr>
              <w:widowControl/>
              <w:spacing w:line="24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8442AA">
              <w:rPr>
                <w:rFonts w:cs="標楷體"/>
                <w:spacing w:val="-20"/>
                <w:kern w:val="0"/>
                <w:sz w:val="36"/>
                <w:szCs w:val="36"/>
              </w:rPr>
              <w:t>(</w:t>
            </w:r>
            <w:r w:rsidRPr="008442AA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星期六</w:t>
            </w:r>
            <w:r w:rsidRPr="008442AA">
              <w:rPr>
                <w:rFonts w:cs="標楷體"/>
                <w:spacing w:val="-20"/>
                <w:kern w:val="0"/>
                <w:sz w:val="36"/>
                <w:szCs w:val="36"/>
              </w:rPr>
              <w:t>)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FB0C8F" w:rsidRPr="003B575D" w:rsidRDefault="00FB0C8F" w:rsidP="003B575D">
            <w:pPr>
              <w:widowControl/>
              <w:spacing w:line="240" w:lineRule="atLeast"/>
              <w:ind w:leftChars="-29" w:left="-15" w:rightChars="-23" w:right="-106" w:hangingChars="37" w:hanging="118"/>
              <w:jc w:val="distribute"/>
              <w:rPr>
                <w:rFonts w:cs="標楷體"/>
                <w:spacing w:val="-20"/>
                <w:kern w:val="0"/>
                <w:sz w:val="36"/>
                <w:szCs w:val="36"/>
              </w:rPr>
            </w:pPr>
          </w:p>
        </w:tc>
      </w:tr>
      <w:tr w:rsidR="00FB0C8F" w:rsidTr="00B3112E">
        <w:trPr>
          <w:trHeight w:val="1428"/>
        </w:trPr>
        <w:tc>
          <w:tcPr>
            <w:tcW w:w="993" w:type="dxa"/>
            <w:vAlign w:val="center"/>
          </w:tcPr>
          <w:p w:rsidR="00FB0C8F" w:rsidRDefault="00FB0C8F" w:rsidP="00906EDA">
            <w:pPr>
              <w:spacing w:line="400" w:lineRule="exact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 w:hint="eastAsia"/>
                <w:kern w:val="0"/>
                <w:sz w:val="36"/>
                <w:szCs w:val="36"/>
              </w:rPr>
              <w:t>二</w:t>
            </w:r>
          </w:p>
        </w:tc>
        <w:tc>
          <w:tcPr>
            <w:tcW w:w="1639" w:type="dxa"/>
            <w:vAlign w:val="center"/>
          </w:tcPr>
          <w:p w:rsidR="00FB0C8F" w:rsidRPr="003B575D" w:rsidRDefault="00FB0C8F" w:rsidP="00B3112E">
            <w:pPr>
              <w:widowControl/>
              <w:spacing w:line="24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3B575D">
              <w:rPr>
                <w:rFonts w:cs="標楷體" w:hint="eastAsia"/>
                <w:spacing w:val="-20"/>
                <w:kern w:val="0"/>
                <w:sz w:val="36"/>
                <w:szCs w:val="36"/>
              </w:rPr>
              <w:t>空軍</w:t>
            </w:r>
          </w:p>
          <w:p w:rsidR="00FB0C8F" w:rsidRPr="003B575D" w:rsidRDefault="00FB0C8F" w:rsidP="00B3112E">
            <w:pPr>
              <w:widowControl/>
              <w:spacing w:line="24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3B575D">
              <w:rPr>
                <w:rFonts w:cs="標楷體" w:hint="eastAsia"/>
                <w:spacing w:val="-20"/>
                <w:kern w:val="0"/>
                <w:sz w:val="36"/>
                <w:szCs w:val="36"/>
              </w:rPr>
              <w:t>花蓮基地</w:t>
            </w:r>
          </w:p>
        </w:tc>
        <w:tc>
          <w:tcPr>
            <w:tcW w:w="1621" w:type="dxa"/>
            <w:vAlign w:val="center"/>
          </w:tcPr>
          <w:p w:rsidR="00FB0C8F" w:rsidRPr="00BA6AD6" w:rsidRDefault="00FB0C8F" w:rsidP="00BA6AD6">
            <w:pPr>
              <w:widowControl/>
              <w:spacing w:line="24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BA6AD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空軍</w:t>
            </w:r>
          </w:p>
          <w:p w:rsidR="00FB0C8F" w:rsidRPr="00BA6AD6" w:rsidRDefault="00FB0C8F" w:rsidP="00BA6AD6">
            <w:pPr>
              <w:widowControl/>
              <w:spacing w:line="24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BA6AD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司令部</w:t>
            </w:r>
          </w:p>
        </w:tc>
        <w:tc>
          <w:tcPr>
            <w:tcW w:w="1701" w:type="dxa"/>
            <w:vAlign w:val="center"/>
          </w:tcPr>
          <w:p w:rsidR="00FB0C8F" w:rsidRDefault="00FB0C8F" w:rsidP="00BA6AD6">
            <w:pPr>
              <w:widowControl/>
              <w:spacing w:line="24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F035D7">
              <w:rPr>
                <w:rFonts w:cs="標楷體" w:hint="eastAsia"/>
                <w:spacing w:val="-20"/>
                <w:kern w:val="0"/>
                <w:sz w:val="36"/>
                <w:szCs w:val="36"/>
              </w:rPr>
              <w:t>第二作戰區</w:t>
            </w:r>
          </w:p>
          <w:p w:rsidR="00FB0C8F" w:rsidRPr="00F035D7" w:rsidRDefault="00FB0C8F" w:rsidP="00BA6AD6">
            <w:pPr>
              <w:widowControl/>
              <w:spacing w:line="24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>
              <w:rPr>
                <w:rFonts w:cs="標楷體"/>
                <w:spacing w:val="-20"/>
                <w:kern w:val="0"/>
                <w:sz w:val="36"/>
                <w:szCs w:val="36"/>
              </w:rPr>
              <w:t>(</w:t>
            </w:r>
            <w:r w:rsidRPr="00F035D7">
              <w:rPr>
                <w:rFonts w:cs="標楷體" w:hint="eastAsia"/>
                <w:spacing w:val="-20"/>
                <w:kern w:val="0"/>
                <w:sz w:val="36"/>
                <w:szCs w:val="36"/>
              </w:rPr>
              <w:t>花防部</w:t>
            </w:r>
            <w:r>
              <w:rPr>
                <w:rFonts w:cs="標楷體"/>
                <w:spacing w:val="-20"/>
                <w:kern w:val="0"/>
                <w:sz w:val="36"/>
                <w:szCs w:val="36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B0C8F" w:rsidRPr="008442AA" w:rsidRDefault="00FB0C8F" w:rsidP="008442AA">
            <w:pPr>
              <w:widowControl/>
              <w:spacing w:line="24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8442AA">
              <w:rPr>
                <w:rFonts w:cs="標楷體"/>
                <w:spacing w:val="-20"/>
                <w:kern w:val="0"/>
                <w:sz w:val="36"/>
                <w:szCs w:val="36"/>
              </w:rPr>
              <w:t>8</w:t>
            </w:r>
            <w:r w:rsidRPr="008442AA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月</w:t>
            </w:r>
            <w:r w:rsidRPr="008442AA">
              <w:rPr>
                <w:rFonts w:cs="標楷體"/>
                <w:spacing w:val="-20"/>
                <w:kern w:val="0"/>
                <w:sz w:val="36"/>
                <w:szCs w:val="36"/>
              </w:rPr>
              <w:t>13</w:t>
            </w:r>
            <w:r w:rsidRPr="008442AA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日</w:t>
            </w:r>
          </w:p>
          <w:p w:rsidR="00FB0C8F" w:rsidRPr="008442AA" w:rsidRDefault="00FB0C8F" w:rsidP="008442AA">
            <w:pPr>
              <w:widowControl/>
              <w:spacing w:line="24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8442AA">
              <w:rPr>
                <w:rFonts w:cs="標楷體"/>
                <w:spacing w:val="-20"/>
                <w:kern w:val="0"/>
                <w:sz w:val="36"/>
                <w:szCs w:val="36"/>
              </w:rPr>
              <w:t>(</w:t>
            </w:r>
            <w:r w:rsidRPr="008442AA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星期六</w:t>
            </w:r>
            <w:r w:rsidRPr="008442AA">
              <w:rPr>
                <w:rFonts w:cs="標楷體"/>
                <w:spacing w:val="-20"/>
                <w:kern w:val="0"/>
                <w:sz w:val="36"/>
                <w:szCs w:val="36"/>
              </w:rPr>
              <w:t>)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FB0C8F" w:rsidRPr="003B575D" w:rsidRDefault="00FB0C8F" w:rsidP="003B575D">
            <w:pPr>
              <w:widowControl/>
              <w:spacing w:line="240" w:lineRule="atLeast"/>
              <w:ind w:leftChars="-29" w:left="-15" w:rightChars="-23" w:right="-106" w:hangingChars="37" w:hanging="118"/>
              <w:jc w:val="distribute"/>
              <w:rPr>
                <w:rFonts w:cs="標楷體"/>
                <w:spacing w:val="-20"/>
                <w:kern w:val="0"/>
                <w:sz w:val="36"/>
                <w:szCs w:val="36"/>
              </w:rPr>
            </w:pPr>
          </w:p>
        </w:tc>
      </w:tr>
      <w:tr w:rsidR="00FB0C8F" w:rsidTr="00B3112E">
        <w:trPr>
          <w:trHeight w:val="1428"/>
        </w:trPr>
        <w:tc>
          <w:tcPr>
            <w:tcW w:w="993" w:type="dxa"/>
            <w:vAlign w:val="center"/>
          </w:tcPr>
          <w:p w:rsidR="00FB0C8F" w:rsidRDefault="00FB0C8F" w:rsidP="00906EDA">
            <w:pPr>
              <w:spacing w:line="400" w:lineRule="exact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 w:hint="eastAsia"/>
                <w:kern w:val="0"/>
                <w:sz w:val="36"/>
                <w:szCs w:val="36"/>
              </w:rPr>
              <w:t>三</w:t>
            </w:r>
          </w:p>
        </w:tc>
        <w:tc>
          <w:tcPr>
            <w:tcW w:w="1639" w:type="dxa"/>
            <w:vAlign w:val="center"/>
          </w:tcPr>
          <w:p w:rsidR="00FB0C8F" w:rsidRPr="003B575D" w:rsidRDefault="00FB0C8F" w:rsidP="00B3112E">
            <w:pPr>
              <w:widowControl/>
              <w:spacing w:line="24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3B575D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海軍</w:t>
            </w:r>
          </w:p>
          <w:p w:rsidR="00FB0C8F" w:rsidRPr="003B575D" w:rsidRDefault="00FB0C8F" w:rsidP="00B3112E">
            <w:pPr>
              <w:widowControl/>
              <w:spacing w:line="24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3B575D">
              <w:rPr>
                <w:rFonts w:cs="標楷體" w:hint="eastAsia"/>
                <w:spacing w:val="-20"/>
                <w:kern w:val="0"/>
                <w:sz w:val="36"/>
                <w:szCs w:val="36"/>
              </w:rPr>
              <w:t>左營基地</w:t>
            </w:r>
          </w:p>
        </w:tc>
        <w:tc>
          <w:tcPr>
            <w:tcW w:w="1621" w:type="dxa"/>
            <w:vAlign w:val="center"/>
          </w:tcPr>
          <w:p w:rsidR="00FB0C8F" w:rsidRPr="00BA6AD6" w:rsidRDefault="00FB0C8F" w:rsidP="00BA6AD6">
            <w:pPr>
              <w:widowControl/>
              <w:spacing w:line="24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BA6AD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海軍</w:t>
            </w:r>
          </w:p>
          <w:p w:rsidR="00FB0C8F" w:rsidRPr="00BA6AD6" w:rsidRDefault="00FB0C8F" w:rsidP="00BA6AD6">
            <w:pPr>
              <w:widowControl/>
              <w:spacing w:line="24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BA6AD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司令部</w:t>
            </w:r>
          </w:p>
        </w:tc>
        <w:tc>
          <w:tcPr>
            <w:tcW w:w="1701" w:type="dxa"/>
            <w:vAlign w:val="center"/>
          </w:tcPr>
          <w:p w:rsidR="00FB0C8F" w:rsidRPr="002B71E6" w:rsidRDefault="00FB0C8F" w:rsidP="00BA6AD6">
            <w:pPr>
              <w:widowControl/>
              <w:spacing w:line="24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2B71E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第四作戰區</w:t>
            </w:r>
          </w:p>
          <w:p w:rsidR="00FB0C8F" w:rsidRPr="00F035D7" w:rsidRDefault="00FB0C8F" w:rsidP="00BA6AD6">
            <w:pPr>
              <w:widowControl/>
              <w:spacing w:line="24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2B71E6">
              <w:rPr>
                <w:rFonts w:cs="標楷體"/>
                <w:spacing w:val="-20"/>
                <w:kern w:val="0"/>
                <w:sz w:val="36"/>
                <w:szCs w:val="36"/>
              </w:rPr>
              <w:t>(8</w:t>
            </w:r>
            <w:r w:rsidRPr="002B71E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軍團</w:t>
            </w:r>
            <w:r w:rsidRPr="002B71E6">
              <w:rPr>
                <w:rFonts w:cs="標楷體"/>
                <w:spacing w:val="-20"/>
                <w:kern w:val="0"/>
                <w:sz w:val="36"/>
                <w:szCs w:val="36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B0C8F" w:rsidRPr="008442AA" w:rsidRDefault="00FB0C8F" w:rsidP="008442AA">
            <w:pPr>
              <w:widowControl/>
              <w:spacing w:line="24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8442AA">
              <w:rPr>
                <w:rFonts w:cs="標楷體"/>
                <w:spacing w:val="-20"/>
                <w:kern w:val="0"/>
                <w:sz w:val="36"/>
                <w:szCs w:val="36"/>
              </w:rPr>
              <w:t>11</w:t>
            </w:r>
            <w:r w:rsidRPr="008442AA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月</w:t>
            </w:r>
            <w:r w:rsidRPr="008442AA">
              <w:rPr>
                <w:rFonts w:cs="標楷體"/>
                <w:spacing w:val="-20"/>
                <w:kern w:val="0"/>
                <w:sz w:val="36"/>
                <w:szCs w:val="36"/>
              </w:rPr>
              <w:t>12</w:t>
            </w:r>
            <w:r w:rsidRPr="008442AA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日</w:t>
            </w:r>
          </w:p>
          <w:p w:rsidR="00FB0C8F" w:rsidRPr="008442AA" w:rsidRDefault="00FB0C8F" w:rsidP="008442AA">
            <w:pPr>
              <w:widowControl/>
              <w:spacing w:line="24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8442AA">
              <w:rPr>
                <w:rFonts w:cs="標楷體"/>
                <w:spacing w:val="-20"/>
                <w:kern w:val="0"/>
                <w:sz w:val="36"/>
                <w:szCs w:val="36"/>
              </w:rPr>
              <w:t>(</w:t>
            </w:r>
            <w:r w:rsidRPr="008442AA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星期六</w:t>
            </w:r>
            <w:r w:rsidRPr="008442AA">
              <w:rPr>
                <w:rFonts w:cs="標楷體"/>
                <w:spacing w:val="-20"/>
                <w:kern w:val="0"/>
                <w:sz w:val="36"/>
                <w:szCs w:val="36"/>
              </w:rPr>
              <w:t>)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FB0C8F" w:rsidRPr="003B575D" w:rsidRDefault="00FB0C8F" w:rsidP="003B575D">
            <w:pPr>
              <w:widowControl/>
              <w:spacing w:line="240" w:lineRule="atLeast"/>
              <w:ind w:leftChars="-29" w:left="-15" w:rightChars="-23" w:right="-106" w:hangingChars="37" w:hanging="118"/>
              <w:jc w:val="distribute"/>
              <w:rPr>
                <w:rFonts w:cs="標楷體"/>
                <w:spacing w:val="-20"/>
                <w:kern w:val="0"/>
                <w:sz w:val="36"/>
                <w:szCs w:val="36"/>
              </w:rPr>
            </w:pPr>
          </w:p>
        </w:tc>
      </w:tr>
      <w:tr w:rsidR="00FB0C8F" w:rsidTr="00B3112E">
        <w:trPr>
          <w:trHeight w:val="1428"/>
        </w:trPr>
        <w:tc>
          <w:tcPr>
            <w:tcW w:w="993" w:type="dxa"/>
            <w:tcBorders>
              <w:bottom w:val="thickThinSmallGap" w:sz="24" w:space="0" w:color="auto"/>
            </w:tcBorders>
            <w:vAlign w:val="center"/>
          </w:tcPr>
          <w:p w:rsidR="00FB0C8F" w:rsidRPr="00BB1728" w:rsidRDefault="00FB0C8F">
            <w:pPr>
              <w:spacing w:line="400" w:lineRule="exact"/>
              <w:jc w:val="distribute"/>
              <w:rPr>
                <w:rFonts w:ascii="標楷體"/>
                <w:b/>
                <w:sz w:val="36"/>
                <w:szCs w:val="36"/>
              </w:rPr>
            </w:pPr>
            <w:r w:rsidRPr="00BB1728">
              <w:rPr>
                <w:rFonts w:ascii="標楷體" w:hAnsi="標楷體" w:hint="eastAsia"/>
                <w:b/>
                <w:sz w:val="36"/>
                <w:szCs w:val="36"/>
              </w:rPr>
              <w:t>合計</w:t>
            </w:r>
          </w:p>
        </w:tc>
        <w:tc>
          <w:tcPr>
            <w:tcW w:w="8329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FB0C8F" w:rsidRDefault="00FB0C8F" w:rsidP="00217DA5">
            <w:pPr>
              <w:spacing w:line="400" w:lineRule="exact"/>
              <w:ind w:leftChars="-4" w:left="472" w:hangingChars="136" w:hanging="490"/>
              <w:jc w:val="distribute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陸軍</w:t>
            </w:r>
            <w:r>
              <w:rPr>
                <w:rFonts w:ascii="標楷體" w:hAnsi="標楷體" w:cs="標楷體"/>
                <w:b/>
                <w:kern w:val="0"/>
                <w:sz w:val="36"/>
                <w:szCs w:val="36"/>
              </w:rPr>
              <w:t>1</w:t>
            </w:r>
            <w:r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場次、海軍</w:t>
            </w:r>
            <w:r>
              <w:rPr>
                <w:rFonts w:ascii="標楷體" w:hAnsi="標楷體" w:cs="標楷體"/>
                <w:b/>
                <w:kern w:val="0"/>
                <w:sz w:val="36"/>
                <w:szCs w:val="36"/>
              </w:rPr>
              <w:t>1</w:t>
            </w:r>
            <w:r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場次、空軍</w:t>
            </w:r>
            <w:r>
              <w:rPr>
                <w:rFonts w:ascii="標楷體" w:hAnsi="標楷體" w:cs="標楷體"/>
                <w:b/>
                <w:kern w:val="0"/>
                <w:sz w:val="36"/>
                <w:szCs w:val="36"/>
              </w:rPr>
              <w:t>1</w:t>
            </w:r>
            <w:r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場次</w:t>
            </w:r>
            <w:r>
              <w:rPr>
                <w:rFonts w:ascii="標楷體" w:hAnsi="標楷體" w:cs="標楷體"/>
                <w:b/>
                <w:kern w:val="0"/>
                <w:sz w:val="36"/>
                <w:szCs w:val="36"/>
              </w:rPr>
              <w:t>(</w:t>
            </w:r>
            <w:r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共計</w:t>
            </w:r>
            <w:r>
              <w:rPr>
                <w:rFonts w:ascii="標楷體" w:hAnsi="標楷體" w:cs="標楷體"/>
                <w:b/>
                <w:kern w:val="0"/>
                <w:sz w:val="36"/>
                <w:szCs w:val="36"/>
              </w:rPr>
              <w:t>3</w:t>
            </w:r>
            <w:r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場次</w:t>
            </w:r>
            <w:r>
              <w:rPr>
                <w:rFonts w:ascii="標楷體" w:hAnsi="標楷體" w:cs="標楷體"/>
                <w:b/>
                <w:kern w:val="0"/>
                <w:sz w:val="36"/>
                <w:szCs w:val="36"/>
              </w:rPr>
              <w:t>)</w:t>
            </w:r>
          </w:p>
        </w:tc>
      </w:tr>
    </w:tbl>
    <w:p w:rsidR="00FB0C8F" w:rsidRPr="00DA64F1" w:rsidRDefault="00FB0C8F"/>
    <w:sectPr w:rsidR="00FB0C8F" w:rsidRPr="00DA64F1" w:rsidSect="00DA64F1">
      <w:pgSz w:w="11906" w:h="16838"/>
      <w:pgMar w:top="1440" w:right="127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C8F" w:rsidRDefault="00FB0C8F" w:rsidP="00790441">
      <w:r>
        <w:separator/>
      </w:r>
    </w:p>
  </w:endnote>
  <w:endnote w:type="continuationSeparator" w:id="0">
    <w:p w:rsidR="00FB0C8F" w:rsidRDefault="00FB0C8F" w:rsidP="00790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C8F" w:rsidRDefault="00FB0C8F" w:rsidP="00790441">
      <w:r>
        <w:separator/>
      </w:r>
    </w:p>
  </w:footnote>
  <w:footnote w:type="continuationSeparator" w:id="0">
    <w:p w:rsidR="00FB0C8F" w:rsidRDefault="00FB0C8F" w:rsidP="007904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4F1"/>
    <w:rsid w:val="00086760"/>
    <w:rsid w:val="00086884"/>
    <w:rsid w:val="000D42EC"/>
    <w:rsid w:val="000E5EC7"/>
    <w:rsid w:val="00193427"/>
    <w:rsid w:val="00217BC8"/>
    <w:rsid w:val="00217DA5"/>
    <w:rsid w:val="00293D42"/>
    <w:rsid w:val="002B71E6"/>
    <w:rsid w:val="00396A21"/>
    <w:rsid w:val="003A6A82"/>
    <w:rsid w:val="003B575D"/>
    <w:rsid w:val="004004E9"/>
    <w:rsid w:val="00404934"/>
    <w:rsid w:val="00412644"/>
    <w:rsid w:val="00412FFA"/>
    <w:rsid w:val="004B18EE"/>
    <w:rsid w:val="00501D89"/>
    <w:rsid w:val="00527EFA"/>
    <w:rsid w:val="00547EA6"/>
    <w:rsid w:val="005D2C7E"/>
    <w:rsid w:val="00612C3F"/>
    <w:rsid w:val="00654B33"/>
    <w:rsid w:val="006E7C69"/>
    <w:rsid w:val="00754AC4"/>
    <w:rsid w:val="00765C92"/>
    <w:rsid w:val="00790441"/>
    <w:rsid w:val="007B32EF"/>
    <w:rsid w:val="007D02EF"/>
    <w:rsid w:val="007E0344"/>
    <w:rsid w:val="008442AA"/>
    <w:rsid w:val="00906EDA"/>
    <w:rsid w:val="009A468C"/>
    <w:rsid w:val="009C24B0"/>
    <w:rsid w:val="009F2836"/>
    <w:rsid w:val="00B3112E"/>
    <w:rsid w:val="00BA6AD6"/>
    <w:rsid w:val="00BB1728"/>
    <w:rsid w:val="00BE0B6E"/>
    <w:rsid w:val="00C1689A"/>
    <w:rsid w:val="00C454E8"/>
    <w:rsid w:val="00C627BA"/>
    <w:rsid w:val="00C905F1"/>
    <w:rsid w:val="00CA25CA"/>
    <w:rsid w:val="00D155ED"/>
    <w:rsid w:val="00D3653A"/>
    <w:rsid w:val="00D3786C"/>
    <w:rsid w:val="00DA64F1"/>
    <w:rsid w:val="00DD4E61"/>
    <w:rsid w:val="00DE0D2A"/>
    <w:rsid w:val="00E0499C"/>
    <w:rsid w:val="00E56A82"/>
    <w:rsid w:val="00E654C9"/>
    <w:rsid w:val="00F035D7"/>
    <w:rsid w:val="00F3118C"/>
    <w:rsid w:val="00FA07C3"/>
    <w:rsid w:val="00FA2457"/>
    <w:rsid w:val="00FB0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4F1"/>
    <w:pPr>
      <w:widowControl w:val="0"/>
    </w:pPr>
    <w:rPr>
      <w:rFonts w:ascii="Times New Roman" w:eastAsia="標楷體" w:hAnsi="Times New Roman"/>
      <w:sz w:val="4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904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90441"/>
    <w:rPr>
      <w:rFonts w:ascii="Times New Roman" w:eastAsia="標楷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904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90441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81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30</Words>
  <Characters>176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國軍105年「國防知性之旅－營區開放」規劃表</dc:title>
  <dc:subject/>
  <dc:creator>韓國佑</dc:creator>
  <cp:keywords/>
  <dc:description/>
  <cp:lastModifiedBy>user2</cp:lastModifiedBy>
  <cp:revision>2</cp:revision>
  <cp:lastPrinted>2015-01-14T08:56:00Z</cp:lastPrinted>
  <dcterms:created xsi:type="dcterms:W3CDTF">2015-12-26T05:50:00Z</dcterms:created>
  <dcterms:modified xsi:type="dcterms:W3CDTF">2015-12-26T05:50:00Z</dcterms:modified>
</cp:coreProperties>
</file>