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65" w:rsidRDefault="00E16465" w:rsidP="00BE0053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7E5840">
        <w:rPr>
          <w:rFonts w:ascii="標楷體" w:eastAsia="標楷體" w:hAnsi="標楷體" w:cs="標楷體"/>
          <w:sz w:val="28"/>
          <w:szCs w:val="28"/>
        </w:rPr>
        <w:t>103</w:t>
      </w:r>
      <w:r w:rsidRPr="007E5840">
        <w:rPr>
          <w:rFonts w:ascii="標楷體" w:eastAsia="標楷體" w:hAnsi="標楷體" w:cs="標楷體" w:hint="eastAsia"/>
          <w:sz w:val="28"/>
          <w:szCs w:val="28"/>
        </w:rPr>
        <w:t>年度</w:t>
      </w:r>
      <w:r>
        <w:rPr>
          <w:rFonts w:ascii="標楷體" w:eastAsia="標楷體" w:hAnsi="標楷體" w:cs="標楷體" w:hint="eastAsia"/>
          <w:sz w:val="28"/>
          <w:szCs w:val="28"/>
        </w:rPr>
        <w:t>國民中小學推動「閱讀桃花源」四年計畫</w:t>
      </w:r>
    </w:p>
    <w:p w:rsidR="00E16465" w:rsidRPr="007E5840" w:rsidRDefault="00E16465" w:rsidP="00BE0053">
      <w:pPr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閱讀分享活動</w:t>
      </w:r>
      <w:r w:rsidRPr="007E5840">
        <w:rPr>
          <w:rFonts w:ascii="標楷體" w:eastAsia="標楷體" w:hAnsi="標楷體" w:cs="標楷體" w:hint="eastAsia"/>
          <w:sz w:val="28"/>
          <w:szCs w:val="28"/>
        </w:rPr>
        <w:t>流程表</w:t>
      </w:r>
    </w:p>
    <w:p w:rsidR="00E16465" w:rsidRDefault="00E16465" w:rsidP="00BE0053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7E5840">
        <w:rPr>
          <w:rFonts w:ascii="標楷體" w:eastAsia="標楷體" w:hAnsi="標楷體" w:cs="標楷體" w:hint="eastAsia"/>
          <w:sz w:val="28"/>
          <w:szCs w:val="28"/>
        </w:rPr>
        <w:t>日期：</w:t>
      </w:r>
      <w:r w:rsidRPr="007E5840">
        <w:rPr>
          <w:rFonts w:ascii="標楷體" w:eastAsia="標楷體" w:hAnsi="標楷體" w:cs="標楷體"/>
          <w:sz w:val="28"/>
          <w:szCs w:val="28"/>
        </w:rPr>
        <w:t>103</w:t>
      </w:r>
      <w:r w:rsidRPr="007E5840">
        <w:rPr>
          <w:rFonts w:ascii="標楷體" w:eastAsia="標楷體" w:hAnsi="標楷體" w:cs="標楷體" w:hint="eastAsia"/>
          <w:sz w:val="28"/>
          <w:szCs w:val="28"/>
        </w:rPr>
        <w:t>年</w:t>
      </w:r>
      <w:r w:rsidRPr="007E5840">
        <w:rPr>
          <w:rFonts w:ascii="標楷體" w:eastAsia="標楷體" w:hAnsi="標楷體" w:cs="標楷體"/>
          <w:sz w:val="28"/>
          <w:szCs w:val="28"/>
        </w:rPr>
        <w:t>11</w:t>
      </w:r>
      <w:r w:rsidRPr="007E5840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19</w:t>
      </w:r>
      <w:r w:rsidRPr="007E5840"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星期三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下午</w:t>
      </w:r>
      <w:r>
        <w:rPr>
          <w:rFonts w:ascii="標楷體" w:eastAsia="標楷體" w:hAnsi="標楷體" w:cs="標楷體"/>
          <w:sz w:val="28"/>
          <w:szCs w:val="28"/>
        </w:rPr>
        <w:t>1:30</w:t>
      </w:r>
    </w:p>
    <w:p w:rsidR="00E16465" w:rsidRPr="007E5840" w:rsidRDefault="00E16465" w:rsidP="00BE0053">
      <w:pPr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參與對象：閱讀教學設計績優分享團隊及全縣有興趣之老師</w:t>
      </w:r>
    </w:p>
    <w:tbl>
      <w:tblPr>
        <w:tblW w:w="8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2371"/>
        <w:gridCol w:w="3158"/>
        <w:gridCol w:w="1559"/>
      </w:tblGrid>
      <w:tr w:rsidR="00E16465" w:rsidRPr="007813E3">
        <w:tc>
          <w:tcPr>
            <w:tcW w:w="180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13E3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2371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13E3">
              <w:rPr>
                <w:rFonts w:ascii="標楷體" w:eastAsia="標楷體" w:hAnsi="標楷體" w:cs="標楷體" w:hint="eastAsia"/>
                <w:sz w:val="28"/>
                <w:szCs w:val="28"/>
              </w:rPr>
              <w:t>內容</w:t>
            </w:r>
          </w:p>
        </w:tc>
        <w:tc>
          <w:tcPr>
            <w:tcW w:w="3158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13E3">
              <w:rPr>
                <w:rFonts w:ascii="標楷體" w:eastAsia="標楷體" w:hAnsi="標楷體" w:cs="標楷體" w:hint="eastAsia"/>
                <w:sz w:val="28"/>
                <w:szCs w:val="28"/>
              </w:rPr>
              <w:t>負責人</w:t>
            </w:r>
          </w:p>
        </w:tc>
        <w:tc>
          <w:tcPr>
            <w:tcW w:w="155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13E3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E16465" w:rsidRPr="007813E3">
        <w:tc>
          <w:tcPr>
            <w:tcW w:w="180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:30~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35</w:t>
            </w:r>
          </w:p>
        </w:tc>
        <w:tc>
          <w:tcPr>
            <w:tcW w:w="2371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13E3">
              <w:rPr>
                <w:rFonts w:ascii="標楷體" w:eastAsia="標楷體" w:hAnsi="標楷體" w:cs="標楷體" w:hint="eastAsia"/>
                <w:sz w:val="28"/>
                <w:szCs w:val="28"/>
              </w:rPr>
              <w:t>始業式</w:t>
            </w:r>
          </w:p>
        </w:tc>
        <w:tc>
          <w:tcPr>
            <w:tcW w:w="3158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13E3">
              <w:rPr>
                <w:rFonts w:ascii="標楷體" w:eastAsia="標楷體" w:hAnsi="標楷體" w:cs="標楷體" w:hint="eastAsia"/>
                <w:sz w:val="28"/>
                <w:szCs w:val="28"/>
              </w:rPr>
              <w:t>教育局長官</w:t>
            </w:r>
          </w:p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13E3">
              <w:rPr>
                <w:rFonts w:ascii="標楷體" w:eastAsia="標楷體" w:hAnsi="標楷體" w:cs="標楷體" w:hint="eastAsia"/>
                <w:sz w:val="28"/>
                <w:szCs w:val="28"/>
              </w:rPr>
              <w:t>田心國小校長游月鈴</w:t>
            </w:r>
          </w:p>
        </w:tc>
        <w:tc>
          <w:tcPr>
            <w:tcW w:w="155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6465" w:rsidRPr="007813E3">
        <w:tc>
          <w:tcPr>
            <w:tcW w:w="180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35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25</w:t>
            </w:r>
          </w:p>
        </w:tc>
        <w:tc>
          <w:tcPr>
            <w:tcW w:w="2371" w:type="dxa"/>
          </w:tcPr>
          <w:p w:rsidR="00E16465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1-3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年級組</w:t>
            </w:r>
          </w:p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特優團隊</w:t>
            </w:r>
          </w:p>
        </w:tc>
        <w:tc>
          <w:tcPr>
            <w:tcW w:w="3158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有得中小學教師群</w:t>
            </w:r>
          </w:p>
        </w:tc>
        <w:tc>
          <w:tcPr>
            <w:tcW w:w="155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6465" w:rsidRPr="007813E3">
        <w:tc>
          <w:tcPr>
            <w:tcW w:w="180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25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2371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講評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3158" w:type="dxa"/>
          </w:tcPr>
          <w:p w:rsidR="00E16465" w:rsidRPr="007813E3" w:rsidRDefault="00E16465" w:rsidP="006A07E9">
            <w:pPr>
              <w:pStyle w:val="ListParagraph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菓林國小房瑞美校長</w:t>
            </w:r>
          </w:p>
        </w:tc>
        <w:tc>
          <w:tcPr>
            <w:tcW w:w="155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6465" w:rsidRPr="007813E3">
        <w:tc>
          <w:tcPr>
            <w:tcW w:w="180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2371" w:type="dxa"/>
          </w:tcPr>
          <w:p w:rsidR="00E16465" w:rsidRDefault="00E16465" w:rsidP="006A07E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4-6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年級組</w:t>
            </w:r>
          </w:p>
          <w:p w:rsidR="00E16465" w:rsidRPr="007813E3" w:rsidRDefault="00E16465" w:rsidP="006A07E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特優團隊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3158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林森國小教師群</w:t>
            </w:r>
          </w:p>
        </w:tc>
        <w:tc>
          <w:tcPr>
            <w:tcW w:w="155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6465" w:rsidRPr="007813E3">
        <w:tc>
          <w:tcPr>
            <w:tcW w:w="180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2371" w:type="dxa"/>
          </w:tcPr>
          <w:p w:rsidR="00E16465" w:rsidRDefault="00E16465" w:rsidP="006A07E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4-6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年級組</w:t>
            </w:r>
          </w:p>
          <w:p w:rsidR="00E16465" w:rsidRPr="007813E3" w:rsidRDefault="00E16465" w:rsidP="006A07E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特優團隊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3158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有得中小學教師群</w:t>
            </w:r>
          </w:p>
        </w:tc>
        <w:tc>
          <w:tcPr>
            <w:tcW w:w="155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6465" w:rsidRPr="007813E3">
        <w:tc>
          <w:tcPr>
            <w:tcW w:w="180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2371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講評</w:t>
            </w:r>
          </w:p>
        </w:tc>
        <w:tc>
          <w:tcPr>
            <w:tcW w:w="3158" w:type="dxa"/>
          </w:tcPr>
          <w:p w:rsidR="00E16465" w:rsidRPr="007813E3" w:rsidRDefault="00E16465" w:rsidP="006A07E9">
            <w:pPr>
              <w:pStyle w:val="ListParagraph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林森國小王亞賢校長</w:t>
            </w:r>
          </w:p>
        </w:tc>
        <w:tc>
          <w:tcPr>
            <w:tcW w:w="155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6465" w:rsidRPr="007813E3">
        <w:tc>
          <w:tcPr>
            <w:tcW w:w="180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2371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頒獎</w:t>
            </w:r>
          </w:p>
        </w:tc>
        <w:tc>
          <w:tcPr>
            <w:tcW w:w="3158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13E3">
              <w:rPr>
                <w:rFonts w:ascii="標楷體" w:eastAsia="標楷體" w:hAnsi="標楷體" w:cs="標楷體" w:hint="eastAsia"/>
                <w:sz w:val="28"/>
                <w:szCs w:val="28"/>
              </w:rPr>
              <w:t>教育局長官</w:t>
            </w:r>
          </w:p>
        </w:tc>
        <w:tc>
          <w:tcPr>
            <w:tcW w:w="155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6465" w:rsidRPr="007813E3">
        <w:tc>
          <w:tcPr>
            <w:tcW w:w="180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7813E3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2371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813E3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3158" w:type="dxa"/>
          </w:tcPr>
          <w:p w:rsidR="00E16465" w:rsidRPr="007813E3" w:rsidRDefault="00E16465" w:rsidP="007813E3">
            <w:pPr>
              <w:pStyle w:val="ListParagraph"/>
              <w:ind w:leftChars="0" w:left="465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16465" w:rsidRPr="007813E3" w:rsidRDefault="00E16465" w:rsidP="007813E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E16465" w:rsidRPr="007E5840" w:rsidRDefault="00E16465" w:rsidP="00BE0053">
      <w:pPr>
        <w:jc w:val="center"/>
        <w:rPr>
          <w:rFonts w:ascii="標楷體" w:eastAsia="標楷體" w:hAnsi="標楷體" w:cs="Times New Roman"/>
          <w:sz w:val="28"/>
          <w:szCs w:val="28"/>
        </w:rPr>
      </w:pPr>
    </w:p>
    <w:sectPr w:rsidR="00E16465" w:rsidRPr="007E5840" w:rsidSect="00A322F0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465" w:rsidRDefault="00E16465" w:rsidP="000C17B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16465" w:rsidRDefault="00E16465" w:rsidP="000C17B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465" w:rsidRDefault="00E16465" w:rsidP="000C17B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16465" w:rsidRDefault="00E16465" w:rsidP="000C17B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20063"/>
    <w:multiLevelType w:val="hybridMultilevel"/>
    <w:tmpl w:val="D34A7D30"/>
    <w:lvl w:ilvl="0" w:tplc="C3065D68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053"/>
    <w:rsid w:val="000111D8"/>
    <w:rsid w:val="000319D4"/>
    <w:rsid w:val="00032207"/>
    <w:rsid w:val="0004183F"/>
    <w:rsid w:val="000A6A09"/>
    <w:rsid w:val="000C17B0"/>
    <w:rsid w:val="000C6CEB"/>
    <w:rsid w:val="000F0212"/>
    <w:rsid w:val="00242D6B"/>
    <w:rsid w:val="0028692B"/>
    <w:rsid w:val="002B774B"/>
    <w:rsid w:val="002E30A4"/>
    <w:rsid w:val="0039251E"/>
    <w:rsid w:val="003E753A"/>
    <w:rsid w:val="00463ED0"/>
    <w:rsid w:val="005C723F"/>
    <w:rsid w:val="006A07E9"/>
    <w:rsid w:val="00733320"/>
    <w:rsid w:val="007813E3"/>
    <w:rsid w:val="007B2333"/>
    <w:rsid w:val="007E5840"/>
    <w:rsid w:val="008E264A"/>
    <w:rsid w:val="009525FA"/>
    <w:rsid w:val="00A322F0"/>
    <w:rsid w:val="00A5413B"/>
    <w:rsid w:val="00B606EF"/>
    <w:rsid w:val="00BE0053"/>
    <w:rsid w:val="00C051FB"/>
    <w:rsid w:val="00C21036"/>
    <w:rsid w:val="00D32E29"/>
    <w:rsid w:val="00DE7B2C"/>
    <w:rsid w:val="00DF188E"/>
    <w:rsid w:val="00E16465"/>
    <w:rsid w:val="00EC41A0"/>
    <w:rsid w:val="00F4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23F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0053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B774B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0C1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17B0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0C1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17B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47</Words>
  <Characters>273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103年度國民中小學推動「閱讀桃花源」四年計畫</dc:title>
  <dc:subject/>
  <dc:creator>teacher</dc:creator>
  <cp:keywords/>
  <dc:description/>
  <cp:lastModifiedBy>user</cp:lastModifiedBy>
  <cp:revision>2</cp:revision>
  <dcterms:created xsi:type="dcterms:W3CDTF">2014-11-19T02:26:00Z</dcterms:created>
  <dcterms:modified xsi:type="dcterms:W3CDTF">2014-11-19T02:26:00Z</dcterms:modified>
</cp:coreProperties>
</file>