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C2" w:rsidRDefault="00DE24C2" w:rsidP="004F4DF3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32"/>
          <w:szCs w:val="32"/>
        </w:rPr>
        <w:t>歷屆金漫獎</w:t>
      </w:r>
      <w:r w:rsidRPr="004F4DF3">
        <w:rPr>
          <w:rFonts w:ascii="標楷體" w:eastAsia="標楷體" w:hAnsi="標楷體" w:cs="標楷體" w:hint="eastAsia"/>
          <w:b/>
          <w:bCs/>
          <w:sz w:val="32"/>
          <w:szCs w:val="32"/>
        </w:rPr>
        <w:t>得獎作品書單</w:t>
      </w: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第一屆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993"/>
        <w:gridCol w:w="1842"/>
        <w:gridCol w:w="1701"/>
        <w:gridCol w:w="1843"/>
      </w:tblGrid>
      <w:tr w:rsidR="00DE24C2" w:rsidRPr="000A1538">
        <w:trPr>
          <w:jc w:val="center"/>
        </w:trPr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獎項名稱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獎別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1701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作者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出版社</w:t>
            </w:r>
          </w:p>
        </w:tc>
      </w:tr>
      <w:tr w:rsidR="00DE24C2" w:rsidRPr="000A1538">
        <w:trPr>
          <w:jc w:val="center"/>
        </w:trPr>
        <w:tc>
          <w:tcPr>
            <w:tcW w:w="2263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最佳少年漫畫類獎</w:t>
            </w: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優勝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摺紙戰士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周顯宗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青文出版社股份有限公司</w:t>
            </w:r>
          </w:p>
        </w:tc>
      </w:tr>
      <w:tr w:rsidR="00DE24C2" w:rsidRPr="000A1538">
        <w:trPr>
          <w:jc w:val="center"/>
        </w:trPr>
        <w:tc>
          <w:tcPr>
            <w:tcW w:w="2263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最佳少女漫畫類獎</w:t>
            </w: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優勝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雞排公主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林威敏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—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  <w:tr w:rsidR="00DE24C2" w:rsidRPr="000A1538">
        <w:trPr>
          <w:jc w:val="center"/>
        </w:trPr>
        <w:tc>
          <w:tcPr>
            <w:tcW w:w="2263" w:type="dxa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最佳一般漫畫類獎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優勝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樓友一號房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咖哩東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24C2" w:rsidRPr="000A1538">
        <w:trPr>
          <w:jc w:val="center"/>
        </w:trPr>
        <w:tc>
          <w:tcPr>
            <w:tcW w:w="2263" w:type="dxa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最佳漫畫新人獎</w:t>
            </w: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優勝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有機男孩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米絲琳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—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  <w:tr w:rsidR="00DE24C2" w:rsidRPr="000A1538">
        <w:trPr>
          <w:jc w:val="center"/>
        </w:trPr>
        <w:tc>
          <w:tcPr>
            <w:tcW w:w="2263" w:type="dxa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最佳漫畫潛力獎</w:t>
            </w: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優勝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多情劍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葉羽桐</w:t>
            </w:r>
          </w:p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許書豪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推守文化</w:t>
            </w:r>
          </w:p>
        </w:tc>
      </w:tr>
      <w:tr w:rsidR="00DE24C2" w:rsidRPr="000A1538">
        <w:trPr>
          <w:jc w:val="center"/>
        </w:trPr>
        <w:tc>
          <w:tcPr>
            <w:tcW w:w="3256" w:type="dxa"/>
            <w:gridSpan w:val="2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年度漫畫大獎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雞排公主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林威敏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—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</w:tbl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第二屆</w:t>
      </w:r>
    </w:p>
    <w:tbl>
      <w:tblPr>
        <w:tblW w:w="86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993"/>
        <w:gridCol w:w="1842"/>
        <w:gridCol w:w="1701"/>
        <w:gridCol w:w="1843"/>
      </w:tblGrid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獎項名稱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獎別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1701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作者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出版社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最佳少年漫畫類獎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優勝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BABY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常勝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1/2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王子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蔡鴻忠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最佳少女漫畫類獎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優勝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Lovely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無所不在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—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花嫁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林玉琴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威向有限公司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最佳一般漫畫類獎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優勝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北城百畫帖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Akru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蓋亞文化有限公司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Rainbow smile</w:t>
            </w:r>
          </w:p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微笑彩虹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致怡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+ZEI+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最佳漫畫新人獎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優勝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show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雪季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小雪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博海文化事業有限公司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肌肉人間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玩亨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白象文化事業有限公司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最佳漫畫潛力獎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優勝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追尋者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HOM&amp;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智能團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小故事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神筆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施晴晴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24C2" w:rsidRPr="000A1538">
        <w:tc>
          <w:tcPr>
            <w:tcW w:w="3256" w:type="dxa"/>
            <w:gridSpan w:val="2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年度漫畫大獎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BABY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常勝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</w:tbl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第三屆</w:t>
      </w:r>
    </w:p>
    <w:tbl>
      <w:tblPr>
        <w:tblW w:w="86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993"/>
        <w:gridCol w:w="1842"/>
        <w:gridCol w:w="1701"/>
        <w:gridCol w:w="1843"/>
      </w:tblGrid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獎項名稱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獎別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1701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作者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出版社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少年漫畫類獎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無上西天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(7)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葉明軒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冥戰錄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(3)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韋宗成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未來數位有限公司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少女漫畫類獎</w:t>
            </w: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許個願吧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!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大喜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—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花草關係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賴安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一般漫畫類獎</w:t>
            </w: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阮光民短篇集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幸福調味料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阮光民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蓋亞文化有限公司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魔女手札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Pico Pico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致怡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+ZEI+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漫畫新人獎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上上籤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YIN YIN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蓋亞文化有限公司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風中的黑籽菜：虎尾眷村前世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陳小雅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旺文文創出版社</w:t>
            </w:r>
          </w:p>
        </w:tc>
      </w:tr>
      <w:tr w:rsidR="00DE24C2" w:rsidRPr="000A1538">
        <w:tc>
          <w:tcPr>
            <w:tcW w:w="2263" w:type="dxa"/>
            <w:vMerge w:val="restart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漫畫潛力獎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芒神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北區芒神公會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林奕辰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狂野新月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陳正玹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24C2" w:rsidRPr="000A1538">
        <w:tc>
          <w:tcPr>
            <w:tcW w:w="3256" w:type="dxa"/>
            <w:gridSpan w:val="2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年度漫畫大獎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許個願吧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!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大喜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—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</w:tbl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第四屆</w:t>
      </w:r>
    </w:p>
    <w:tbl>
      <w:tblPr>
        <w:tblW w:w="86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993"/>
        <w:gridCol w:w="1842"/>
        <w:gridCol w:w="1701"/>
        <w:gridCol w:w="1843"/>
      </w:tblGrid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獎項名稱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獎別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1701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作者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出版社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少年漫畫類獎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黑色狂想曲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T.K 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章世炘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鎮邪甲冑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劍獅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BARZ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—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少女漫畫類獎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許個願吧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!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大喜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—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謎樣少年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黃佳莉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一般漫畫類獎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時空鐵道之旅</w:t>
            </w:r>
          </w:p>
        </w:tc>
        <w:tc>
          <w:tcPr>
            <w:tcW w:w="1701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簡嘉誠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蓋亞文化有限公司</w:t>
            </w: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天國餐廳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</w:p>
        </w:tc>
        <w:tc>
          <w:tcPr>
            <w:tcW w:w="1701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阮光民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蓋亞文化有限公司</w:t>
            </w:r>
          </w:p>
        </w:tc>
      </w:tr>
      <w:tr w:rsidR="00DE24C2" w:rsidRPr="000A1538">
        <w:tc>
          <w:tcPr>
            <w:tcW w:w="2263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漫畫新人獎</w:t>
            </w: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少年黎智英</w:t>
            </w:r>
          </w:p>
        </w:tc>
        <w:tc>
          <w:tcPr>
            <w:tcW w:w="1701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鍾運德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DE24C2" w:rsidRPr="000A1538" w:rsidRDefault="00DE24C2" w:rsidP="00B5459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24C2" w:rsidRPr="000A1538">
        <w:tc>
          <w:tcPr>
            <w:tcW w:w="2263" w:type="dxa"/>
            <w:vMerge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老媽，我想當爽兵</w:t>
            </w:r>
          </w:p>
        </w:tc>
        <w:tc>
          <w:tcPr>
            <w:tcW w:w="1701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睫毛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時報文化出版企業股份有限公司</w:t>
            </w:r>
          </w:p>
        </w:tc>
      </w:tr>
      <w:tr w:rsidR="00DE24C2" w:rsidRPr="000A1538">
        <w:tc>
          <w:tcPr>
            <w:tcW w:w="3256" w:type="dxa"/>
            <w:gridSpan w:val="2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年度漫畫大獎</w:t>
            </w:r>
          </w:p>
        </w:tc>
        <w:tc>
          <w:tcPr>
            <w:tcW w:w="184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許個願吧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!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大喜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—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</w:tbl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第五屆</w:t>
      </w:r>
    </w:p>
    <w:tbl>
      <w:tblPr>
        <w:tblW w:w="87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2127"/>
        <w:gridCol w:w="1275"/>
        <w:gridCol w:w="3119"/>
      </w:tblGrid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獎項名稱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得獎作品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作者</w:t>
            </w:r>
          </w:p>
        </w:tc>
        <w:tc>
          <w:tcPr>
            <w:tcW w:w="3119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出版社</w:t>
            </w:r>
          </w:p>
        </w:tc>
      </w:tr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漫畫新人獎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異人茶跡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淡水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1865</w:t>
            </w:r>
          </w:p>
        </w:tc>
        <w:tc>
          <w:tcPr>
            <w:tcW w:w="1275" w:type="dxa"/>
          </w:tcPr>
          <w:p w:rsidR="00DE24C2" w:rsidRPr="000A1538" w:rsidRDefault="00DE24C2" w:rsidP="004F4D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張季雅</w:t>
            </w:r>
          </w:p>
        </w:tc>
        <w:tc>
          <w:tcPr>
            <w:tcW w:w="3119" w:type="dxa"/>
          </w:tcPr>
          <w:p w:rsidR="00DE24C2" w:rsidRPr="000A1538" w:rsidRDefault="00DE24C2" w:rsidP="004F4D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蓋亞文化有限公司</w:t>
            </w:r>
          </w:p>
        </w:tc>
      </w:tr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原型設計獎</w:t>
            </w:r>
          </w:p>
        </w:tc>
        <w:tc>
          <w:tcPr>
            <w:tcW w:w="2127" w:type="dxa"/>
          </w:tcPr>
          <w:p w:rsidR="00DE24C2" w:rsidRPr="000A1538" w:rsidRDefault="00DE24C2" w:rsidP="004F4D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冥戰錄</w:t>
            </w:r>
          </w:p>
        </w:tc>
        <w:tc>
          <w:tcPr>
            <w:tcW w:w="1275" w:type="dxa"/>
          </w:tcPr>
          <w:p w:rsidR="00DE24C2" w:rsidRPr="000A1538" w:rsidRDefault="00DE24C2" w:rsidP="004F4D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韋宗成</w:t>
            </w:r>
          </w:p>
        </w:tc>
        <w:tc>
          <w:tcPr>
            <w:tcW w:w="3119" w:type="dxa"/>
          </w:tcPr>
          <w:p w:rsidR="00DE24C2" w:rsidRPr="000A1538" w:rsidRDefault="00DE24C2" w:rsidP="004F4D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未來數位有限公司</w:t>
            </w:r>
          </w:p>
        </w:tc>
      </w:tr>
      <w:tr w:rsidR="00DE24C2" w:rsidRPr="000A1538">
        <w:tc>
          <w:tcPr>
            <w:tcW w:w="226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單元漫畫獎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最劣歐洲遊記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米奇鰻的貧窮旅行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西班牙、法國篇</w:t>
            </w:r>
          </w:p>
        </w:tc>
        <w:tc>
          <w:tcPr>
            <w:tcW w:w="1275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米奇鰻</w:t>
            </w:r>
          </w:p>
        </w:tc>
        <w:tc>
          <w:tcPr>
            <w:tcW w:w="3119" w:type="dxa"/>
            <w:vAlign w:val="center"/>
          </w:tcPr>
          <w:p w:rsidR="00DE24C2" w:rsidRPr="000A1538" w:rsidRDefault="00DE24C2" w:rsidP="004F4D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蓋亞文化有限公司</w:t>
            </w:r>
          </w:p>
        </w:tc>
      </w:tr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兒童漫畫獎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星航傳奇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(8)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(9)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周顯宗</w:t>
            </w:r>
          </w:p>
        </w:tc>
        <w:tc>
          <w:tcPr>
            <w:tcW w:w="3119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青文出版社股份有限公司</w:t>
            </w:r>
          </w:p>
        </w:tc>
      </w:tr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少年漫畫獎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OLDMAN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奧德曼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 (1)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常勝</w:t>
            </w:r>
          </w:p>
        </w:tc>
        <w:tc>
          <w:tcPr>
            <w:tcW w:w="3119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少女漫畫獎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執業魔女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Pico Pico (2)</w:t>
            </w:r>
          </w:p>
        </w:tc>
        <w:tc>
          <w:tcPr>
            <w:tcW w:w="1275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致怡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+ZEI+</w:t>
            </w:r>
          </w:p>
        </w:tc>
        <w:tc>
          <w:tcPr>
            <w:tcW w:w="3119" w:type="dxa"/>
            <w:vAlign w:val="center"/>
          </w:tcPr>
          <w:p w:rsidR="00DE24C2" w:rsidRPr="000A1538" w:rsidRDefault="00DE24C2" w:rsidP="004F4D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青年漫畫獎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80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年代事件簿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小莊</w:t>
            </w:r>
          </w:p>
        </w:tc>
        <w:tc>
          <w:tcPr>
            <w:tcW w:w="3119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大辣出版股份有限公司</w:t>
            </w:r>
          </w:p>
        </w:tc>
      </w:tr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年度漫畫大獎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80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年代事件簿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小莊</w:t>
            </w:r>
          </w:p>
        </w:tc>
        <w:tc>
          <w:tcPr>
            <w:tcW w:w="3119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大辣出版股份有限公司</w:t>
            </w:r>
          </w:p>
        </w:tc>
      </w:tr>
    </w:tbl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4F6">
      <w:pPr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第六屆</w:t>
      </w:r>
    </w:p>
    <w:tbl>
      <w:tblPr>
        <w:tblW w:w="87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2127"/>
        <w:gridCol w:w="1275"/>
        <w:gridCol w:w="3119"/>
      </w:tblGrid>
      <w:tr w:rsidR="00DE24C2" w:rsidRPr="000A1538">
        <w:tc>
          <w:tcPr>
            <w:tcW w:w="2263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獎項名稱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得獎作品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作者</w:t>
            </w:r>
          </w:p>
        </w:tc>
        <w:tc>
          <w:tcPr>
            <w:tcW w:w="3119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出版社</w:t>
            </w:r>
          </w:p>
        </w:tc>
      </w:tr>
      <w:tr w:rsidR="00DE24C2" w:rsidRPr="000A1538">
        <w:tc>
          <w:tcPr>
            <w:tcW w:w="226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漫畫新人獎</w:t>
            </w:r>
          </w:p>
        </w:tc>
        <w:tc>
          <w:tcPr>
            <w:tcW w:w="2127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無名歌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ROCKAT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搖滾貓</w:t>
            </w:r>
          </w:p>
        </w:tc>
        <w:tc>
          <w:tcPr>
            <w:tcW w:w="3119" w:type="dxa"/>
          </w:tcPr>
          <w:p w:rsidR="00DE24C2" w:rsidRPr="000A1538" w:rsidRDefault="00DE24C2" w:rsidP="0043575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蓋亞文化有限公司</w:t>
            </w:r>
          </w:p>
        </w:tc>
      </w:tr>
      <w:tr w:rsidR="00DE24C2" w:rsidRPr="000A1538">
        <w:tc>
          <w:tcPr>
            <w:tcW w:w="226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原型設計獎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執業魔女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PicoPico (3)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致怡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+ZEI+</w:t>
            </w:r>
          </w:p>
        </w:tc>
        <w:tc>
          <w:tcPr>
            <w:tcW w:w="3119" w:type="dxa"/>
          </w:tcPr>
          <w:p w:rsidR="00DE24C2" w:rsidRPr="000A1538" w:rsidRDefault="00DE24C2" w:rsidP="0043575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26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單元漫畫獎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六都爭霸：台灣縣市攻略物語</w:t>
            </w:r>
          </w:p>
        </w:tc>
        <w:tc>
          <w:tcPr>
            <w:tcW w:w="1275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韋宗成</w:t>
            </w:r>
          </w:p>
        </w:tc>
        <w:tc>
          <w:tcPr>
            <w:tcW w:w="3119" w:type="dxa"/>
            <w:vAlign w:val="center"/>
          </w:tcPr>
          <w:p w:rsidR="00DE24C2" w:rsidRPr="000A1538" w:rsidRDefault="00DE24C2" w:rsidP="0043575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未來數位有限公司</w:t>
            </w:r>
          </w:p>
        </w:tc>
      </w:tr>
      <w:tr w:rsidR="00DE24C2" w:rsidRPr="000A1538">
        <w:tc>
          <w:tcPr>
            <w:tcW w:w="226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兒童漫畫獎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神氣活現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御靈仙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周顯宗</w:t>
            </w:r>
          </w:p>
        </w:tc>
        <w:tc>
          <w:tcPr>
            <w:tcW w:w="3119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青文出版社股份有限公司</w:t>
            </w:r>
          </w:p>
        </w:tc>
      </w:tr>
      <w:tr w:rsidR="00DE24C2" w:rsidRPr="000A1538">
        <w:tc>
          <w:tcPr>
            <w:tcW w:w="226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少年漫畫獎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大仙術士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李白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葉明軒</w:t>
            </w:r>
          </w:p>
        </w:tc>
        <w:tc>
          <w:tcPr>
            <w:tcW w:w="3119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台灣角川股份有限公司</w:t>
            </w:r>
          </w:p>
        </w:tc>
      </w:tr>
      <w:tr w:rsidR="00DE24C2" w:rsidRPr="000A1538">
        <w:tc>
          <w:tcPr>
            <w:tcW w:w="226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少女漫畫獎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許個願吧！大喜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(5)</w:t>
            </w:r>
          </w:p>
        </w:tc>
        <w:tc>
          <w:tcPr>
            <w:tcW w:w="1275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顆粒</w:t>
            </w:r>
          </w:p>
        </w:tc>
        <w:tc>
          <w:tcPr>
            <w:tcW w:w="3119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  <w:tr w:rsidR="00DE24C2" w:rsidRPr="000A1538">
        <w:tc>
          <w:tcPr>
            <w:tcW w:w="226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青年漫畫獎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天國餐廳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 (2)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(3)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阮光民</w:t>
            </w:r>
          </w:p>
        </w:tc>
        <w:tc>
          <w:tcPr>
            <w:tcW w:w="3119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蓋亞文化有限公司</w:t>
            </w:r>
          </w:p>
        </w:tc>
      </w:tr>
      <w:tr w:rsidR="00DE24C2" w:rsidRPr="000A1538">
        <w:tc>
          <w:tcPr>
            <w:tcW w:w="2263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年度漫畫大獎</w:t>
            </w:r>
          </w:p>
        </w:tc>
        <w:tc>
          <w:tcPr>
            <w:tcW w:w="2127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大仙術士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李白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</w:p>
        </w:tc>
        <w:tc>
          <w:tcPr>
            <w:tcW w:w="127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葉明軒</w:t>
            </w:r>
          </w:p>
        </w:tc>
        <w:tc>
          <w:tcPr>
            <w:tcW w:w="3119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台灣角川股份有限公司</w:t>
            </w:r>
          </w:p>
        </w:tc>
      </w:tr>
    </w:tbl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4F4DF3">
      <w:pPr>
        <w:rPr>
          <w:rFonts w:ascii="標楷體" w:eastAsia="標楷體" w:hAnsi="標楷體" w:cs="Times New Roman"/>
          <w:sz w:val="32"/>
          <w:szCs w:val="32"/>
        </w:rPr>
      </w:pPr>
    </w:p>
    <w:p w:rsidR="00DE24C2" w:rsidRDefault="00DE24C2" w:rsidP="009D0DEB">
      <w:pPr>
        <w:rPr>
          <w:rFonts w:ascii="標楷體" w:eastAsia="標楷體" w:hAnsi="標楷體" w:cs="Times New Roman"/>
          <w:sz w:val="32"/>
          <w:szCs w:val="32"/>
        </w:rPr>
      </w:pPr>
    </w:p>
    <w:p w:rsidR="00DE24C2" w:rsidRPr="009D0DEB" w:rsidRDefault="00DE24C2" w:rsidP="009D0DEB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B2CE0">
        <w:rPr>
          <w:rFonts w:ascii="標楷體" w:eastAsia="標楷體" w:hAnsi="標楷體" w:cs="標楷體" w:hint="eastAsia"/>
          <w:b/>
          <w:bCs/>
          <w:sz w:val="32"/>
          <w:szCs w:val="32"/>
        </w:rPr>
        <w:t>第六屆金漫獎入圍書單</w:t>
      </w:r>
      <w:r>
        <w:rPr>
          <w:rFonts w:ascii="標楷體" w:eastAsia="標楷體" w:hAnsi="標楷體" w:cs="標楷體"/>
          <w:b/>
          <w:bCs/>
          <w:sz w:val="32"/>
          <w:szCs w:val="32"/>
        </w:rPr>
        <w:t>(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不含得獎作品</w:t>
      </w:r>
      <w:r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2835"/>
        <w:gridCol w:w="1701"/>
        <w:gridCol w:w="3402"/>
      </w:tblGrid>
      <w:tr w:rsidR="00DE24C2" w:rsidRPr="000A1538">
        <w:tc>
          <w:tcPr>
            <w:tcW w:w="2694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獎項名稱</w:t>
            </w:r>
          </w:p>
        </w:tc>
        <w:tc>
          <w:tcPr>
            <w:tcW w:w="2835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得獎作品</w:t>
            </w:r>
          </w:p>
        </w:tc>
        <w:tc>
          <w:tcPr>
            <w:tcW w:w="1701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作者</w:t>
            </w:r>
          </w:p>
        </w:tc>
        <w:tc>
          <w:tcPr>
            <w:tcW w:w="3402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出版社</w:t>
            </w:r>
          </w:p>
        </w:tc>
      </w:tr>
      <w:tr w:rsidR="00DE24C2" w:rsidRPr="000A1538">
        <w:tc>
          <w:tcPr>
            <w:tcW w:w="2694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漫畫新人獎</w:t>
            </w:r>
          </w:p>
        </w:tc>
        <w:tc>
          <w:tcPr>
            <w:tcW w:w="2835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屋簷下的質數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-NO MORE-(1)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日下棗</w:t>
            </w:r>
          </w:p>
        </w:tc>
        <w:tc>
          <w:tcPr>
            <w:tcW w:w="3402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694" w:type="dxa"/>
            <w:vMerge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4C2" w:rsidRPr="000A1538" w:rsidRDefault="00DE24C2" w:rsidP="00FB2CE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房間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61Chi</w:t>
            </w:r>
          </w:p>
        </w:tc>
        <w:tc>
          <w:tcPr>
            <w:tcW w:w="3402" w:type="dxa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大辣出版股份有限公司</w:t>
            </w:r>
          </w:p>
        </w:tc>
      </w:tr>
      <w:tr w:rsidR="00DE24C2" w:rsidRPr="000A1538">
        <w:tc>
          <w:tcPr>
            <w:tcW w:w="2694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原型設計獎</w:t>
            </w:r>
          </w:p>
        </w:tc>
        <w:tc>
          <w:tcPr>
            <w:tcW w:w="2835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六都爭霸：台灣縣市攻略物語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韋宗成</w:t>
            </w:r>
          </w:p>
        </w:tc>
        <w:tc>
          <w:tcPr>
            <w:tcW w:w="3402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未來數位有限公司</w:t>
            </w:r>
          </w:p>
        </w:tc>
      </w:tr>
      <w:tr w:rsidR="00DE24C2" w:rsidRPr="000A1538">
        <w:tc>
          <w:tcPr>
            <w:tcW w:w="2694" w:type="dxa"/>
            <w:vMerge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鎮邪甲冑－劍獅（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BARZ</w:t>
            </w:r>
          </w:p>
        </w:tc>
        <w:tc>
          <w:tcPr>
            <w:tcW w:w="3402" w:type="dxa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城邦文化事業股份有限公司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尖端出版</w:t>
            </w:r>
          </w:p>
        </w:tc>
      </w:tr>
      <w:tr w:rsidR="00DE24C2" w:rsidRPr="000A1538">
        <w:tc>
          <w:tcPr>
            <w:tcW w:w="2694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單元漫畫獎</w:t>
            </w:r>
          </w:p>
        </w:tc>
        <w:tc>
          <w:tcPr>
            <w:tcW w:w="2835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醫院也瘋狂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(3)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雷亞、兩元</w:t>
            </w:r>
          </w:p>
        </w:tc>
        <w:tc>
          <w:tcPr>
            <w:tcW w:w="3402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大笑文化有限公司</w:t>
            </w:r>
          </w:p>
        </w:tc>
      </w:tr>
      <w:tr w:rsidR="00DE24C2" w:rsidRPr="000A1538">
        <w:tc>
          <w:tcPr>
            <w:tcW w:w="2694" w:type="dxa"/>
            <w:vMerge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Lu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’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s 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放空生活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Lu's</w:t>
            </w:r>
          </w:p>
        </w:tc>
        <w:tc>
          <w:tcPr>
            <w:tcW w:w="3402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時報文化出版企業股份有限公司</w:t>
            </w:r>
          </w:p>
        </w:tc>
      </w:tr>
      <w:tr w:rsidR="00DE24C2" w:rsidRPr="000A1538">
        <w:tc>
          <w:tcPr>
            <w:tcW w:w="2694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兒童漫畫獎</w:t>
            </w:r>
          </w:p>
        </w:tc>
        <w:tc>
          <w:tcPr>
            <w:tcW w:w="2835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達克比辦案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：壞蛋的祕密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胡妙芬、彭永成</w:t>
            </w:r>
          </w:p>
        </w:tc>
        <w:tc>
          <w:tcPr>
            <w:tcW w:w="3402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天下雜誌股份有限公司</w:t>
            </w:r>
          </w:p>
        </w:tc>
      </w:tr>
      <w:tr w:rsidR="00DE24C2" w:rsidRPr="000A1538">
        <w:tc>
          <w:tcPr>
            <w:tcW w:w="2694" w:type="dxa"/>
            <w:vMerge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好戲開鑼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陳維霖</w:t>
            </w:r>
          </w:p>
        </w:tc>
        <w:tc>
          <w:tcPr>
            <w:tcW w:w="340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幼獅文化事業股份有限公司</w:t>
            </w:r>
          </w:p>
        </w:tc>
      </w:tr>
      <w:tr w:rsidR="00DE24C2" w:rsidRPr="000A1538">
        <w:tc>
          <w:tcPr>
            <w:tcW w:w="2694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少年漫畫獎</w:t>
            </w:r>
          </w:p>
        </w:tc>
        <w:tc>
          <w:tcPr>
            <w:tcW w:w="2835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冥戰錄第七卷靈脈決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韋宗成</w:t>
            </w:r>
          </w:p>
        </w:tc>
        <w:tc>
          <w:tcPr>
            <w:tcW w:w="340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未來數位有限公司</w:t>
            </w:r>
          </w:p>
        </w:tc>
      </w:tr>
      <w:tr w:rsidR="00DE24C2" w:rsidRPr="000A1538">
        <w:tc>
          <w:tcPr>
            <w:tcW w:w="2694" w:type="dxa"/>
            <w:vMerge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龍泉俠大戰謎霧人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漢寶包</w:t>
            </w:r>
          </w:p>
        </w:tc>
        <w:tc>
          <w:tcPr>
            <w:tcW w:w="340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蓋亞文化有限公司</w:t>
            </w:r>
          </w:p>
        </w:tc>
      </w:tr>
      <w:tr w:rsidR="00DE24C2" w:rsidRPr="000A1538">
        <w:tc>
          <w:tcPr>
            <w:tcW w:w="2694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少女漫畫獎</w:t>
            </w:r>
          </w:p>
        </w:tc>
        <w:tc>
          <w:tcPr>
            <w:tcW w:w="2835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執業魔女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PicoPico(3)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致怡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+ZEI+</w:t>
            </w:r>
          </w:p>
        </w:tc>
        <w:tc>
          <w:tcPr>
            <w:tcW w:w="340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694" w:type="dxa"/>
            <w:vMerge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馥桂吉祥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依歡</w:t>
            </w:r>
          </w:p>
        </w:tc>
        <w:tc>
          <w:tcPr>
            <w:tcW w:w="340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東立出版社有限公司</w:t>
            </w:r>
          </w:p>
        </w:tc>
      </w:tr>
      <w:tr w:rsidR="00DE24C2" w:rsidRPr="000A1538">
        <w:tc>
          <w:tcPr>
            <w:tcW w:w="2694" w:type="dxa"/>
            <w:vMerge w:val="restart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青年漫畫獎</w:t>
            </w:r>
          </w:p>
        </w:tc>
        <w:tc>
          <w:tcPr>
            <w:tcW w:w="2835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雨帥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 xml:space="preserve"> (1)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艾姆兔</w:t>
            </w:r>
          </w:p>
        </w:tc>
        <w:tc>
          <w:tcPr>
            <w:tcW w:w="340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原動力文化事業有限公司</w:t>
            </w:r>
          </w:p>
        </w:tc>
      </w:tr>
      <w:tr w:rsidR="00DE24C2" w:rsidRPr="000A1538">
        <w:tc>
          <w:tcPr>
            <w:tcW w:w="2694" w:type="dxa"/>
            <w:vMerge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五斗米靠腰系列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靠，知道了</w:t>
            </w:r>
          </w:p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五斗米靠腰系列</w:t>
            </w:r>
            <w:r w:rsidRPr="000A153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職場沒有自己人</w:t>
            </w:r>
          </w:p>
        </w:tc>
        <w:tc>
          <w:tcPr>
            <w:tcW w:w="1701" w:type="dxa"/>
            <w:vAlign w:val="center"/>
          </w:tcPr>
          <w:p w:rsidR="00DE24C2" w:rsidRPr="000A1538" w:rsidRDefault="00DE24C2" w:rsidP="000A153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馬克</w:t>
            </w:r>
          </w:p>
        </w:tc>
        <w:tc>
          <w:tcPr>
            <w:tcW w:w="3402" w:type="dxa"/>
            <w:vAlign w:val="center"/>
          </w:tcPr>
          <w:p w:rsidR="00DE24C2" w:rsidRPr="000A1538" w:rsidRDefault="00DE24C2" w:rsidP="000A153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1538">
              <w:rPr>
                <w:rFonts w:ascii="標楷體" w:eastAsia="標楷體" w:hAnsi="標楷體" w:cs="標楷體" w:hint="eastAsia"/>
                <w:sz w:val="28"/>
                <w:szCs w:val="28"/>
              </w:rPr>
              <w:t>遠見天下文化出版股份有限公司</w:t>
            </w:r>
          </w:p>
        </w:tc>
      </w:tr>
    </w:tbl>
    <w:p w:rsidR="00DE24C2" w:rsidRPr="00FB2CE0" w:rsidRDefault="00DE24C2" w:rsidP="00FB2CE0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sectPr w:rsidR="00DE24C2" w:rsidRPr="00FB2CE0" w:rsidSect="00AC316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C2" w:rsidRDefault="00DE24C2" w:rsidP="00E209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24C2" w:rsidRDefault="00DE24C2" w:rsidP="00E209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4C2" w:rsidRDefault="00DE24C2">
    <w:pPr>
      <w:pStyle w:val="Footer"/>
      <w:jc w:val="center"/>
      <w:rPr>
        <w:rFonts w:cs="Times New Roman"/>
      </w:rPr>
    </w:pPr>
    <w:fldSimple w:instr="PAGE   \* MERGEFORMAT">
      <w:r w:rsidRPr="00823C9A">
        <w:rPr>
          <w:noProof/>
          <w:lang w:val="zh-TW"/>
        </w:rPr>
        <w:t>1</w:t>
      </w:r>
    </w:fldSimple>
  </w:p>
  <w:p w:rsidR="00DE24C2" w:rsidRDefault="00DE24C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C2" w:rsidRDefault="00DE24C2" w:rsidP="00E209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24C2" w:rsidRDefault="00DE24C2" w:rsidP="00E209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DF3"/>
    <w:rsid w:val="000063A6"/>
    <w:rsid w:val="00010E0C"/>
    <w:rsid w:val="000A1538"/>
    <w:rsid w:val="000E3D34"/>
    <w:rsid w:val="00143192"/>
    <w:rsid w:val="001441F8"/>
    <w:rsid w:val="001B1DBA"/>
    <w:rsid w:val="001C4445"/>
    <w:rsid w:val="001F479B"/>
    <w:rsid w:val="0023186D"/>
    <w:rsid w:val="00281D93"/>
    <w:rsid w:val="002E1454"/>
    <w:rsid w:val="002E6EBB"/>
    <w:rsid w:val="00326694"/>
    <w:rsid w:val="00326D5E"/>
    <w:rsid w:val="0038427D"/>
    <w:rsid w:val="003D0796"/>
    <w:rsid w:val="003E0C22"/>
    <w:rsid w:val="003E5C51"/>
    <w:rsid w:val="003F537F"/>
    <w:rsid w:val="00424EFB"/>
    <w:rsid w:val="00435758"/>
    <w:rsid w:val="004F44F6"/>
    <w:rsid w:val="004F4DF3"/>
    <w:rsid w:val="005B4691"/>
    <w:rsid w:val="005C6597"/>
    <w:rsid w:val="006B2327"/>
    <w:rsid w:val="006C70EF"/>
    <w:rsid w:val="006F424D"/>
    <w:rsid w:val="00785AA5"/>
    <w:rsid w:val="00823C9A"/>
    <w:rsid w:val="008B58E6"/>
    <w:rsid w:val="008F07E9"/>
    <w:rsid w:val="009060AB"/>
    <w:rsid w:val="00926BE6"/>
    <w:rsid w:val="009331DB"/>
    <w:rsid w:val="00936C34"/>
    <w:rsid w:val="009C2D0E"/>
    <w:rsid w:val="009D0DEB"/>
    <w:rsid w:val="009F5721"/>
    <w:rsid w:val="00A02563"/>
    <w:rsid w:val="00A104AC"/>
    <w:rsid w:val="00AB1D9F"/>
    <w:rsid w:val="00AC3168"/>
    <w:rsid w:val="00B46C01"/>
    <w:rsid w:val="00B5459E"/>
    <w:rsid w:val="00B65353"/>
    <w:rsid w:val="00B93E2E"/>
    <w:rsid w:val="00CE395B"/>
    <w:rsid w:val="00CF073A"/>
    <w:rsid w:val="00D16DED"/>
    <w:rsid w:val="00DB121E"/>
    <w:rsid w:val="00DE24C2"/>
    <w:rsid w:val="00E209E0"/>
    <w:rsid w:val="00F41CAF"/>
    <w:rsid w:val="00FB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68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4DF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209E0"/>
    <w:rPr>
      <w:i/>
      <w:iCs/>
    </w:rPr>
  </w:style>
  <w:style w:type="paragraph" w:styleId="Header">
    <w:name w:val="header"/>
    <w:basedOn w:val="Normal"/>
    <w:link w:val="HeaderChar"/>
    <w:uiPriority w:val="99"/>
    <w:rsid w:val="00E20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09E0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20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09E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360</Words>
  <Characters>2055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歷屆金漫獎得獎作品書單</dc:title>
  <dc:subject/>
  <dc:creator>簡志維</dc:creator>
  <cp:keywords/>
  <dc:description/>
  <cp:lastModifiedBy>user</cp:lastModifiedBy>
  <cp:revision>2</cp:revision>
  <cp:lastPrinted>2015-09-08T08:33:00Z</cp:lastPrinted>
  <dcterms:created xsi:type="dcterms:W3CDTF">2015-09-18T06:05:00Z</dcterms:created>
  <dcterms:modified xsi:type="dcterms:W3CDTF">2015-09-18T06:05:00Z</dcterms:modified>
</cp:coreProperties>
</file>