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19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7"/>
        <w:gridCol w:w="1280"/>
        <w:gridCol w:w="852"/>
        <w:gridCol w:w="557"/>
        <w:gridCol w:w="1226"/>
        <w:gridCol w:w="1579"/>
        <w:gridCol w:w="718"/>
        <w:gridCol w:w="722"/>
        <w:gridCol w:w="722"/>
        <w:gridCol w:w="722"/>
        <w:gridCol w:w="722"/>
        <w:gridCol w:w="722"/>
        <w:gridCol w:w="721"/>
        <w:gridCol w:w="721"/>
        <w:gridCol w:w="721"/>
        <w:gridCol w:w="721"/>
        <w:gridCol w:w="721"/>
        <w:gridCol w:w="721"/>
        <w:gridCol w:w="721"/>
        <w:gridCol w:w="717"/>
      </w:tblGrid>
      <w:tr w:rsidR="0049399A" w:rsidRPr="00D34634" w:rsidTr="00573B9D">
        <w:trPr>
          <w:cantSplit/>
          <w:trHeight w:val="388"/>
        </w:trPr>
        <w:tc>
          <w:tcPr>
            <w:tcW w:w="90" w:type="pct"/>
            <w:vAlign w:val="center"/>
          </w:tcPr>
          <w:p w:rsidR="0049399A" w:rsidRPr="00DA0558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83AC7">
              <w:rPr>
                <w:rFonts w:ascii="標楷體" w:eastAsia="標楷體" w:hAnsi="標楷體" w:hint="eastAsia"/>
                <w:kern w:val="0"/>
                <w:fitText w:val="960" w:id="719986688"/>
              </w:rPr>
              <w:t>課程名稱</w:t>
            </w:r>
          </w:p>
        </w:tc>
        <w:tc>
          <w:tcPr>
            <w:tcW w:w="268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5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386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9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34634">
              <w:rPr>
                <w:rFonts w:ascii="標楷體" w:eastAsia="標楷體" w:hAnsi="標楷體" w:hint="eastAsia"/>
                <w:sz w:val="22"/>
                <w:szCs w:val="22"/>
              </w:rPr>
              <w:t>研習教室</w:t>
            </w:r>
          </w:p>
        </w:tc>
        <w:tc>
          <w:tcPr>
            <w:tcW w:w="226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7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  <w:tc>
          <w:tcPr>
            <w:tcW w:w="226" w:type="pct"/>
            <w:vAlign w:val="center"/>
          </w:tcPr>
          <w:p w:rsidR="0049399A" w:rsidRPr="00D34634" w:rsidRDefault="0049399A" w:rsidP="001B54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D34634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D34634"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</w:tc>
      </w:tr>
      <w:tr w:rsidR="0049399A" w:rsidRPr="00D34634" w:rsidTr="00573B9D">
        <w:trPr>
          <w:cantSplit/>
          <w:trHeight w:val="388"/>
        </w:trPr>
        <w:tc>
          <w:tcPr>
            <w:tcW w:w="90" w:type="pct"/>
            <w:shd w:val="clear" w:color="auto" w:fill="CCFFCC"/>
            <w:vAlign w:val="center"/>
          </w:tcPr>
          <w:p w:rsidR="0049399A" w:rsidRPr="00DA0558" w:rsidRDefault="0049399A" w:rsidP="003B5DE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CCFFCC"/>
            <w:vAlign w:val="center"/>
          </w:tcPr>
          <w:p w:rsidR="0049399A" w:rsidRPr="00C83AC7" w:rsidRDefault="0049399A" w:rsidP="003B5DEC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創意表現</w:t>
            </w:r>
          </w:p>
        </w:tc>
        <w:tc>
          <w:tcPr>
            <w:tcW w:w="268" w:type="pct"/>
            <w:shd w:val="clear" w:color="auto" w:fill="CCFFCC"/>
            <w:vAlign w:val="center"/>
          </w:tcPr>
          <w:p w:rsidR="0049399A" w:rsidRPr="00D34634" w:rsidRDefault="0049399A" w:rsidP="003B5DE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B7DF1">
              <w:rPr>
                <w:rFonts w:ascii="標楷體" w:eastAsia="標楷體" w:hAnsi="標楷體" w:hint="eastAsia"/>
              </w:rPr>
              <w:t>李文謙</w:t>
            </w:r>
          </w:p>
        </w:tc>
        <w:tc>
          <w:tcPr>
            <w:tcW w:w="175" w:type="pct"/>
            <w:shd w:val="clear" w:color="auto" w:fill="CCFFCC"/>
            <w:vAlign w:val="center"/>
          </w:tcPr>
          <w:p w:rsidR="0049399A" w:rsidRPr="002B7DF1" w:rsidRDefault="0049399A" w:rsidP="003B5DE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86" w:type="pct"/>
            <w:shd w:val="clear" w:color="auto" w:fill="CCFFCC"/>
            <w:vAlign w:val="center"/>
          </w:tcPr>
          <w:p w:rsidR="0049399A" w:rsidRPr="002B7DF1" w:rsidRDefault="0049399A" w:rsidP="003B5DE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2B7DF1">
              <w:rPr>
                <w:rFonts w:ascii="Arial" w:eastAsia="標楷體" w:hAnsi="Arial" w:cs="Arial"/>
                <w:b/>
                <w:sz w:val="20"/>
                <w:szCs w:val="20"/>
              </w:rPr>
              <w:t>19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:00~</w:t>
            </w:r>
            <w:r w:rsidRPr="002B7DF1">
              <w:rPr>
                <w:rFonts w:ascii="Arial" w:eastAsia="標楷體" w:hAnsi="Arial" w:cs="Arial"/>
                <w:b/>
                <w:sz w:val="20"/>
                <w:szCs w:val="20"/>
              </w:rPr>
              <w:t>21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:</w:t>
            </w:r>
            <w:r w:rsidRPr="002B7DF1">
              <w:rPr>
                <w:rFonts w:ascii="Arial" w:eastAsia="標楷體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49399A" w:rsidRPr="002B7DF1" w:rsidRDefault="0049399A" w:rsidP="003B5DE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B7DF1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2B7DF1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1/20 (2HR)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1/27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 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2/10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2/17 </w:t>
            </w:r>
            <w:r>
              <w:rPr>
                <w:rFonts w:ascii="Arial" w:hAnsi="Arial" w:cs="Arial"/>
                <w:sz w:val="22"/>
                <w:szCs w:val="22"/>
              </w:rPr>
              <w:t>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2/24 (3HR)  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3/3  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3/10   (3HR)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3/17 (3HR)   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3/24 </w:t>
            </w:r>
            <w:r>
              <w:rPr>
                <w:rFonts w:ascii="Arial" w:hAnsi="Arial" w:cs="Arial"/>
                <w:sz w:val="22"/>
                <w:szCs w:val="22"/>
              </w:rPr>
              <w:t>(2HR)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3B5DE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Pr="002B7DF1" w:rsidRDefault="0049399A" w:rsidP="003B5DEC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Pr="002B7DF1" w:rsidRDefault="0049399A" w:rsidP="003B5DEC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26" w:type="pct"/>
            <w:shd w:val="clear" w:color="auto" w:fill="CCFFCC"/>
            <w:vAlign w:val="center"/>
          </w:tcPr>
          <w:p w:rsidR="0049399A" w:rsidRPr="002B7DF1" w:rsidRDefault="0049399A" w:rsidP="003B5DEC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CCFFCC"/>
            <w:vAlign w:val="center"/>
          </w:tcPr>
          <w:p w:rsidR="0049399A" w:rsidRPr="00DA0558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CCFFCC"/>
            <w:vAlign w:val="center"/>
          </w:tcPr>
          <w:p w:rsidR="0049399A" w:rsidRPr="00D34634" w:rsidRDefault="0049399A" w:rsidP="00EC6D86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國畫花鳥</w:t>
            </w:r>
          </w:p>
        </w:tc>
        <w:tc>
          <w:tcPr>
            <w:tcW w:w="268" w:type="pct"/>
            <w:shd w:val="clear" w:color="auto" w:fill="CCFFCC"/>
            <w:vAlign w:val="center"/>
          </w:tcPr>
          <w:p w:rsidR="0049399A" w:rsidRPr="00D34634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徐仁崇</w:t>
            </w:r>
          </w:p>
        </w:tc>
        <w:tc>
          <w:tcPr>
            <w:tcW w:w="175" w:type="pct"/>
            <w:shd w:val="clear" w:color="auto" w:fill="CCFFCC"/>
            <w:vAlign w:val="center"/>
          </w:tcPr>
          <w:p w:rsidR="0049399A" w:rsidRPr="00D34634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86" w:type="pct"/>
            <w:shd w:val="clear" w:color="auto" w:fill="CCFFCC"/>
            <w:vAlign w:val="center"/>
          </w:tcPr>
          <w:p w:rsidR="0049399A" w:rsidRPr="00C514E4" w:rsidRDefault="0049399A" w:rsidP="00EC6D86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14:00~16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49399A" w:rsidRPr="000367DA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1/6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1/20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2/10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2/17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2/24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3/3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3/10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3/24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3/31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4/7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CCFFCC"/>
            <w:vAlign w:val="center"/>
          </w:tcPr>
          <w:p w:rsidR="0049399A" w:rsidRPr="00DA0558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CCFFCC"/>
            <w:vAlign w:val="center"/>
          </w:tcPr>
          <w:p w:rsidR="0049399A" w:rsidRPr="00D34634" w:rsidRDefault="0049399A" w:rsidP="00EC6D86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篆刻</w:t>
            </w:r>
          </w:p>
        </w:tc>
        <w:tc>
          <w:tcPr>
            <w:tcW w:w="268" w:type="pct"/>
            <w:shd w:val="clear" w:color="auto" w:fill="CCFFCC"/>
            <w:vAlign w:val="center"/>
          </w:tcPr>
          <w:p w:rsidR="0049399A" w:rsidRPr="00D34634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呂國祈</w:t>
            </w:r>
          </w:p>
        </w:tc>
        <w:tc>
          <w:tcPr>
            <w:tcW w:w="175" w:type="pct"/>
            <w:shd w:val="clear" w:color="auto" w:fill="CCFFCC"/>
            <w:vAlign w:val="center"/>
          </w:tcPr>
          <w:p w:rsidR="0049399A" w:rsidRPr="00D34634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86" w:type="pct"/>
            <w:shd w:val="clear" w:color="auto" w:fill="CCFFCC"/>
            <w:vAlign w:val="center"/>
          </w:tcPr>
          <w:p w:rsidR="0049399A" w:rsidRPr="00C514E4" w:rsidRDefault="0049399A" w:rsidP="00EC6D86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49399A" w:rsidRPr="000367DA" w:rsidRDefault="0049399A" w:rsidP="00EC6D8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1/6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1/20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2/10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2/17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2/24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3/3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3/10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3/17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3/24</w:t>
            </w:r>
          </w:p>
        </w:tc>
        <w:tc>
          <w:tcPr>
            <w:tcW w:w="227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3/31</w:t>
            </w:r>
          </w:p>
        </w:tc>
        <w:tc>
          <w:tcPr>
            <w:tcW w:w="226" w:type="pct"/>
            <w:shd w:val="clear" w:color="auto" w:fill="CCFFCC"/>
            <w:vAlign w:val="center"/>
          </w:tcPr>
          <w:p w:rsidR="0049399A" w:rsidRDefault="0049399A" w:rsidP="00EC6D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4/7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FFCC99"/>
            <w:vAlign w:val="center"/>
          </w:tcPr>
          <w:p w:rsidR="0049399A" w:rsidRPr="00DA0558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FFCC99"/>
            <w:vAlign w:val="center"/>
          </w:tcPr>
          <w:p w:rsidR="0049399A" w:rsidRPr="00D34634" w:rsidRDefault="0049399A" w:rsidP="00B774B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成人</w:t>
            </w:r>
            <w:r w:rsidRPr="00D34634">
              <w:rPr>
                <w:rFonts w:ascii="標楷體" w:eastAsia="標楷體" w:hAnsi="標楷體" w:hint="eastAsia"/>
              </w:rPr>
              <w:t>素描</w:t>
            </w:r>
            <w:r w:rsidRPr="00D34634">
              <w:rPr>
                <w:rFonts w:ascii="標楷體" w:eastAsia="標楷體" w:hAnsi="標楷體"/>
              </w:rPr>
              <w:t>A</w:t>
            </w:r>
          </w:p>
        </w:tc>
        <w:tc>
          <w:tcPr>
            <w:tcW w:w="268" w:type="pct"/>
            <w:shd w:val="clear" w:color="auto" w:fill="FFCC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郭瑞豐</w:t>
            </w:r>
          </w:p>
        </w:tc>
        <w:tc>
          <w:tcPr>
            <w:tcW w:w="175" w:type="pct"/>
            <w:shd w:val="clear" w:color="auto" w:fill="FFCC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86" w:type="pct"/>
            <w:shd w:val="clear" w:color="auto" w:fill="FFCC99"/>
            <w:vAlign w:val="center"/>
          </w:tcPr>
          <w:p w:rsidR="0049399A" w:rsidRPr="00C514E4" w:rsidRDefault="0049399A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19:00~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21:00</w:t>
            </w:r>
          </w:p>
        </w:tc>
        <w:tc>
          <w:tcPr>
            <w:tcW w:w="497" w:type="pct"/>
            <w:shd w:val="clear" w:color="auto" w:fill="FFCC99"/>
            <w:vAlign w:val="center"/>
          </w:tcPr>
          <w:p w:rsidR="0049399A" w:rsidRPr="000367D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1/7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1/14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1/28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2/4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2/25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3/18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3/25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4/8</w:t>
            </w:r>
          </w:p>
        </w:tc>
        <w:tc>
          <w:tcPr>
            <w:tcW w:w="226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4/15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FFCC99"/>
            <w:vAlign w:val="center"/>
          </w:tcPr>
          <w:p w:rsidR="0049399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FFCC99"/>
            <w:vAlign w:val="center"/>
          </w:tcPr>
          <w:p w:rsidR="0049399A" w:rsidRPr="00D34634" w:rsidRDefault="0049399A" w:rsidP="00B774B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二胡</w:t>
            </w:r>
          </w:p>
        </w:tc>
        <w:tc>
          <w:tcPr>
            <w:tcW w:w="268" w:type="pct"/>
            <w:shd w:val="clear" w:color="auto" w:fill="FFCC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B56B6">
              <w:rPr>
                <w:rFonts w:ascii="標楷體" w:eastAsia="標楷體" w:hAnsi="標楷體" w:hint="eastAsia"/>
              </w:rPr>
              <w:t>賴夙瑩</w:t>
            </w:r>
          </w:p>
        </w:tc>
        <w:tc>
          <w:tcPr>
            <w:tcW w:w="175" w:type="pct"/>
            <w:shd w:val="clear" w:color="auto" w:fill="FFCC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86" w:type="pct"/>
            <w:shd w:val="clear" w:color="auto" w:fill="FFCC99"/>
            <w:vAlign w:val="center"/>
          </w:tcPr>
          <w:p w:rsidR="0049399A" w:rsidRPr="00C514E4" w:rsidRDefault="0049399A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shd w:val="clear" w:color="auto" w:fill="FFCC99"/>
            <w:vAlign w:val="center"/>
          </w:tcPr>
          <w:p w:rsidR="0049399A" w:rsidRPr="000367D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1/7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1/14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1/28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2/4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2/25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3/18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3/25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</w:t>
            </w:r>
          </w:p>
        </w:tc>
        <w:tc>
          <w:tcPr>
            <w:tcW w:w="227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4/8</w:t>
            </w:r>
          </w:p>
        </w:tc>
        <w:tc>
          <w:tcPr>
            <w:tcW w:w="226" w:type="pct"/>
            <w:shd w:val="clear" w:color="auto" w:fill="FFCC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4/15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FFFF99"/>
            <w:vAlign w:val="center"/>
          </w:tcPr>
          <w:p w:rsidR="0049399A" w:rsidRPr="00DA0558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403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膠彩畫</w:t>
            </w:r>
          </w:p>
        </w:tc>
        <w:tc>
          <w:tcPr>
            <w:tcW w:w="268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趙世傳</w:t>
            </w:r>
          </w:p>
        </w:tc>
        <w:tc>
          <w:tcPr>
            <w:tcW w:w="175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86" w:type="pct"/>
            <w:shd w:val="clear" w:color="auto" w:fill="FFFF99"/>
            <w:vAlign w:val="center"/>
          </w:tcPr>
          <w:p w:rsidR="0049399A" w:rsidRPr="00C514E4" w:rsidRDefault="0049399A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19:00~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21:00</w:t>
            </w:r>
          </w:p>
        </w:tc>
        <w:tc>
          <w:tcPr>
            <w:tcW w:w="497" w:type="pct"/>
            <w:shd w:val="clear" w:color="auto" w:fill="FFFF99"/>
            <w:vAlign w:val="center"/>
          </w:tcPr>
          <w:p w:rsidR="0049399A" w:rsidRPr="000367D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1/8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1/29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2/26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3/19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3/26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4/9</w:t>
            </w:r>
          </w:p>
        </w:tc>
        <w:tc>
          <w:tcPr>
            <w:tcW w:w="226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4/16</w:t>
            </w:r>
          </w:p>
        </w:tc>
      </w:tr>
      <w:tr w:rsidR="0049399A" w:rsidRPr="00D34634" w:rsidTr="00F73091">
        <w:trPr>
          <w:cantSplit/>
          <w:trHeight w:val="388"/>
        </w:trPr>
        <w:tc>
          <w:tcPr>
            <w:tcW w:w="90" w:type="pct"/>
            <w:shd w:val="clear" w:color="auto" w:fill="FFFF99"/>
            <w:vAlign w:val="center"/>
          </w:tcPr>
          <w:p w:rsidR="0049399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403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油畫創作</w:t>
            </w:r>
          </w:p>
        </w:tc>
        <w:tc>
          <w:tcPr>
            <w:tcW w:w="268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陳俊卿</w:t>
            </w:r>
          </w:p>
        </w:tc>
        <w:tc>
          <w:tcPr>
            <w:tcW w:w="175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86" w:type="pct"/>
            <w:shd w:val="clear" w:color="auto" w:fill="FFFF99"/>
            <w:vAlign w:val="center"/>
          </w:tcPr>
          <w:p w:rsidR="0049399A" w:rsidRPr="00C514E4" w:rsidRDefault="0049399A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19:00~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21:00</w:t>
            </w:r>
          </w:p>
        </w:tc>
        <w:tc>
          <w:tcPr>
            <w:tcW w:w="497" w:type="pct"/>
            <w:shd w:val="clear" w:color="auto" w:fill="FFFF99"/>
            <w:vAlign w:val="center"/>
          </w:tcPr>
          <w:p w:rsidR="0049399A" w:rsidRPr="000367D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1/8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1/29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2/26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3/19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3/26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4/9</w:t>
            </w:r>
          </w:p>
        </w:tc>
        <w:tc>
          <w:tcPr>
            <w:tcW w:w="226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4/16</w:t>
            </w:r>
          </w:p>
        </w:tc>
      </w:tr>
      <w:tr w:rsidR="0049399A" w:rsidRPr="00D34634" w:rsidTr="00573B9D">
        <w:trPr>
          <w:cantSplit/>
          <w:trHeight w:val="388"/>
        </w:trPr>
        <w:tc>
          <w:tcPr>
            <w:tcW w:w="90" w:type="pct"/>
            <w:shd w:val="clear" w:color="auto" w:fill="FFFF99"/>
            <w:vAlign w:val="center"/>
          </w:tcPr>
          <w:p w:rsidR="0049399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403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國樂合奏</w:t>
            </w:r>
          </w:p>
        </w:tc>
        <w:tc>
          <w:tcPr>
            <w:tcW w:w="268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孟美英</w:t>
            </w:r>
          </w:p>
        </w:tc>
        <w:tc>
          <w:tcPr>
            <w:tcW w:w="175" w:type="pct"/>
            <w:shd w:val="clear" w:color="auto" w:fill="FFFF99"/>
            <w:vAlign w:val="center"/>
          </w:tcPr>
          <w:p w:rsidR="0049399A" w:rsidRPr="00D34634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86" w:type="pct"/>
            <w:shd w:val="clear" w:color="auto" w:fill="FFFF99"/>
            <w:vAlign w:val="center"/>
          </w:tcPr>
          <w:p w:rsidR="0049399A" w:rsidRPr="00C514E4" w:rsidRDefault="0049399A" w:rsidP="00B774B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shd w:val="clear" w:color="auto" w:fill="FFFF99"/>
            <w:vAlign w:val="center"/>
          </w:tcPr>
          <w:p w:rsidR="0049399A" w:rsidRPr="000367DA" w:rsidRDefault="0049399A" w:rsidP="00B774B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1/8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1/29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2/26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3/5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3/19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3/26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227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4/9</w:t>
            </w:r>
          </w:p>
        </w:tc>
        <w:tc>
          <w:tcPr>
            <w:tcW w:w="226" w:type="pct"/>
            <w:shd w:val="clear" w:color="auto" w:fill="FFFF99"/>
            <w:vAlign w:val="center"/>
          </w:tcPr>
          <w:p w:rsidR="0049399A" w:rsidRDefault="0049399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4/16</w:t>
            </w:r>
          </w:p>
        </w:tc>
      </w:tr>
      <w:tr w:rsidR="0049399A" w:rsidRPr="00D34634" w:rsidTr="00573B9D">
        <w:trPr>
          <w:cantSplit/>
          <w:trHeight w:val="388"/>
        </w:trPr>
        <w:tc>
          <w:tcPr>
            <w:tcW w:w="90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403" w:type="pct"/>
            <w:vAlign w:val="center"/>
          </w:tcPr>
          <w:p w:rsidR="0049399A" w:rsidRPr="00573B9D" w:rsidRDefault="0049399A" w:rsidP="00FF1481">
            <w:pPr>
              <w:spacing w:line="240" w:lineRule="exact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水</w:t>
            </w:r>
            <w:r w:rsidRPr="00573B9D">
              <w:rPr>
                <w:rFonts w:ascii="標楷體" w:eastAsia="標楷體" w:hAnsi="標楷體"/>
              </w:rPr>
              <w:t>(</w:t>
            </w:r>
            <w:r w:rsidRPr="00573B9D">
              <w:rPr>
                <w:rFonts w:ascii="標楷體" w:eastAsia="標楷體" w:hAnsi="標楷體" w:hint="eastAsia"/>
              </w:rPr>
              <w:t>彩</w:t>
            </w:r>
            <w:r w:rsidRPr="00573B9D">
              <w:rPr>
                <w:rFonts w:ascii="標楷體" w:eastAsia="標楷體" w:hAnsi="標楷體"/>
              </w:rPr>
              <w:t>)</w:t>
            </w:r>
            <w:r w:rsidRPr="00573B9D">
              <w:rPr>
                <w:rFonts w:ascii="標楷體" w:eastAsia="標楷體" w:hAnsi="標楷體" w:hint="eastAsia"/>
              </w:rPr>
              <w:t>墨創作</w:t>
            </w:r>
          </w:p>
        </w:tc>
        <w:tc>
          <w:tcPr>
            <w:tcW w:w="268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吳烈偉</w:t>
            </w:r>
          </w:p>
        </w:tc>
        <w:tc>
          <w:tcPr>
            <w:tcW w:w="175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86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573B9D">
              <w:rPr>
                <w:rFonts w:ascii="Arial" w:eastAsia="標楷體" w:hAnsi="Arial" w:cs="Arial"/>
                <w:b/>
                <w:sz w:val="20"/>
                <w:szCs w:val="20"/>
              </w:rPr>
              <w:t>14:00~16:00</w:t>
            </w:r>
          </w:p>
        </w:tc>
        <w:tc>
          <w:tcPr>
            <w:tcW w:w="497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573B9D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1/9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1/16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1/23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1/30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2/6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2/13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3/6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3/13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3/20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3/27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4/10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4/17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4/24</w:t>
            </w:r>
          </w:p>
        </w:tc>
        <w:tc>
          <w:tcPr>
            <w:tcW w:w="226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5/1</w:t>
            </w:r>
          </w:p>
        </w:tc>
      </w:tr>
      <w:tr w:rsidR="0049399A" w:rsidRPr="00D34634" w:rsidTr="00573B9D">
        <w:trPr>
          <w:cantSplit/>
          <w:trHeight w:val="388"/>
        </w:trPr>
        <w:tc>
          <w:tcPr>
            <w:tcW w:w="90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03" w:type="pct"/>
            <w:vAlign w:val="center"/>
          </w:tcPr>
          <w:p w:rsidR="0049399A" w:rsidRPr="00573B9D" w:rsidRDefault="0049399A" w:rsidP="00FF1481">
            <w:pPr>
              <w:spacing w:line="240" w:lineRule="exact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傳統花藝</w:t>
            </w:r>
          </w:p>
        </w:tc>
        <w:tc>
          <w:tcPr>
            <w:tcW w:w="268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呂秀枝</w:t>
            </w:r>
          </w:p>
        </w:tc>
        <w:tc>
          <w:tcPr>
            <w:tcW w:w="175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73B9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86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573B9D">
              <w:rPr>
                <w:rFonts w:ascii="Arial" w:eastAsia="標楷體" w:hAnsi="Arial" w:cs="Arial"/>
                <w:b/>
                <w:sz w:val="20"/>
                <w:szCs w:val="20"/>
              </w:rPr>
              <w:t>19:00~21:00</w:t>
            </w:r>
          </w:p>
        </w:tc>
        <w:tc>
          <w:tcPr>
            <w:tcW w:w="497" w:type="pct"/>
            <w:vAlign w:val="center"/>
          </w:tcPr>
          <w:p w:rsidR="0049399A" w:rsidRPr="00573B9D" w:rsidRDefault="0049399A" w:rsidP="00FF148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3B9D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573B9D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1/9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1/16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1/23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1/30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2/6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2/13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3/6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3/13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3/20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3/27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4/10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4/17</w:t>
            </w:r>
          </w:p>
        </w:tc>
        <w:tc>
          <w:tcPr>
            <w:tcW w:w="227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 w:rsidRPr="00573B9D">
              <w:rPr>
                <w:rFonts w:ascii="Arial" w:hAnsi="Arial" w:cs="Arial"/>
                <w:sz w:val="22"/>
                <w:szCs w:val="22"/>
              </w:rPr>
              <w:t>4/24</w:t>
            </w:r>
          </w:p>
        </w:tc>
        <w:tc>
          <w:tcPr>
            <w:tcW w:w="226" w:type="pct"/>
            <w:vAlign w:val="center"/>
          </w:tcPr>
          <w:p w:rsidR="0049399A" w:rsidRPr="00573B9D" w:rsidRDefault="0049399A" w:rsidP="00FF14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5/1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49399A" w:rsidRPr="00DA0558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成人</w:t>
            </w:r>
            <w:r w:rsidRPr="00D34634">
              <w:rPr>
                <w:rFonts w:ascii="標楷體" w:eastAsia="標楷體" w:hAnsi="標楷體" w:hint="eastAsia"/>
              </w:rPr>
              <w:t>素描</w:t>
            </w:r>
            <w:r w:rsidRPr="00D34634">
              <w:rPr>
                <w:rFonts w:ascii="標楷體" w:eastAsia="標楷體" w:hAnsi="標楷體"/>
              </w:rPr>
              <w:t>B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郭瑞豐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49399A" w:rsidRPr="00C514E4" w:rsidRDefault="0049399A" w:rsidP="00A9348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08:20~10:20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49399A" w:rsidRPr="000367DA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1/10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1/31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4/25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5/2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49399A" w:rsidRPr="00DA0558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郭瑞豐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49399A" w:rsidRPr="00C514E4" w:rsidRDefault="0049399A" w:rsidP="00A9348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10:30~12:30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49399A" w:rsidRPr="000367DA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1/10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1/31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4/25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5/2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49399A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國畫山水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陳宗鎮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49399A" w:rsidRPr="00D34634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49399A" w:rsidRPr="00C514E4" w:rsidRDefault="0049399A" w:rsidP="00A9348C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13:30~15:3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49399A" w:rsidRPr="000367DA" w:rsidRDefault="0049399A" w:rsidP="00A9348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1/10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1/31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4/25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A9348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5/2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49399A" w:rsidRPr="00DA0558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49399A" w:rsidRPr="00D34634" w:rsidRDefault="0049399A" w:rsidP="00EE7AD3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成人書法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49399A" w:rsidRPr="00D34634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黃聯森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49399A" w:rsidRPr="00D34634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49399A" w:rsidRPr="00C514E4" w:rsidRDefault="0049399A" w:rsidP="00EE7AD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09:00~11</w:t>
            </w: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49399A" w:rsidRPr="000367DA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4/26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5/3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49399A" w:rsidRPr="00DA0558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49399A" w:rsidRPr="00D34634" w:rsidRDefault="0049399A" w:rsidP="00EE7AD3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兒童素描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49399A" w:rsidRPr="00D34634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童豈逸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49399A" w:rsidRPr="00D34634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49399A" w:rsidRPr="00C514E4" w:rsidRDefault="0049399A" w:rsidP="00EE7AD3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09:00~11:00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49399A" w:rsidRPr="000367DA" w:rsidRDefault="0049399A" w:rsidP="00EE7AD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4/26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EE7AD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5/3</w:t>
            </w:r>
          </w:p>
        </w:tc>
      </w:tr>
      <w:tr w:rsidR="0049399A" w:rsidRPr="00D34634" w:rsidTr="001B541D">
        <w:trPr>
          <w:cantSplit/>
          <w:trHeight w:val="388"/>
        </w:trPr>
        <w:tc>
          <w:tcPr>
            <w:tcW w:w="90" w:type="pct"/>
            <w:shd w:val="clear" w:color="auto" w:fill="B6DDE8"/>
            <w:vAlign w:val="center"/>
          </w:tcPr>
          <w:p w:rsidR="0049399A" w:rsidRPr="00DA0558" w:rsidRDefault="0049399A" w:rsidP="0066571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  <w:tc>
          <w:tcPr>
            <w:tcW w:w="403" w:type="pct"/>
            <w:shd w:val="clear" w:color="auto" w:fill="B6DDE8"/>
            <w:vAlign w:val="center"/>
          </w:tcPr>
          <w:p w:rsidR="0049399A" w:rsidRPr="00D34634" w:rsidRDefault="0049399A" w:rsidP="00665717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兒童書法</w:t>
            </w:r>
            <w:r w:rsidRPr="00D34634">
              <w:rPr>
                <w:rFonts w:ascii="標楷體" w:eastAsia="標楷體" w:hAnsi="標楷體"/>
              </w:rPr>
              <w:t>C</w:t>
            </w:r>
          </w:p>
        </w:tc>
        <w:tc>
          <w:tcPr>
            <w:tcW w:w="268" w:type="pct"/>
            <w:shd w:val="clear" w:color="auto" w:fill="B6DDE8"/>
            <w:vAlign w:val="center"/>
          </w:tcPr>
          <w:p w:rsidR="0049399A" w:rsidRPr="00D34634" w:rsidRDefault="0049399A" w:rsidP="006657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謝幸雄</w:t>
            </w:r>
          </w:p>
        </w:tc>
        <w:tc>
          <w:tcPr>
            <w:tcW w:w="175" w:type="pct"/>
            <w:shd w:val="clear" w:color="auto" w:fill="B6DDE8"/>
            <w:vAlign w:val="center"/>
          </w:tcPr>
          <w:p w:rsidR="0049399A" w:rsidRPr="00D34634" w:rsidRDefault="0049399A" w:rsidP="006657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86" w:type="pct"/>
            <w:shd w:val="clear" w:color="auto" w:fill="B6DDE8"/>
            <w:vAlign w:val="center"/>
          </w:tcPr>
          <w:p w:rsidR="0049399A" w:rsidRPr="00C514E4" w:rsidRDefault="0049399A" w:rsidP="00665717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15:00~17:00</w:t>
            </w:r>
          </w:p>
        </w:tc>
        <w:tc>
          <w:tcPr>
            <w:tcW w:w="497" w:type="pct"/>
            <w:shd w:val="clear" w:color="auto" w:fill="B6DDE8"/>
            <w:vAlign w:val="center"/>
          </w:tcPr>
          <w:p w:rsidR="0049399A" w:rsidRPr="000367DA" w:rsidRDefault="0049399A" w:rsidP="0066571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1/10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1/31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3/7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3/14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4/11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4/18</w:t>
            </w:r>
          </w:p>
        </w:tc>
        <w:tc>
          <w:tcPr>
            <w:tcW w:w="227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4/25</w:t>
            </w:r>
          </w:p>
        </w:tc>
        <w:tc>
          <w:tcPr>
            <w:tcW w:w="226" w:type="pct"/>
            <w:shd w:val="clear" w:color="auto" w:fill="B6DDE8"/>
            <w:vAlign w:val="center"/>
          </w:tcPr>
          <w:p w:rsidR="0049399A" w:rsidRDefault="0049399A" w:rsidP="006657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5/2</w:t>
            </w:r>
          </w:p>
        </w:tc>
      </w:tr>
      <w:tr w:rsidR="0049399A" w:rsidRPr="00D34634" w:rsidTr="00FD46E4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49399A" w:rsidRPr="00DA0558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49399A" w:rsidRPr="00D34634" w:rsidRDefault="0049399A" w:rsidP="002631F8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兒童書法</w:t>
            </w:r>
            <w:r w:rsidRPr="00D34634">
              <w:rPr>
                <w:rFonts w:ascii="標楷體" w:eastAsia="標楷體" w:hAnsi="標楷體"/>
              </w:rPr>
              <w:t>A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49399A" w:rsidRPr="00D34634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謝幸雄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49399A" w:rsidRPr="00D34634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49399A" w:rsidRPr="00C514E4" w:rsidRDefault="0049399A" w:rsidP="002631F8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08:00~10:00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49399A" w:rsidRPr="000367DA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4/26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5/3</w:t>
            </w:r>
          </w:p>
        </w:tc>
      </w:tr>
      <w:tr w:rsidR="0049399A" w:rsidRPr="00D34634" w:rsidTr="00FD46E4">
        <w:trPr>
          <w:cantSplit/>
          <w:trHeight w:val="388"/>
        </w:trPr>
        <w:tc>
          <w:tcPr>
            <w:tcW w:w="90" w:type="pct"/>
            <w:shd w:val="clear" w:color="auto" w:fill="E5B8B7"/>
            <w:vAlign w:val="center"/>
          </w:tcPr>
          <w:p w:rsidR="0049399A" w:rsidRPr="00DA0558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  <w:tc>
          <w:tcPr>
            <w:tcW w:w="403" w:type="pct"/>
            <w:shd w:val="clear" w:color="auto" w:fill="E5B8B7"/>
            <w:vAlign w:val="center"/>
          </w:tcPr>
          <w:p w:rsidR="0049399A" w:rsidRPr="00D34634" w:rsidRDefault="0049399A" w:rsidP="002631F8">
            <w:pPr>
              <w:spacing w:line="240" w:lineRule="exact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兒童書法</w:t>
            </w:r>
            <w:r w:rsidRPr="00D34634">
              <w:rPr>
                <w:rFonts w:ascii="標楷體" w:eastAsia="標楷體" w:hAnsi="標楷體"/>
              </w:rPr>
              <w:t>B</w:t>
            </w:r>
          </w:p>
        </w:tc>
        <w:tc>
          <w:tcPr>
            <w:tcW w:w="268" w:type="pct"/>
            <w:shd w:val="clear" w:color="auto" w:fill="E5B8B7"/>
            <w:vAlign w:val="center"/>
          </w:tcPr>
          <w:p w:rsidR="0049399A" w:rsidRPr="00D34634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謝幸雄</w:t>
            </w:r>
          </w:p>
        </w:tc>
        <w:tc>
          <w:tcPr>
            <w:tcW w:w="175" w:type="pct"/>
            <w:shd w:val="clear" w:color="auto" w:fill="E5B8B7"/>
            <w:vAlign w:val="center"/>
          </w:tcPr>
          <w:p w:rsidR="0049399A" w:rsidRPr="00D34634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3463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6" w:type="pct"/>
            <w:shd w:val="clear" w:color="auto" w:fill="E5B8B7"/>
            <w:vAlign w:val="center"/>
          </w:tcPr>
          <w:p w:rsidR="0049399A" w:rsidRPr="00C514E4" w:rsidRDefault="0049399A" w:rsidP="002631F8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  <w:szCs w:val="20"/>
              </w:rPr>
            </w:pPr>
            <w:r w:rsidRPr="00C514E4">
              <w:rPr>
                <w:rFonts w:ascii="Arial" w:eastAsia="標楷體" w:hAnsi="Arial" w:cs="Arial"/>
                <w:b/>
                <w:sz w:val="20"/>
                <w:szCs w:val="20"/>
              </w:rPr>
              <w:t>10:00~12:00</w:t>
            </w:r>
          </w:p>
        </w:tc>
        <w:tc>
          <w:tcPr>
            <w:tcW w:w="497" w:type="pct"/>
            <w:shd w:val="clear" w:color="auto" w:fill="E5B8B7"/>
            <w:vAlign w:val="center"/>
          </w:tcPr>
          <w:p w:rsidR="0049399A" w:rsidRPr="000367DA" w:rsidRDefault="0049399A" w:rsidP="002631F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67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0367DA">
              <w:rPr>
                <w:rFonts w:ascii="標楷體" w:eastAsia="標楷體" w:hAnsi="標楷體" w:hint="eastAsia"/>
                <w:b/>
                <w:sz w:val="20"/>
                <w:szCs w:val="20"/>
              </w:rPr>
              <w:t>樓教室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3/8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3/15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3/29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4/19</w:t>
            </w:r>
          </w:p>
        </w:tc>
        <w:tc>
          <w:tcPr>
            <w:tcW w:w="227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4/26</w:t>
            </w:r>
          </w:p>
        </w:tc>
        <w:tc>
          <w:tcPr>
            <w:tcW w:w="226" w:type="pct"/>
            <w:shd w:val="clear" w:color="auto" w:fill="E5B8B7"/>
            <w:vAlign w:val="center"/>
          </w:tcPr>
          <w:p w:rsidR="0049399A" w:rsidRDefault="0049399A" w:rsidP="002631F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5/3</w:t>
            </w:r>
          </w:p>
        </w:tc>
      </w:tr>
    </w:tbl>
    <w:p w:rsidR="0049399A" w:rsidRPr="00A0123A" w:rsidRDefault="0049399A" w:rsidP="004466CC">
      <w:pPr>
        <w:spacing w:line="100" w:lineRule="exact"/>
        <w:rPr>
          <w:rFonts w:ascii="標楷體" w:eastAsia="標楷體" w:hAnsi="標楷體"/>
          <w:sz w:val="16"/>
          <w:szCs w:val="16"/>
        </w:rPr>
      </w:pPr>
    </w:p>
    <w:p w:rsidR="0049399A" w:rsidRPr="00330D65" w:rsidRDefault="0049399A" w:rsidP="004466CC">
      <w:pPr>
        <w:spacing w:line="320" w:lineRule="exact"/>
        <w:rPr>
          <w:rFonts w:ascii="標楷體" w:eastAsia="標楷體" w:hAnsi="標楷體"/>
          <w:b/>
        </w:rPr>
      </w:pPr>
      <w:r w:rsidRPr="00EF5C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注意事項：</w:t>
      </w:r>
    </w:p>
    <w:p w:rsidR="0049399A" w:rsidRDefault="0049399A" w:rsidP="004466CC">
      <w:pPr>
        <w:spacing w:line="240" w:lineRule="exact"/>
        <w:rPr>
          <w:rFonts w:ascii="標楷體" w:eastAsia="標楷體" w:hAnsi="標楷體"/>
        </w:rPr>
      </w:pPr>
      <w:r w:rsidRPr="00330D65">
        <w:rPr>
          <w:rFonts w:ascii="標楷體" w:eastAsia="標楷體" w:hAnsi="標楷體" w:hint="eastAsia"/>
        </w:rPr>
        <w:t>●如遇颱風或自然災害，經縣府公告該日</w:t>
      </w:r>
      <w:r w:rsidRPr="00330D65">
        <w:rPr>
          <w:rFonts w:ascii="標楷體" w:eastAsia="標楷體" w:hAnsi="標楷體" w:hint="eastAsia"/>
          <w:u w:val="single"/>
        </w:rPr>
        <w:t>停課</w:t>
      </w:r>
      <w:r w:rsidRPr="00330D65">
        <w:rPr>
          <w:rFonts w:ascii="標楷體" w:eastAsia="標楷體" w:hAnsi="標楷體" w:hint="eastAsia"/>
        </w:rPr>
        <w:t>時，當日研習班即停課乙次，課程並順延，不再另行通知。</w:t>
      </w:r>
      <w:r>
        <w:rPr>
          <w:rFonts w:ascii="標楷體" w:eastAsia="標楷體" w:hAnsi="標楷體"/>
        </w:rPr>
        <w:t xml:space="preserve">              </w:t>
      </w:r>
    </w:p>
    <w:p w:rsidR="0049399A" w:rsidRPr="00C14018" w:rsidRDefault="0049399A" w:rsidP="004466CC">
      <w:pPr>
        <w:spacing w:line="240" w:lineRule="exact"/>
        <w:rPr>
          <w:rFonts w:ascii="標楷體" w:eastAsia="標楷體" w:hAnsi="標楷體"/>
        </w:rPr>
      </w:pPr>
      <w:r w:rsidRPr="00330D65">
        <w:rPr>
          <w:rFonts w:ascii="標楷體" w:eastAsia="標楷體" w:hAnsi="標楷體" w:hint="eastAsia"/>
        </w:rPr>
        <w:t>●</w:t>
      </w:r>
      <w:r w:rsidRPr="00482AED">
        <w:rPr>
          <w:rFonts w:ascii="標楷體" w:eastAsia="標楷體" w:hAnsi="標楷體"/>
        </w:rPr>
        <w:t>2/18~2/23</w:t>
      </w:r>
      <w:r w:rsidRPr="00482AED">
        <w:rPr>
          <w:rFonts w:ascii="標楷體" w:eastAsia="標楷體" w:hAnsi="標楷體" w:hint="eastAsia"/>
        </w:rPr>
        <w:t>春節連假，</w:t>
      </w:r>
      <w:r w:rsidRPr="00482AED">
        <w:rPr>
          <w:rFonts w:ascii="標楷體" w:eastAsia="標楷體" w:hAnsi="標楷體"/>
        </w:rPr>
        <w:t>2/27~3/1</w:t>
      </w:r>
      <w:r w:rsidRPr="00482AED">
        <w:rPr>
          <w:rFonts w:ascii="標楷體" w:eastAsia="標楷體" w:hAnsi="標楷體" w:hint="eastAsia"/>
        </w:rPr>
        <w:t>和平紀念日連假，</w:t>
      </w:r>
      <w:r>
        <w:rPr>
          <w:rFonts w:ascii="標楷體" w:eastAsia="標楷體" w:hAnsi="標楷體"/>
        </w:rPr>
        <w:t>4/3~4/6</w:t>
      </w:r>
      <w:r w:rsidRPr="00482AED">
        <w:rPr>
          <w:rFonts w:ascii="標楷體" w:eastAsia="標楷體" w:hAnsi="標楷體" w:hint="eastAsia"/>
        </w:rPr>
        <w:t>兒童節及清明節。</w:t>
      </w:r>
    </w:p>
    <w:p w:rsidR="0049399A" w:rsidRPr="00825C79" w:rsidRDefault="0049399A" w:rsidP="004466CC">
      <w:pPr>
        <w:spacing w:line="240" w:lineRule="exact"/>
        <w:rPr>
          <w:rFonts w:ascii="標楷體" w:eastAsia="標楷體" w:hAnsi="標楷體"/>
          <w:bdr w:val="single" w:sz="4" w:space="0" w:color="auto"/>
        </w:rPr>
      </w:pPr>
    </w:p>
    <w:p w:rsidR="0049399A" w:rsidRPr="000D1680" w:rsidRDefault="0049399A" w:rsidP="004466C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dr w:val="single" w:sz="4" w:space="0" w:color="auto"/>
        </w:rPr>
        <w:t xml:space="preserve">                                </w:t>
      </w:r>
    </w:p>
    <w:p w:rsidR="0049399A" w:rsidRPr="004466CC" w:rsidRDefault="0049399A" w:rsidP="004466CC"/>
    <w:sectPr w:rsidR="0049399A" w:rsidRPr="004466CC" w:rsidSect="00E14647">
      <w:headerReference w:type="default" r:id="rId7"/>
      <w:pgSz w:w="16838" w:h="11906" w:orient="landscape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99A" w:rsidRDefault="0049399A">
      <w:r>
        <w:separator/>
      </w:r>
    </w:p>
  </w:endnote>
  <w:endnote w:type="continuationSeparator" w:id="0">
    <w:p w:rsidR="0049399A" w:rsidRDefault="0049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99A" w:rsidRDefault="0049399A">
      <w:r>
        <w:separator/>
      </w:r>
    </w:p>
  </w:footnote>
  <w:footnote w:type="continuationSeparator" w:id="0">
    <w:p w:rsidR="0049399A" w:rsidRDefault="00493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99A" w:rsidRPr="001870CF" w:rsidRDefault="0049399A" w:rsidP="00CC0D39">
    <w:pPr>
      <w:spacing w:line="320" w:lineRule="exact"/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sz w:val="28"/>
        <w:szCs w:val="28"/>
      </w:rPr>
      <w:t>104</w:t>
    </w:r>
    <w:r w:rsidRPr="001870CF">
      <w:rPr>
        <w:rFonts w:ascii="標楷體" w:eastAsia="標楷體" w:hAnsi="標楷體" w:hint="eastAsia"/>
        <w:sz w:val="28"/>
        <w:szCs w:val="28"/>
      </w:rPr>
      <w:t>年第</w:t>
    </w:r>
    <w:r>
      <w:rPr>
        <w:rFonts w:ascii="標楷體" w:eastAsia="標楷體" w:hAnsi="標楷體"/>
        <w:sz w:val="28"/>
        <w:szCs w:val="28"/>
      </w:rPr>
      <w:t>1</w:t>
    </w:r>
    <w:r>
      <w:rPr>
        <w:rFonts w:ascii="標楷體" w:eastAsia="標楷體" w:hAnsi="標楷體" w:hint="eastAsia"/>
        <w:sz w:val="28"/>
        <w:szCs w:val="28"/>
      </w:rPr>
      <w:t>期</w:t>
    </w:r>
    <w:r w:rsidRPr="001870CF">
      <w:rPr>
        <w:rFonts w:ascii="標楷體" w:eastAsia="標楷體" w:hAnsi="標楷體" w:hint="eastAsia"/>
        <w:sz w:val="28"/>
        <w:szCs w:val="28"/>
      </w:rPr>
      <w:t>研習班上課期程表</w:t>
    </w:r>
  </w:p>
  <w:p w:rsidR="0049399A" w:rsidRPr="00040BD1" w:rsidRDefault="0049399A" w:rsidP="00BB62EB">
    <w:pPr>
      <w:spacing w:line="320" w:lineRule="exact"/>
      <w:rPr>
        <w:rFonts w:ascii="標楷體" w:eastAsia="標楷體" w:hAnsi="標楷體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1410"/>
    <w:multiLevelType w:val="hybridMultilevel"/>
    <w:tmpl w:val="9698DF94"/>
    <w:lvl w:ilvl="0" w:tplc="CD0E4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DF2"/>
    <w:rsid w:val="000035DD"/>
    <w:rsid w:val="00005D67"/>
    <w:rsid w:val="00006643"/>
    <w:rsid w:val="00006AC5"/>
    <w:rsid w:val="00011626"/>
    <w:rsid w:val="0001416F"/>
    <w:rsid w:val="00015E39"/>
    <w:rsid w:val="00021AF7"/>
    <w:rsid w:val="00022D25"/>
    <w:rsid w:val="00032C1B"/>
    <w:rsid w:val="00034393"/>
    <w:rsid w:val="000367DA"/>
    <w:rsid w:val="00040BD1"/>
    <w:rsid w:val="00050A75"/>
    <w:rsid w:val="00050DB9"/>
    <w:rsid w:val="000520D8"/>
    <w:rsid w:val="0006133D"/>
    <w:rsid w:val="00061F63"/>
    <w:rsid w:val="000712E4"/>
    <w:rsid w:val="0008325C"/>
    <w:rsid w:val="00087009"/>
    <w:rsid w:val="0009161B"/>
    <w:rsid w:val="00093AB6"/>
    <w:rsid w:val="00095841"/>
    <w:rsid w:val="000974F0"/>
    <w:rsid w:val="000A7DBB"/>
    <w:rsid w:val="000B0189"/>
    <w:rsid w:val="000B2A84"/>
    <w:rsid w:val="000B72B9"/>
    <w:rsid w:val="000C32F1"/>
    <w:rsid w:val="000C497F"/>
    <w:rsid w:val="000C76E7"/>
    <w:rsid w:val="000D0401"/>
    <w:rsid w:val="000D1680"/>
    <w:rsid w:val="000D2528"/>
    <w:rsid w:val="000E12D4"/>
    <w:rsid w:val="000E5197"/>
    <w:rsid w:val="000E6A1A"/>
    <w:rsid w:val="000F38C9"/>
    <w:rsid w:val="00100B42"/>
    <w:rsid w:val="00102708"/>
    <w:rsid w:val="001110A3"/>
    <w:rsid w:val="001178AD"/>
    <w:rsid w:val="00133597"/>
    <w:rsid w:val="00141763"/>
    <w:rsid w:val="00144453"/>
    <w:rsid w:val="001477E3"/>
    <w:rsid w:val="00150DF2"/>
    <w:rsid w:val="00153751"/>
    <w:rsid w:val="00154EAF"/>
    <w:rsid w:val="00160A36"/>
    <w:rsid w:val="00164C51"/>
    <w:rsid w:val="001870CF"/>
    <w:rsid w:val="00191820"/>
    <w:rsid w:val="00192667"/>
    <w:rsid w:val="0019310E"/>
    <w:rsid w:val="00194248"/>
    <w:rsid w:val="001950AE"/>
    <w:rsid w:val="001B541D"/>
    <w:rsid w:val="001C2B0E"/>
    <w:rsid w:val="001C39BA"/>
    <w:rsid w:val="001C4459"/>
    <w:rsid w:val="001E0DDF"/>
    <w:rsid w:val="001E1A0B"/>
    <w:rsid w:val="001E1AEC"/>
    <w:rsid w:val="001E483C"/>
    <w:rsid w:val="001F21BF"/>
    <w:rsid w:val="001F22E7"/>
    <w:rsid w:val="002054A4"/>
    <w:rsid w:val="002135D5"/>
    <w:rsid w:val="00213A92"/>
    <w:rsid w:val="0022198A"/>
    <w:rsid w:val="002230C7"/>
    <w:rsid w:val="00227A58"/>
    <w:rsid w:val="002454F0"/>
    <w:rsid w:val="00253390"/>
    <w:rsid w:val="00255393"/>
    <w:rsid w:val="0025600A"/>
    <w:rsid w:val="00260C2D"/>
    <w:rsid w:val="00262C97"/>
    <w:rsid w:val="002631F8"/>
    <w:rsid w:val="00263A98"/>
    <w:rsid w:val="00265D2C"/>
    <w:rsid w:val="00276186"/>
    <w:rsid w:val="002828C2"/>
    <w:rsid w:val="00282D12"/>
    <w:rsid w:val="002907F4"/>
    <w:rsid w:val="00290F26"/>
    <w:rsid w:val="0029210D"/>
    <w:rsid w:val="002A4DEF"/>
    <w:rsid w:val="002A60C2"/>
    <w:rsid w:val="002B6F40"/>
    <w:rsid w:val="002B7DF1"/>
    <w:rsid w:val="002C2811"/>
    <w:rsid w:val="002C70A9"/>
    <w:rsid w:val="002D49D8"/>
    <w:rsid w:val="002E2FDA"/>
    <w:rsid w:val="002E4023"/>
    <w:rsid w:val="002E6712"/>
    <w:rsid w:val="002F38E3"/>
    <w:rsid w:val="002F4ADB"/>
    <w:rsid w:val="003025CF"/>
    <w:rsid w:val="0030363B"/>
    <w:rsid w:val="00303B6C"/>
    <w:rsid w:val="00312D0D"/>
    <w:rsid w:val="00313AC1"/>
    <w:rsid w:val="003149DA"/>
    <w:rsid w:val="003237CB"/>
    <w:rsid w:val="00324EED"/>
    <w:rsid w:val="00330A34"/>
    <w:rsid w:val="00330D65"/>
    <w:rsid w:val="003423B9"/>
    <w:rsid w:val="003511B5"/>
    <w:rsid w:val="003633D1"/>
    <w:rsid w:val="00367207"/>
    <w:rsid w:val="00381288"/>
    <w:rsid w:val="00384088"/>
    <w:rsid w:val="00384598"/>
    <w:rsid w:val="00386CE2"/>
    <w:rsid w:val="003B5DEC"/>
    <w:rsid w:val="003B6390"/>
    <w:rsid w:val="003C14F4"/>
    <w:rsid w:val="003C1FC6"/>
    <w:rsid w:val="003C5E67"/>
    <w:rsid w:val="003E500D"/>
    <w:rsid w:val="00404149"/>
    <w:rsid w:val="0040415A"/>
    <w:rsid w:val="00413C05"/>
    <w:rsid w:val="0042723D"/>
    <w:rsid w:val="0042769A"/>
    <w:rsid w:val="00431B9E"/>
    <w:rsid w:val="00442540"/>
    <w:rsid w:val="004433E0"/>
    <w:rsid w:val="00444A6C"/>
    <w:rsid w:val="00445BDB"/>
    <w:rsid w:val="004466CC"/>
    <w:rsid w:val="00456CB2"/>
    <w:rsid w:val="00460F87"/>
    <w:rsid w:val="00461A77"/>
    <w:rsid w:val="004759C4"/>
    <w:rsid w:val="00482AED"/>
    <w:rsid w:val="00490AD9"/>
    <w:rsid w:val="00492CB7"/>
    <w:rsid w:val="0049399A"/>
    <w:rsid w:val="004A389C"/>
    <w:rsid w:val="004B1F7F"/>
    <w:rsid w:val="004B6C4B"/>
    <w:rsid w:val="004C157F"/>
    <w:rsid w:val="004C307D"/>
    <w:rsid w:val="004C31AC"/>
    <w:rsid w:val="004C7711"/>
    <w:rsid w:val="004C77A2"/>
    <w:rsid w:val="004C797A"/>
    <w:rsid w:val="004D1C2F"/>
    <w:rsid w:val="004E0554"/>
    <w:rsid w:val="004E0C8A"/>
    <w:rsid w:val="004E1EF1"/>
    <w:rsid w:val="004E7747"/>
    <w:rsid w:val="004F081E"/>
    <w:rsid w:val="004F2DF7"/>
    <w:rsid w:val="004F77B2"/>
    <w:rsid w:val="00503628"/>
    <w:rsid w:val="00503F2B"/>
    <w:rsid w:val="005069DC"/>
    <w:rsid w:val="005150A9"/>
    <w:rsid w:val="00526260"/>
    <w:rsid w:val="00527009"/>
    <w:rsid w:val="00532DA0"/>
    <w:rsid w:val="00533E87"/>
    <w:rsid w:val="00533EEF"/>
    <w:rsid w:val="00541258"/>
    <w:rsid w:val="005424E9"/>
    <w:rsid w:val="00553052"/>
    <w:rsid w:val="00554334"/>
    <w:rsid w:val="005559A1"/>
    <w:rsid w:val="00556B82"/>
    <w:rsid w:val="00562DE7"/>
    <w:rsid w:val="005674B4"/>
    <w:rsid w:val="00573221"/>
    <w:rsid w:val="00573B9D"/>
    <w:rsid w:val="00574CD2"/>
    <w:rsid w:val="005A3534"/>
    <w:rsid w:val="005A5412"/>
    <w:rsid w:val="005A5800"/>
    <w:rsid w:val="005A7D01"/>
    <w:rsid w:val="005B4071"/>
    <w:rsid w:val="005B4FF2"/>
    <w:rsid w:val="005B508E"/>
    <w:rsid w:val="005D22A9"/>
    <w:rsid w:val="005D6CE6"/>
    <w:rsid w:val="005D70AE"/>
    <w:rsid w:val="005E7301"/>
    <w:rsid w:val="005E756E"/>
    <w:rsid w:val="005F36B5"/>
    <w:rsid w:val="00610F0D"/>
    <w:rsid w:val="00613BD4"/>
    <w:rsid w:val="006141EF"/>
    <w:rsid w:val="006249E8"/>
    <w:rsid w:val="006268B1"/>
    <w:rsid w:val="00627765"/>
    <w:rsid w:val="00633C5D"/>
    <w:rsid w:val="0064078D"/>
    <w:rsid w:val="00647498"/>
    <w:rsid w:val="00651CA7"/>
    <w:rsid w:val="00652C4F"/>
    <w:rsid w:val="00665717"/>
    <w:rsid w:val="00672EA3"/>
    <w:rsid w:val="00680E5F"/>
    <w:rsid w:val="00686B3F"/>
    <w:rsid w:val="006920E2"/>
    <w:rsid w:val="00695E34"/>
    <w:rsid w:val="006A1818"/>
    <w:rsid w:val="006A2472"/>
    <w:rsid w:val="006A2927"/>
    <w:rsid w:val="006A2A76"/>
    <w:rsid w:val="006A4466"/>
    <w:rsid w:val="006A4BF4"/>
    <w:rsid w:val="006B3F15"/>
    <w:rsid w:val="006B56B6"/>
    <w:rsid w:val="006C2CA0"/>
    <w:rsid w:val="006C2D4B"/>
    <w:rsid w:val="006C7AC2"/>
    <w:rsid w:val="006C7DA0"/>
    <w:rsid w:val="006F2530"/>
    <w:rsid w:val="006F5D2E"/>
    <w:rsid w:val="006F5FB5"/>
    <w:rsid w:val="0070094A"/>
    <w:rsid w:val="00704D3A"/>
    <w:rsid w:val="007100B8"/>
    <w:rsid w:val="00713D7D"/>
    <w:rsid w:val="007163E0"/>
    <w:rsid w:val="0071778C"/>
    <w:rsid w:val="00724199"/>
    <w:rsid w:val="00727456"/>
    <w:rsid w:val="00727DB4"/>
    <w:rsid w:val="007303D7"/>
    <w:rsid w:val="0073519D"/>
    <w:rsid w:val="00736395"/>
    <w:rsid w:val="00737C43"/>
    <w:rsid w:val="00741B32"/>
    <w:rsid w:val="00742B9F"/>
    <w:rsid w:val="00744AF6"/>
    <w:rsid w:val="0075017B"/>
    <w:rsid w:val="00753170"/>
    <w:rsid w:val="00762FC1"/>
    <w:rsid w:val="00766B6E"/>
    <w:rsid w:val="0076707E"/>
    <w:rsid w:val="00771334"/>
    <w:rsid w:val="00772BB2"/>
    <w:rsid w:val="00780C8F"/>
    <w:rsid w:val="0079473F"/>
    <w:rsid w:val="007A2575"/>
    <w:rsid w:val="007A309F"/>
    <w:rsid w:val="007A71F4"/>
    <w:rsid w:val="007B2150"/>
    <w:rsid w:val="007C221F"/>
    <w:rsid w:val="007D56CD"/>
    <w:rsid w:val="007D5851"/>
    <w:rsid w:val="007D623B"/>
    <w:rsid w:val="007D756D"/>
    <w:rsid w:val="007E15E3"/>
    <w:rsid w:val="007E5329"/>
    <w:rsid w:val="007E563F"/>
    <w:rsid w:val="007F0633"/>
    <w:rsid w:val="007F14B1"/>
    <w:rsid w:val="007F17DC"/>
    <w:rsid w:val="00802A26"/>
    <w:rsid w:val="00810DAE"/>
    <w:rsid w:val="008153D7"/>
    <w:rsid w:val="00820BD2"/>
    <w:rsid w:val="008224E6"/>
    <w:rsid w:val="00825455"/>
    <w:rsid w:val="00825C79"/>
    <w:rsid w:val="00826BD0"/>
    <w:rsid w:val="00827311"/>
    <w:rsid w:val="00830467"/>
    <w:rsid w:val="00843634"/>
    <w:rsid w:val="00847604"/>
    <w:rsid w:val="00850078"/>
    <w:rsid w:val="00855201"/>
    <w:rsid w:val="008658B6"/>
    <w:rsid w:val="0087052C"/>
    <w:rsid w:val="00875CD1"/>
    <w:rsid w:val="00883917"/>
    <w:rsid w:val="00897695"/>
    <w:rsid w:val="008A2FB6"/>
    <w:rsid w:val="008A317F"/>
    <w:rsid w:val="008A5016"/>
    <w:rsid w:val="008B2182"/>
    <w:rsid w:val="008B4B67"/>
    <w:rsid w:val="008B6970"/>
    <w:rsid w:val="008B7500"/>
    <w:rsid w:val="008C19AD"/>
    <w:rsid w:val="008C1C85"/>
    <w:rsid w:val="008D3DFE"/>
    <w:rsid w:val="008D59C2"/>
    <w:rsid w:val="008D6600"/>
    <w:rsid w:val="008D69C0"/>
    <w:rsid w:val="008E0ADE"/>
    <w:rsid w:val="008E18E5"/>
    <w:rsid w:val="008F7642"/>
    <w:rsid w:val="008F7F15"/>
    <w:rsid w:val="0090009E"/>
    <w:rsid w:val="009034D8"/>
    <w:rsid w:val="00904DFF"/>
    <w:rsid w:val="00905133"/>
    <w:rsid w:val="009069D6"/>
    <w:rsid w:val="00920042"/>
    <w:rsid w:val="0092439A"/>
    <w:rsid w:val="00934F40"/>
    <w:rsid w:val="00950DBA"/>
    <w:rsid w:val="00956C22"/>
    <w:rsid w:val="00961C13"/>
    <w:rsid w:val="00967DC1"/>
    <w:rsid w:val="00975D95"/>
    <w:rsid w:val="00985FEB"/>
    <w:rsid w:val="00990045"/>
    <w:rsid w:val="00990949"/>
    <w:rsid w:val="00991E14"/>
    <w:rsid w:val="00992D32"/>
    <w:rsid w:val="00996DB2"/>
    <w:rsid w:val="00997BB4"/>
    <w:rsid w:val="00997F59"/>
    <w:rsid w:val="009A0D4D"/>
    <w:rsid w:val="009B59AD"/>
    <w:rsid w:val="009B7C09"/>
    <w:rsid w:val="009D41ED"/>
    <w:rsid w:val="009E7FB7"/>
    <w:rsid w:val="009F056E"/>
    <w:rsid w:val="009F082B"/>
    <w:rsid w:val="009F1654"/>
    <w:rsid w:val="009F4EC9"/>
    <w:rsid w:val="00A0123A"/>
    <w:rsid w:val="00A0167F"/>
    <w:rsid w:val="00A02966"/>
    <w:rsid w:val="00A041B2"/>
    <w:rsid w:val="00A16CF0"/>
    <w:rsid w:val="00A21941"/>
    <w:rsid w:val="00A23B17"/>
    <w:rsid w:val="00A24685"/>
    <w:rsid w:val="00A252AD"/>
    <w:rsid w:val="00A3058E"/>
    <w:rsid w:val="00A30707"/>
    <w:rsid w:val="00A41CA8"/>
    <w:rsid w:val="00A44868"/>
    <w:rsid w:val="00A518BD"/>
    <w:rsid w:val="00A551D6"/>
    <w:rsid w:val="00A62D30"/>
    <w:rsid w:val="00A73E5F"/>
    <w:rsid w:val="00A93316"/>
    <w:rsid w:val="00A9348C"/>
    <w:rsid w:val="00A94EA5"/>
    <w:rsid w:val="00AA4393"/>
    <w:rsid w:val="00AA5B47"/>
    <w:rsid w:val="00AB1B14"/>
    <w:rsid w:val="00AB3CBA"/>
    <w:rsid w:val="00AB5FBE"/>
    <w:rsid w:val="00AC0395"/>
    <w:rsid w:val="00AD555C"/>
    <w:rsid w:val="00AD5CF2"/>
    <w:rsid w:val="00AF37F5"/>
    <w:rsid w:val="00AF6784"/>
    <w:rsid w:val="00B02667"/>
    <w:rsid w:val="00B0431D"/>
    <w:rsid w:val="00B1080F"/>
    <w:rsid w:val="00B12735"/>
    <w:rsid w:val="00B14192"/>
    <w:rsid w:val="00B142D8"/>
    <w:rsid w:val="00B2394F"/>
    <w:rsid w:val="00B25320"/>
    <w:rsid w:val="00B31F36"/>
    <w:rsid w:val="00B328C7"/>
    <w:rsid w:val="00B36B51"/>
    <w:rsid w:val="00B41886"/>
    <w:rsid w:val="00B42B31"/>
    <w:rsid w:val="00B43127"/>
    <w:rsid w:val="00B52494"/>
    <w:rsid w:val="00B5496D"/>
    <w:rsid w:val="00B57939"/>
    <w:rsid w:val="00B57B5B"/>
    <w:rsid w:val="00B57E48"/>
    <w:rsid w:val="00B61011"/>
    <w:rsid w:val="00B6163A"/>
    <w:rsid w:val="00B62481"/>
    <w:rsid w:val="00B647F3"/>
    <w:rsid w:val="00B757F6"/>
    <w:rsid w:val="00B7583F"/>
    <w:rsid w:val="00B774B3"/>
    <w:rsid w:val="00B818D8"/>
    <w:rsid w:val="00B82E85"/>
    <w:rsid w:val="00BA7824"/>
    <w:rsid w:val="00BB62EB"/>
    <w:rsid w:val="00BC62B6"/>
    <w:rsid w:val="00BC7FA1"/>
    <w:rsid w:val="00BD4A62"/>
    <w:rsid w:val="00BD79EC"/>
    <w:rsid w:val="00BE557C"/>
    <w:rsid w:val="00BF0287"/>
    <w:rsid w:val="00BF5B07"/>
    <w:rsid w:val="00BF5B80"/>
    <w:rsid w:val="00BF67C6"/>
    <w:rsid w:val="00BF796E"/>
    <w:rsid w:val="00C0348F"/>
    <w:rsid w:val="00C07AA1"/>
    <w:rsid w:val="00C10A6C"/>
    <w:rsid w:val="00C14018"/>
    <w:rsid w:val="00C25557"/>
    <w:rsid w:val="00C35320"/>
    <w:rsid w:val="00C36379"/>
    <w:rsid w:val="00C4028F"/>
    <w:rsid w:val="00C4282F"/>
    <w:rsid w:val="00C430E9"/>
    <w:rsid w:val="00C434BC"/>
    <w:rsid w:val="00C45077"/>
    <w:rsid w:val="00C5139B"/>
    <w:rsid w:val="00C514E4"/>
    <w:rsid w:val="00C51C08"/>
    <w:rsid w:val="00C56869"/>
    <w:rsid w:val="00C57797"/>
    <w:rsid w:val="00C6222F"/>
    <w:rsid w:val="00C628DF"/>
    <w:rsid w:val="00C73F01"/>
    <w:rsid w:val="00C82BBA"/>
    <w:rsid w:val="00C83AC7"/>
    <w:rsid w:val="00C879AA"/>
    <w:rsid w:val="00C87E5D"/>
    <w:rsid w:val="00C90F57"/>
    <w:rsid w:val="00C93FF5"/>
    <w:rsid w:val="00CA004B"/>
    <w:rsid w:val="00CA0311"/>
    <w:rsid w:val="00CB0BDB"/>
    <w:rsid w:val="00CB1FF8"/>
    <w:rsid w:val="00CB258A"/>
    <w:rsid w:val="00CB495B"/>
    <w:rsid w:val="00CB4C8E"/>
    <w:rsid w:val="00CC0D39"/>
    <w:rsid w:val="00CC522C"/>
    <w:rsid w:val="00CC76AD"/>
    <w:rsid w:val="00CD3897"/>
    <w:rsid w:val="00CD4F39"/>
    <w:rsid w:val="00CD5723"/>
    <w:rsid w:val="00CE048E"/>
    <w:rsid w:val="00CE2AEA"/>
    <w:rsid w:val="00CE64BD"/>
    <w:rsid w:val="00CF00D9"/>
    <w:rsid w:val="00CF2121"/>
    <w:rsid w:val="00CF2D1B"/>
    <w:rsid w:val="00CF47C2"/>
    <w:rsid w:val="00CF7865"/>
    <w:rsid w:val="00CF7967"/>
    <w:rsid w:val="00D02B4B"/>
    <w:rsid w:val="00D044DC"/>
    <w:rsid w:val="00D071BD"/>
    <w:rsid w:val="00D106E2"/>
    <w:rsid w:val="00D149E5"/>
    <w:rsid w:val="00D164C2"/>
    <w:rsid w:val="00D17FF4"/>
    <w:rsid w:val="00D2163D"/>
    <w:rsid w:val="00D23A7B"/>
    <w:rsid w:val="00D30230"/>
    <w:rsid w:val="00D33B2C"/>
    <w:rsid w:val="00D34474"/>
    <w:rsid w:val="00D34634"/>
    <w:rsid w:val="00D41F3A"/>
    <w:rsid w:val="00D43B31"/>
    <w:rsid w:val="00D44C72"/>
    <w:rsid w:val="00D47A8D"/>
    <w:rsid w:val="00D537C2"/>
    <w:rsid w:val="00D55E3B"/>
    <w:rsid w:val="00D679CD"/>
    <w:rsid w:val="00D70F23"/>
    <w:rsid w:val="00D83ECA"/>
    <w:rsid w:val="00D85495"/>
    <w:rsid w:val="00D856A6"/>
    <w:rsid w:val="00D87722"/>
    <w:rsid w:val="00DA0558"/>
    <w:rsid w:val="00DA1E91"/>
    <w:rsid w:val="00DA3451"/>
    <w:rsid w:val="00DA669F"/>
    <w:rsid w:val="00DB5E05"/>
    <w:rsid w:val="00DB6EAF"/>
    <w:rsid w:val="00DC0169"/>
    <w:rsid w:val="00DC1701"/>
    <w:rsid w:val="00DC34A0"/>
    <w:rsid w:val="00DC4537"/>
    <w:rsid w:val="00DC6FA8"/>
    <w:rsid w:val="00DC7197"/>
    <w:rsid w:val="00DD04C9"/>
    <w:rsid w:val="00DE1096"/>
    <w:rsid w:val="00DE1544"/>
    <w:rsid w:val="00DE3338"/>
    <w:rsid w:val="00DE3998"/>
    <w:rsid w:val="00DF1A0E"/>
    <w:rsid w:val="00DF1D87"/>
    <w:rsid w:val="00DF247D"/>
    <w:rsid w:val="00DF3277"/>
    <w:rsid w:val="00E03515"/>
    <w:rsid w:val="00E14647"/>
    <w:rsid w:val="00E2057F"/>
    <w:rsid w:val="00E206DD"/>
    <w:rsid w:val="00E31C97"/>
    <w:rsid w:val="00E46580"/>
    <w:rsid w:val="00E50334"/>
    <w:rsid w:val="00E51E3C"/>
    <w:rsid w:val="00E53B1A"/>
    <w:rsid w:val="00E54898"/>
    <w:rsid w:val="00E64EF4"/>
    <w:rsid w:val="00E65430"/>
    <w:rsid w:val="00E66BE1"/>
    <w:rsid w:val="00E719FC"/>
    <w:rsid w:val="00E71B65"/>
    <w:rsid w:val="00E77E3B"/>
    <w:rsid w:val="00E77EE0"/>
    <w:rsid w:val="00E8789D"/>
    <w:rsid w:val="00E932F6"/>
    <w:rsid w:val="00E9435B"/>
    <w:rsid w:val="00E97BFF"/>
    <w:rsid w:val="00EA2E79"/>
    <w:rsid w:val="00EA68DA"/>
    <w:rsid w:val="00EB3AB2"/>
    <w:rsid w:val="00EB3F73"/>
    <w:rsid w:val="00EC43C2"/>
    <w:rsid w:val="00EC4A09"/>
    <w:rsid w:val="00EC52D1"/>
    <w:rsid w:val="00EC6D86"/>
    <w:rsid w:val="00ED2763"/>
    <w:rsid w:val="00ED7796"/>
    <w:rsid w:val="00EE03B7"/>
    <w:rsid w:val="00EE14CC"/>
    <w:rsid w:val="00EE440D"/>
    <w:rsid w:val="00EE7AD3"/>
    <w:rsid w:val="00EF022F"/>
    <w:rsid w:val="00EF4AA8"/>
    <w:rsid w:val="00EF507A"/>
    <w:rsid w:val="00EF5C42"/>
    <w:rsid w:val="00F043F2"/>
    <w:rsid w:val="00F05413"/>
    <w:rsid w:val="00F1147A"/>
    <w:rsid w:val="00F14485"/>
    <w:rsid w:val="00F169C9"/>
    <w:rsid w:val="00F17422"/>
    <w:rsid w:val="00F235F9"/>
    <w:rsid w:val="00F26C25"/>
    <w:rsid w:val="00F315F0"/>
    <w:rsid w:val="00F32AAD"/>
    <w:rsid w:val="00F34E32"/>
    <w:rsid w:val="00F509BE"/>
    <w:rsid w:val="00F50CDB"/>
    <w:rsid w:val="00F51B63"/>
    <w:rsid w:val="00F53AEC"/>
    <w:rsid w:val="00F54ED7"/>
    <w:rsid w:val="00F55865"/>
    <w:rsid w:val="00F64FE1"/>
    <w:rsid w:val="00F70D52"/>
    <w:rsid w:val="00F729B8"/>
    <w:rsid w:val="00F73091"/>
    <w:rsid w:val="00F74D53"/>
    <w:rsid w:val="00F80C3C"/>
    <w:rsid w:val="00F92A08"/>
    <w:rsid w:val="00FB0F8E"/>
    <w:rsid w:val="00FB2D8C"/>
    <w:rsid w:val="00FC3E2D"/>
    <w:rsid w:val="00FD46E4"/>
    <w:rsid w:val="00FD4B17"/>
    <w:rsid w:val="00FF0AAA"/>
    <w:rsid w:val="00FF1481"/>
    <w:rsid w:val="00FF40A1"/>
    <w:rsid w:val="00FF6AE2"/>
    <w:rsid w:val="00FF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C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uiPriority w:val="99"/>
    <w:rsid w:val="0019266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57E4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3AC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642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31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64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13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64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498</TotalTime>
  <Pages>1</Pages>
  <Words>305</Words>
  <Characters>1744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上課日期</dc:title>
  <dc:subject/>
  <dc:creator>acer</dc:creator>
  <cp:keywords/>
  <dc:description/>
  <cp:lastModifiedBy>ADMIN</cp:lastModifiedBy>
  <cp:revision>84</cp:revision>
  <cp:lastPrinted>2014-10-23T07:57:00Z</cp:lastPrinted>
  <dcterms:created xsi:type="dcterms:W3CDTF">2013-11-07T04:48:00Z</dcterms:created>
  <dcterms:modified xsi:type="dcterms:W3CDTF">2014-10-29T00:32:00Z</dcterms:modified>
</cp:coreProperties>
</file>