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1133"/>
        <w:gridCol w:w="2977"/>
        <w:gridCol w:w="3826"/>
        <w:gridCol w:w="1420"/>
      </w:tblGrid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地區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場域名稱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金湖岸楊梅大王農場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捷美休閒農場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溪海休閒農業區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遊客中心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溪海休閒農業區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陽榮農場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溪海休閒農業區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一級棒農場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溪海休閒農業區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林園居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戀戀空港灣休閒農場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泉園休閒農場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豐田休閒農場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酷酷馬休閒農場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卿卿百果園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小木屋休閒農場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千郁休閒農場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竹峰茗茶休閒農場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108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賴家休閒農場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桃蘆坑休閒農場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雲頂休閒農場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三洽水環境教育中心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圓康休閒農場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蘆菴休閒農場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隆泉莊園休閒農場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烏樹林休閒農場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三坑淼淼森活農場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lastRenderedPageBreak/>
              <w:t>36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老牛休閒農藝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肥嘟嘟多肉植物園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39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秀才休閒農業區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驛品香生態農園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秀才休閒農業區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秀才蜜工作坊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秀才休閒農業區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泉水窩江夏堂食農教育園區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江陵日觀休閒農場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埔心牧場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49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綠合農場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逸雲莊休閒農場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義和農園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三和木藝工作坊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54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芸展有機農場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樂灣基地</w:t>
            </w:r>
            <w:r>
              <w:rPr>
                <w:rFonts w:ascii="標楷體" w:eastAsia="標楷體" w:hAnsi="標楷體"/>
                <w:sz w:val="26"/>
                <w:szCs w:val="26"/>
              </w:rPr>
              <w:t>×GOGOBOX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花開了休閒農園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添丁養生黑木耳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台灣室內科技養殖協會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百吉協會遊客中心體驗園區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百吉休閒農業發展協會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綠善生活農場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61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草嶺溪休閒農業發展協會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5+2</w:t>
            </w:r>
            <w:r>
              <w:rPr>
                <w:rFonts w:ascii="標楷體" w:eastAsia="標楷體" w:hAnsi="標楷體"/>
                <w:sz w:val="26"/>
                <w:szCs w:val="26"/>
              </w:rPr>
              <w:t>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62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海洋客家休閒農業區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遊客服務中心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63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海洋客家休閒農業區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蘭園養蜂場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64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九斗休閒農場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65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光倫工作坊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66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龜山區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楓茶米休閒農業區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好楓富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楓茶米休閒農業區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良美農場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大吾疆莊園休閒農場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69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水月休閒農場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2CB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70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/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A728C5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台灣地景花園休閒農場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BA" w:rsidRDefault="004C2CBA">
            <w:pPr>
              <w:pStyle w:val="Standard"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C2CBA" w:rsidRDefault="00A728C5">
      <w:pPr>
        <w:pStyle w:val="Standard"/>
        <w:spacing w:line="280" w:lineRule="exact"/>
        <w:ind w:right="91"/>
        <w:jc w:val="right"/>
      </w:pPr>
      <w:r>
        <w:rPr>
          <w:rFonts w:ascii="標楷體" w:eastAsia="標楷體" w:hAnsi="標楷體"/>
          <w:sz w:val="22"/>
          <w:szCs w:val="20"/>
        </w:rPr>
        <w:t>農業局</w:t>
      </w:r>
      <w:r>
        <w:rPr>
          <w:rFonts w:ascii="標楷體" w:eastAsia="標楷體" w:hAnsi="標楷體"/>
          <w:sz w:val="22"/>
          <w:szCs w:val="20"/>
        </w:rPr>
        <w:t xml:space="preserve"> 110.9.27</w:t>
      </w:r>
      <w:r>
        <w:rPr>
          <w:rFonts w:ascii="標楷體" w:eastAsia="標楷體" w:hAnsi="標楷體"/>
          <w:sz w:val="22"/>
          <w:szCs w:val="20"/>
        </w:rPr>
        <w:t>更新</w:t>
      </w:r>
    </w:p>
    <w:sectPr w:rsidR="004C2CBA">
      <w:headerReference w:type="default" r:id="rId6"/>
      <w:pgSz w:w="11906" w:h="16838"/>
      <w:pgMar w:top="618" w:right="1418" w:bottom="680" w:left="1797" w:header="561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C5" w:rsidRDefault="00A728C5">
      <w:r>
        <w:separator/>
      </w:r>
    </w:p>
  </w:endnote>
  <w:endnote w:type="continuationSeparator" w:id="0">
    <w:p w:rsidR="00A728C5" w:rsidRDefault="00A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C5" w:rsidRDefault="00A728C5">
      <w:r>
        <w:rPr>
          <w:color w:val="000000"/>
        </w:rPr>
        <w:separator/>
      </w:r>
    </w:p>
  </w:footnote>
  <w:footnote w:type="continuationSeparator" w:id="0">
    <w:p w:rsidR="00A728C5" w:rsidRDefault="00A72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2FA" w:rsidRDefault="00A728C5">
    <w:pPr>
      <w:pStyle w:val="a5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110</w:t>
    </w:r>
    <w:r>
      <w:rPr>
        <w:rFonts w:ascii="標楷體" w:eastAsia="標楷體" w:hAnsi="標楷體"/>
        <w:sz w:val="32"/>
        <w:szCs w:val="32"/>
      </w:rPr>
      <w:t>年桃園市休閒農業區</w:t>
    </w:r>
    <w:r>
      <w:rPr>
        <w:rFonts w:ascii="標楷體" w:eastAsia="標楷體" w:hAnsi="標楷體"/>
        <w:sz w:val="32"/>
        <w:szCs w:val="32"/>
      </w:rPr>
      <w:t>/</w:t>
    </w:r>
    <w:r>
      <w:rPr>
        <w:rFonts w:ascii="標楷體" w:eastAsia="標楷體" w:hAnsi="標楷體"/>
        <w:sz w:val="32"/>
        <w:szCs w:val="32"/>
      </w:rPr>
      <w:t>休閒農場一覽表</w:t>
    </w:r>
  </w:p>
  <w:p w:rsidR="003472FA" w:rsidRDefault="00A728C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2CBA"/>
    <w:rsid w:val="004C2CBA"/>
    <w:rsid w:val="00A728C5"/>
    <w:rsid w:val="00B9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E6C8A-1F61-4840-BB2A-B4F4D18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rPr>
      <w:b/>
      <w:bCs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梁瑋庭</dc:creator>
  <cp:lastModifiedBy>User</cp:lastModifiedBy>
  <cp:revision>2</cp:revision>
  <cp:lastPrinted>2021-08-31T07:55:00Z</cp:lastPrinted>
  <dcterms:created xsi:type="dcterms:W3CDTF">2021-12-13T01:45:00Z</dcterms:created>
  <dcterms:modified xsi:type="dcterms:W3CDTF">2021-12-13T01:45:00Z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