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3240"/>
        <w:gridCol w:w="1260"/>
        <w:gridCol w:w="3228"/>
      </w:tblGrid>
      <w:tr w:rsidR="000F15D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F15D2" w:rsidRDefault="00815AC6">
            <w:pPr>
              <w:pStyle w:val="Textbody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32"/>
                <w:szCs w:val="32"/>
              </w:rPr>
              <w:t>嘉義縣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_______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___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學期清寒優秀學生獎學金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導師證明</w:t>
            </w:r>
          </w:p>
        </w:tc>
      </w:tr>
      <w:tr w:rsidR="000F15D2">
        <w:tblPrEx>
          <w:tblCellMar>
            <w:top w:w="0" w:type="dxa"/>
            <w:bottom w:w="0" w:type="dxa"/>
          </w:tblCellMar>
        </w:tblPrEx>
        <w:trPr>
          <w:trHeight w:val="243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815AC6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學生家庭生活情況暨本案相關證明</w:t>
            </w:r>
          </w:p>
        </w:tc>
        <w:tc>
          <w:tcPr>
            <w:tcW w:w="7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0F15D2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15D2">
        <w:tblPrEx>
          <w:tblCellMar>
            <w:top w:w="0" w:type="dxa"/>
            <w:bottom w:w="0" w:type="dxa"/>
          </w:tblCellMar>
        </w:tblPrEx>
        <w:trPr>
          <w:trHeight w:val="243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815AC6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前學期</w:t>
            </w:r>
          </w:p>
          <w:p w:rsidR="000F15D2" w:rsidRDefault="00815AC6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出缺席情形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F15D2" w:rsidRDefault="00815AC6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公假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曠課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  <w:p w:rsidR="000F15D2" w:rsidRDefault="00815AC6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病假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遲到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  <w:p w:rsidR="000F15D2" w:rsidRDefault="00815AC6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事假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早退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  <w:p w:rsidR="000F15D2" w:rsidRDefault="00815AC6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其他情形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815AC6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獎懲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F15D2" w:rsidRDefault="00815AC6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大功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警告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  <w:p w:rsidR="000F15D2" w:rsidRDefault="00815AC6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小功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小過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  <w:p w:rsidR="000F15D2" w:rsidRDefault="00815AC6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大過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  <w:p w:rsidR="000F15D2" w:rsidRDefault="00815AC6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其他情形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</w:t>
            </w:r>
          </w:p>
        </w:tc>
      </w:tr>
      <w:tr w:rsidR="000F15D2">
        <w:tblPrEx>
          <w:tblCellMar>
            <w:top w:w="0" w:type="dxa"/>
            <w:bottom w:w="0" w:type="dxa"/>
          </w:tblCellMar>
        </w:tblPrEx>
        <w:trPr>
          <w:trHeight w:val="243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815AC6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日常生活表現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0F15D2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815AC6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團體活動表現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F15D2" w:rsidRDefault="000F15D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15D2">
        <w:tblPrEx>
          <w:tblCellMar>
            <w:top w:w="0" w:type="dxa"/>
            <w:bottom w:w="0" w:type="dxa"/>
          </w:tblCellMar>
        </w:tblPrEx>
        <w:trPr>
          <w:trHeight w:val="3244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815AC6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公共服務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0F15D2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815AC6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校內外</w:t>
            </w:r>
          </w:p>
          <w:p w:rsidR="000F15D2" w:rsidRDefault="00815AC6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特殊表現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F15D2" w:rsidRDefault="000F15D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15D2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815AC6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導師簽章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0F15D2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815AC6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  <w:p w:rsidR="000F15D2" w:rsidRDefault="00815AC6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審查意見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F15D2" w:rsidRDefault="000F15D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15D2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15D2" w:rsidRDefault="00815AC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附註：</w:t>
            </w:r>
          </w:p>
          <w:p w:rsidR="000F15D2" w:rsidRDefault="00815AC6">
            <w:pPr>
              <w:pStyle w:val="Textbody"/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一、本證明各欄應依學生行為事實記錄之，不作綜合性評價及等第轉化。</w:t>
            </w:r>
          </w:p>
          <w:p w:rsidR="000F15D2" w:rsidRDefault="00815AC6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二、</w:t>
            </w:r>
            <w:r>
              <w:rPr>
                <w:rFonts w:ascii="標楷體" w:eastAsia="標楷體" w:hAnsi="標楷體"/>
                <w:b/>
                <w:color w:val="FF0000"/>
              </w:rPr>
              <w:t>學校審查意見請力求確實，並於審查受於申請書右上角處加蓋學校戳記或關防。</w:t>
            </w:r>
          </w:p>
        </w:tc>
      </w:tr>
    </w:tbl>
    <w:p w:rsidR="000F15D2" w:rsidRDefault="000F15D2">
      <w:pPr>
        <w:pStyle w:val="Textbody"/>
      </w:pPr>
    </w:p>
    <w:sectPr w:rsidR="000F15D2">
      <w:pgSz w:w="11906" w:h="16838"/>
      <w:pgMar w:top="1134" w:right="1134" w:bottom="1134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AC6" w:rsidRDefault="00815AC6">
      <w:r>
        <w:separator/>
      </w:r>
    </w:p>
  </w:endnote>
  <w:endnote w:type="continuationSeparator" w:id="0">
    <w:p w:rsidR="00815AC6" w:rsidRDefault="0081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AC6" w:rsidRDefault="00815AC6">
      <w:r>
        <w:rPr>
          <w:color w:val="000000"/>
        </w:rPr>
        <w:separator/>
      </w:r>
    </w:p>
  </w:footnote>
  <w:footnote w:type="continuationSeparator" w:id="0">
    <w:p w:rsidR="00815AC6" w:rsidRDefault="0081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F15D2"/>
    <w:rsid w:val="00053EE1"/>
    <w:rsid w:val="000F15D2"/>
    <w:rsid w:val="0081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84E85B-CB29-4849-9AEA-483B9D90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AppData/Local/Microsoft/Windows/INetCache/IE/GJSOY6F5/376500000A_1100205794_ATTACH5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嘉義縣__________學年度第___學期清寒優秀學生獎學金 導師證明</dc:title>
  <dc:subject/>
  <dc:creator>q222684640</dc:creator>
  <dc:description/>
  <cp:lastModifiedBy>user</cp:lastModifiedBy>
  <cp:revision>2</cp:revision>
  <dcterms:created xsi:type="dcterms:W3CDTF">2021-09-16T12:30:00Z</dcterms:created>
  <dcterms:modified xsi:type="dcterms:W3CDTF">2021-09-16T12:30:00Z</dcterms:modified>
</cp:coreProperties>
</file>